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A7CA9" w14:paraId="0FE6C973" w14:textId="77777777">
        <w:tc>
          <w:tcPr>
            <w:tcW w:w="509" w:type="dxa"/>
          </w:tcPr>
          <w:p w14:paraId="32C8572E" w14:textId="77777777" w:rsidR="007A7CA9" w:rsidRDefault="00B904F9">
            <w:pPr>
              <w:pStyle w:val="affff1"/>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AC558A7" w14:textId="77777777" w:rsidR="007A7CA9" w:rsidRDefault="00B904F9">
            <w:pPr>
              <w:pStyle w:val="affff1"/>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7A7CA9" w14:paraId="73100D61" w14:textId="77777777">
        <w:tc>
          <w:tcPr>
            <w:tcW w:w="509" w:type="dxa"/>
          </w:tcPr>
          <w:p w14:paraId="23CAFEE5" w14:textId="77777777" w:rsidR="007A7CA9" w:rsidRDefault="00B904F9">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3DA160EC" w14:textId="77777777" w:rsidR="007A7CA9" w:rsidRDefault="00B904F9">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8"/>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7A7CA9" w14:paraId="6F23554F" w14:textId="77777777">
        <w:tc>
          <w:tcPr>
            <w:tcW w:w="6407" w:type="dxa"/>
          </w:tcPr>
          <w:p w14:paraId="49DE45AA" w14:textId="77777777" w:rsidR="007A7CA9" w:rsidRDefault="00B904F9">
            <w:pPr>
              <w:pStyle w:val="afffff0"/>
              <w:framePr w:w="0" w:hRule="auto" w:wrap="auto" w:hAnchor="text" w:xAlign="left" w:yAlign="inline" w:anchorLock="0"/>
              <w:rPr>
                <w:rFonts w:ascii="宋体" w:hAnsi="宋体"/>
                <w:sz w:val="28"/>
                <w:szCs w:val="28"/>
              </w:rPr>
            </w:pPr>
            <w:bookmarkStart w:id="2" w:name="_Hlk26473981"/>
            <w:r>
              <w:rPr>
                <w:noProof/>
              </w:rPr>
              <w:drawing>
                <wp:inline distT="0" distB="0" distL="0" distR="0" wp14:anchorId="485C7EA4" wp14:editId="1F734208">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21</w:t>
            </w:r>
            <w:r>
              <w:fldChar w:fldCharType="end"/>
            </w:r>
            <w:bookmarkEnd w:id="3"/>
          </w:p>
        </w:tc>
      </w:tr>
    </w:tbl>
    <w:p w14:paraId="398CADA3" w14:textId="77777777" w:rsidR="007A7CA9" w:rsidRDefault="00B904F9">
      <w:pPr>
        <w:pStyle w:val="afffff1"/>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辽宁省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64EE1C75" w14:textId="77777777" w:rsidR="007A7CA9" w:rsidRDefault="00B904F9">
      <w:pPr>
        <w:pStyle w:val="affffffffff3"/>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21/T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1DC690F8" w14:textId="77777777" w:rsidR="007A7CA9" w:rsidRDefault="00B904F9">
      <w:pPr>
        <w:pStyle w:val="affffffffff4"/>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5B4331D" w14:textId="77777777" w:rsidR="007A7CA9" w:rsidRDefault="00B904F9">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3B8E854" wp14:editId="07B5939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D19C224" w14:textId="77777777" w:rsidR="007A7CA9" w:rsidRDefault="007A7CA9">
      <w:pPr>
        <w:pStyle w:val="afffff1"/>
        <w:framePr w:w="9639" w:h="6976" w:hRule="exact" w:hSpace="0" w:vSpace="0" w:wrap="around" w:hAnchor="page" w:y="6408"/>
        <w:jc w:val="center"/>
        <w:rPr>
          <w:rFonts w:ascii="黑体" w:eastAsia="黑体" w:hAnsi="黑体"/>
          <w:b w:val="0"/>
          <w:bCs w:val="0"/>
          <w:w w:val="100"/>
        </w:rPr>
      </w:pPr>
    </w:p>
    <w:p w14:paraId="7039BA6A" w14:textId="77777777" w:rsidR="007A7CA9" w:rsidRDefault="00B904F9">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数字化车间和智能工厂评价通则</w:t>
      </w:r>
      <w:r>
        <w:fldChar w:fldCharType="end"/>
      </w:r>
      <w:bookmarkEnd w:id="9"/>
    </w:p>
    <w:p w14:paraId="71B15E74" w14:textId="77777777" w:rsidR="007A7CA9" w:rsidRDefault="007A7CA9">
      <w:pPr>
        <w:framePr w:w="9639" w:h="6974" w:hRule="exact" w:wrap="around" w:vAnchor="page" w:hAnchor="page" w:x="1419" w:y="6408" w:anchorLock="1"/>
        <w:ind w:left="-1418"/>
      </w:pPr>
    </w:p>
    <w:p w14:paraId="3C818259" w14:textId="77777777" w:rsidR="007A7CA9" w:rsidRDefault="00B904F9">
      <w:pPr>
        <w:pStyle w:val="afffffff9"/>
        <w:framePr w:w="9639" w:h="6974" w:hRule="exact" w:wrap="around" w:vAnchor="page" w:hAnchor="page" w:x="1419" w:y="6408" w:anchorLock="1"/>
        <w:textAlignment w:val="bottom"/>
        <w:rPr>
          <w:rFonts w:ascii="黑体" w:eastAsia="黑体" w:hAnsi="黑体"/>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szCs w:val="28"/>
        </w:rPr>
        <w:t>General rules for evaluation of intelligent factory and digital workshop</w:t>
      </w:r>
      <w:r>
        <w:rPr>
          <w:rFonts w:ascii="黑体" w:eastAsia="黑体" w:hAnsi="黑体"/>
          <w:szCs w:val="28"/>
        </w:rPr>
        <w:fldChar w:fldCharType="end"/>
      </w:r>
      <w:bookmarkEnd w:id="10"/>
    </w:p>
    <w:p w14:paraId="4F727410" w14:textId="77777777" w:rsidR="007A7CA9" w:rsidRDefault="007A7CA9">
      <w:pPr>
        <w:framePr w:w="9639" w:h="6974" w:hRule="exact" w:wrap="around" w:vAnchor="page" w:hAnchor="page" w:x="1419" w:y="6408" w:anchorLock="1"/>
        <w:spacing w:line="760" w:lineRule="exact"/>
        <w:ind w:left="-1418"/>
      </w:pPr>
    </w:p>
    <w:p w14:paraId="74DB5A95" w14:textId="77777777" w:rsidR="007A7CA9" w:rsidRDefault="007A7CA9">
      <w:pPr>
        <w:pStyle w:val="afffffff9"/>
        <w:framePr w:w="9639" w:h="6974" w:hRule="exact" w:wrap="around" w:vAnchor="page" w:hAnchor="page" w:x="1419" w:y="6408" w:anchorLock="1"/>
        <w:textAlignment w:val="bottom"/>
        <w:rPr>
          <w:rFonts w:eastAsia="黑体"/>
          <w:szCs w:val="28"/>
        </w:rPr>
      </w:pPr>
    </w:p>
    <w:p w14:paraId="1E2EFEFE" w14:textId="77777777" w:rsidR="007A7CA9" w:rsidRDefault="00B904F9">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225076">
        <w:rPr>
          <w:sz w:val="24"/>
          <w:szCs w:val="28"/>
        </w:rPr>
      </w:r>
      <w:r w:rsidR="00225076">
        <w:rPr>
          <w:sz w:val="24"/>
          <w:szCs w:val="28"/>
        </w:rPr>
        <w:fldChar w:fldCharType="separate"/>
      </w:r>
      <w:r>
        <w:rPr>
          <w:sz w:val="24"/>
          <w:szCs w:val="28"/>
        </w:rPr>
        <w:fldChar w:fldCharType="end"/>
      </w:r>
      <w:bookmarkEnd w:id="11"/>
    </w:p>
    <w:p w14:paraId="0BF9094E" w14:textId="77777777" w:rsidR="007A7CA9" w:rsidRDefault="00B904F9">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6BE69D32" w14:textId="77777777" w:rsidR="007A7CA9" w:rsidRDefault="00B904F9">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225076">
        <w:rPr>
          <w:b/>
          <w:sz w:val="21"/>
          <w:szCs w:val="28"/>
        </w:rPr>
      </w:r>
      <w:r w:rsidR="00225076">
        <w:rPr>
          <w:b/>
          <w:sz w:val="21"/>
          <w:szCs w:val="28"/>
        </w:rPr>
        <w:fldChar w:fldCharType="separate"/>
      </w:r>
      <w:r>
        <w:rPr>
          <w:b/>
          <w:sz w:val="21"/>
          <w:szCs w:val="28"/>
        </w:rPr>
        <w:fldChar w:fldCharType="end"/>
      </w:r>
      <w:bookmarkEnd w:id="13"/>
    </w:p>
    <w:p w14:paraId="09297949" w14:textId="77777777" w:rsidR="007A7CA9" w:rsidRDefault="00B904F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171E8B36" w14:textId="77777777" w:rsidR="007A7CA9" w:rsidRDefault="00B904F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09CF581C" w14:textId="77777777" w:rsidR="007A7CA9" w:rsidRDefault="00B904F9">
      <w:pPr>
        <w:pStyle w:val="affffffff9"/>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辽宁省市场监督管理局</w:t>
      </w:r>
      <w:r>
        <w:rPr>
          <w:rFonts w:hAnsi="黑体"/>
          <w:w w:val="100"/>
          <w:sz w:val="28"/>
        </w:rPr>
        <w:fldChar w:fldCharType="end"/>
      </w:r>
      <w:bookmarkEnd w:id="20"/>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2FBACA8D" w14:textId="77777777" w:rsidR="007A7CA9" w:rsidRDefault="00B904F9">
      <w:pPr>
        <w:rPr>
          <w:rFonts w:ascii="宋体" w:hAnsi="宋体"/>
          <w:sz w:val="28"/>
          <w:szCs w:val="28"/>
        </w:rPr>
        <w:sectPr w:rsidR="007A7CA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BEAEC3A" wp14:editId="5E756302">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7AE88B7" w14:textId="77777777" w:rsidR="00FA3E4F" w:rsidRDefault="00FA3E4F" w:rsidP="00FA3E4F">
      <w:pPr>
        <w:pStyle w:val="affffffb"/>
        <w:spacing w:after="468"/>
      </w:pPr>
      <w:bookmarkStart w:id="21" w:name="BookMark1"/>
      <w:bookmarkStart w:id="22" w:name="_Toc135644652"/>
      <w:bookmarkStart w:id="23" w:name="_Toc136243336"/>
      <w:r w:rsidRPr="00FA3E4F">
        <w:rPr>
          <w:rFonts w:hint="eastAsia"/>
          <w:spacing w:val="320"/>
        </w:rPr>
        <w:lastRenderedPageBreak/>
        <w:t>目</w:t>
      </w:r>
      <w:r>
        <w:rPr>
          <w:rFonts w:hint="eastAsia"/>
        </w:rPr>
        <w:t>次</w:t>
      </w:r>
    </w:p>
    <w:p w14:paraId="626B299C" w14:textId="4143B254" w:rsidR="00FA3E4F" w:rsidRPr="00FA3E4F" w:rsidRDefault="00FA3E4F">
      <w:pPr>
        <w:pStyle w:val="TOC1"/>
        <w:tabs>
          <w:tab w:val="right" w:leader="dot" w:pos="9344"/>
        </w:tabs>
        <w:rPr>
          <w:rFonts w:asciiTheme="minorHAnsi" w:eastAsiaTheme="minorEastAsia" w:hAnsiTheme="minorHAnsi" w:cstheme="minorBidi"/>
          <w:noProof/>
          <w:szCs w:val="22"/>
        </w:rPr>
      </w:pPr>
      <w:r w:rsidRPr="00FA3E4F">
        <w:fldChar w:fldCharType="begin"/>
      </w:r>
      <w:r w:rsidRPr="00FA3E4F">
        <w:instrText xml:space="preserve"> TOC \o "1-1" \h \t "标准文件_一级条标题,2,标准文件_二级条标题,3,标准文件_附录一级条标题,2,标准文件_附录二级条标题,3," </w:instrText>
      </w:r>
      <w:r w:rsidRPr="00FA3E4F">
        <w:fldChar w:fldCharType="separate"/>
      </w:r>
      <w:hyperlink w:anchor="_Toc136243820" w:history="1">
        <w:r w:rsidRPr="00FA3E4F">
          <w:rPr>
            <w:rStyle w:val="affffc"/>
            <w:noProof/>
          </w:rPr>
          <w:t>前言</w:t>
        </w:r>
        <w:r w:rsidRPr="00FA3E4F">
          <w:rPr>
            <w:noProof/>
          </w:rPr>
          <w:tab/>
        </w:r>
        <w:r w:rsidRPr="00FA3E4F">
          <w:rPr>
            <w:noProof/>
          </w:rPr>
          <w:fldChar w:fldCharType="begin"/>
        </w:r>
        <w:r w:rsidRPr="00FA3E4F">
          <w:rPr>
            <w:noProof/>
          </w:rPr>
          <w:instrText xml:space="preserve"> PAGEREF _Toc136243820 \h </w:instrText>
        </w:r>
        <w:r w:rsidRPr="00FA3E4F">
          <w:rPr>
            <w:noProof/>
          </w:rPr>
        </w:r>
        <w:r w:rsidRPr="00FA3E4F">
          <w:rPr>
            <w:noProof/>
          </w:rPr>
          <w:fldChar w:fldCharType="separate"/>
        </w:r>
        <w:r w:rsidRPr="00FA3E4F">
          <w:rPr>
            <w:noProof/>
          </w:rPr>
          <w:t>II</w:t>
        </w:r>
        <w:r w:rsidRPr="00FA3E4F">
          <w:rPr>
            <w:noProof/>
          </w:rPr>
          <w:fldChar w:fldCharType="end"/>
        </w:r>
      </w:hyperlink>
    </w:p>
    <w:p w14:paraId="44283E62" w14:textId="0F2F9AAC" w:rsidR="00FA3E4F" w:rsidRPr="00FA3E4F" w:rsidRDefault="00225076">
      <w:pPr>
        <w:pStyle w:val="TOC1"/>
        <w:tabs>
          <w:tab w:val="right" w:leader="dot" w:pos="9344"/>
        </w:tabs>
        <w:rPr>
          <w:rFonts w:asciiTheme="minorHAnsi" w:eastAsiaTheme="minorEastAsia" w:hAnsiTheme="minorHAnsi" w:cstheme="minorBidi"/>
          <w:noProof/>
          <w:szCs w:val="22"/>
        </w:rPr>
      </w:pPr>
      <w:hyperlink w:anchor="_Toc136243821" w:history="1">
        <w:r w:rsidR="00FA3E4F" w:rsidRPr="00FA3E4F">
          <w:rPr>
            <w:rStyle w:val="affffc"/>
            <w:noProof/>
          </w:rPr>
          <w:t>1</w:t>
        </w:r>
        <w:r w:rsidR="00FA3E4F">
          <w:rPr>
            <w:rStyle w:val="affffc"/>
            <w:noProof/>
          </w:rPr>
          <w:t xml:space="preserve"> </w:t>
        </w:r>
        <w:r w:rsidR="00FA3E4F" w:rsidRPr="00FA3E4F">
          <w:rPr>
            <w:rStyle w:val="affffc"/>
            <w:noProof/>
          </w:rPr>
          <w:t xml:space="preserve"> 范围</w:t>
        </w:r>
        <w:r w:rsidR="00FA3E4F" w:rsidRPr="00FA3E4F">
          <w:rPr>
            <w:noProof/>
          </w:rPr>
          <w:tab/>
        </w:r>
        <w:r w:rsidR="00FA3E4F" w:rsidRPr="00FA3E4F">
          <w:rPr>
            <w:noProof/>
          </w:rPr>
          <w:fldChar w:fldCharType="begin"/>
        </w:r>
        <w:r w:rsidR="00FA3E4F" w:rsidRPr="00FA3E4F">
          <w:rPr>
            <w:noProof/>
          </w:rPr>
          <w:instrText xml:space="preserve"> PAGEREF _Toc136243821 \h </w:instrText>
        </w:r>
        <w:r w:rsidR="00FA3E4F" w:rsidRPr="00FA3E4F">
          <w:rPr>
            <w:noProof/>
          </w:rPr>
        </w:r>
        <w:r w:rsidR="00FA3E4F" w:rsidRPr="00FA3E4F">
          <w:rPr>
            <w:noProof/>
          </w:rPr>
          <w:fldChar w:fldCharType="separate"/>
        </w:r>
        <w:r w:rsidR="00FA3E4F" w:rsidRPr="00FA3E4F">
          <w:rPr>
            <w:noProof/>
          </w:rPr>
          <w:t>1</w:t>
        </w:r>
        <w:r w:rsidR="00FA3E4F" w:rsidRPr="00FA3E4F">
          <w:rPr>
            <w:noProof/>
          </w:rPr>
          <w:fldChar w:fldCharType="end"/>
        </w:r>
      </w:hyperlink>
    </w:p>
    <w:p w14:paraId="56EE00FA" w14:textId="3EFBCAC0" w:rsidR="00FA3E4F" w:rsidRPr="00FA3E4F" w:rsidRDefault="00225076">
      <w:pPr>
        <w:pStyle w:val="TOC1"/>
        <w:tabs>
          <w:tab w:val="right" w:leader="dot" w:pos="9344"/>
        </w:tabs>
        <w:rPr>
          <w:rFonts w:asciiTheme="minorHAnsi" w:eastAsiaTheme="minorEastAsia" w:hAnsiTheme="minorHAnsi" w:cstheme="minorBidi"/>
          <w:noProof/>
          <w:szCs w:val="22"/>
        </w:rPr>
      </w:pPr>
      <w:hyperlink w:anchor="_Toc136243822" w:history="1">
        <w:r w:rsidR="00FA3E4F" w:rsidRPr="00FA3E4F">
          <w:rPr>
            <w:rStyle w:val="affffc"/>
            <w:noProof/>
          </w:rPr>
          <w:t>2</w:t>
        </w:r>
        <w:r w:rsidR="00FA3E4F">
          <w:rPr>
            <w:rStyle w:val="affffc"/>
            <w:noProof/>
          </w:rPr>
          <w:t xml:space="preserve"> </w:t>
        </w:r>
        <w:r w:rsidR="00FA3E4F" w:rsidRPr="00FA3E4F">
          <w:rPr>
            <w:rStyle w:val="affffc"/>
            <w:noProof/>
          </w:rPr>
          <w:t xml:space="preserve"> 规范性引用文件</w:t>
        </w:r>
        <w:r w:rsidR="00FA3E4F" w:rsidRPr="00FA3E4F">
          <w:rPr>
            <w:noProof/>
          </w:rPr>
          <w:tab/>
        </w:r>
        <w:r w:rsidR="00FA3E4F" w:rsidRPr="00FA3E4F">
          <w:rPr>
            <w:noProof/>
          </w:rPr>
          <w:fldChar w:fldCharType="begin"/>
        </w:r>
        <w:r w:rsidR="00FA3E4F" w:rsidRPr="00FA3E4F">
          <w:rPr>
            <w:noProof/>
          </w:rPr>
          <w:instrText xml:space="preserve"> PAGEREF _Toc136243822 \h </w:instrText>
        </w:r>
        <w:r w:rsidR="00FA3E4F" w:rsidRPr="00FA3E4F">
          <w:rPr>
            <w:noProof/>
          </w:rPr>
        </w:r>
        <w:r w:rsidR="00FA3E4F" w:rsidRPr="00FA3E4F">
          <w:rPr>
            <w:noProof/>
          </w:rPr>
          <w:fldChar w:fldCharType="separate"/>
        </w:r>
        <w:r w:rsidR="00FA3E4F" w:rsidRPr="00FA3E4F">
          <w:rPr>
            <w:noProof/>
          </w:rPr>
          <w:t>1</w:t>
        </w:r>
        <w:r w:rsidR="00FA3E4F" w:rsidRPr="00FA3E4F">
          <w:rPr>
            <w:noProof/>
          </w:rPr>
          <w:fldChar w:fldCharType="end"/>
        </w:r>
      </w:hyperlink>
    </w:p>
    <w:p w14:paraId="03A86CB0" w14:textId="26CD438D" w:rsidR="00FA3E4F" w:rsidRPr="00FA3E4F" w:rsidRDefault="00225076">
      <w:pPr>
        <w:pStyle w:val="TOC1"/>
        <w:tabs>
          <w:tab w:val="right" w:leader="dot" w:pos="9344"/>
        </w:tabs>
        <w:rPr>
          <w:rFonts w:asciiTheme="minorHAnsi" w:eastAsiaTheme="minorEastAsia" w:hAnsiTheme="minorHAnsi" w:cstheme="minorBidi"/>
          <w:noProof/>
          <w:szCs w:val="22"/>
        </w:rPr>
      </w:pPr>
      <w:hyperlink w:anchor="_Toc136243823" w:history="1">
        <w:r w:rsidR="00FA3E4F" w:rsidRPr="00FA3E4F">
          <w:rPr>
            <w:rStyle w:val="affffc"/>
            <w:noProof/>
          </w:rPr>
          <w:t>3</w:t>
        </w:r>
        <w:r w:rsidR="00FA3E4F">
          <w:rPr>
            <w:rStyle w:val="affffc"/>
            <w:noProof/>
          </w:rPr>
          <w:t xml:space="preserve"> </w:t>
        </w:r>
        <w:r w:rsidR="00FA3E4F" w:rsidRPr="00FA3E4F">
          <w:rPr>
            <w:rStyle w:val="affffc"/>
            <w:noProof/>
          </w:rPr>
          <w:t xml:space="preserve"> 术语和定义</w:t>
        </w:r>
        <w:r w:rsidR="00FA3E4F" w:rsidRPr="00FA3E4F">
          <w:rPr>
            <w:noProof/>
          </w:rPr>
          <w:tab/>
        </w:r>
        <w:r w:rsidR="00FA3E4F" w:rsidRPr="00FA3E4F">
          <w:rPr>
            <w:noProof/>
          </w:rPr>
          <w:fldChar w:fldCharType="begin"/>
        </w:r>
        <w:r w:rsidR="00FA3E4F" w:rsidRPr="00FA3E4F">
          <w:rPr>
            <w:noProof/>
          </w:rPr>
          <w:instrText xml:space="preserve"> PAGEREF _Toc136243823 \h </w:instrText>
        </w:r>
        <w:r w:rsidR="00FA3E4F" w:rsidRPr="00FA3E4F">
          <w:rPr>
            <w:noProof/>
          </w:rPr>
        </w:r>
        <w:r w:rsidR="00FA3E4F" w:rsidRPr="00FA3E4F">
          <w:rPr>
            <w:noProof/>
          </w:rPr>
          <w:fldChar w:fldCharType="separate"/>
        </w:r>
        <w:r w:rsidR="00FA3E4F" w:rsidRPr="00FA3E4F">
          <w:rPr>
            <w:noProof/>
          </w:rPr>
          <w:t>1</w:t>
        </w:r>
        <w:r w:rsidR="00FA3E4F" w:rsidRPr="00FA3E4F">
          <w:rPr>
            <w:noProof/>
          </w:rPr>
          <w:fldChar w:fldCharType="end"/>
        </w:r>
      </w:hyperlink>
    </w:p>
    <w:p w14:paraId="6F5E44B2" w14:textId="6BA62DB3" w:rsidR="00FA3E4F" w:rsidRPr="00FA3E4F" w:rsidRDefault="00225076">
      <w:pPr>
        <w:pStyle w:val="TOC1"/>
        <w:tabs>
          <w:tab w:val="right" w:leader="dot" w:pos="9344"/>
        </w:tabs>
        <w:rPr>
          <w:rFonts w:asciiTheme="minorHAnsi" w:eastAsiaTheme="minorEastAsia" w:hAnsiTheme="minorHAnsi" w:cstheme="minorBidi"/>
          <w:noProof/>
          <w:szCs w:val="22"/>
        </w:rPr>
      </w:pPr>
      <w:hyperlink w:anchor="_Toc136243824" w:history="1">
        <w:r w:rsidR="00FA3E4F" w:rsidRPr="00FA3E4F">
          <w:rPr>
            <w:rStyle w:val="affffc"/>
            <w:noProof/>
          </w:rPr>
          <w:t>4</w:t>
        </w:r>
        <w:r w:rsidR="00FA3E4F">
          <w:rPr>
            <w:rStyle w:val="affffc"/>
            <w:noProof/>
          </w:rPr>
          <w:t xml:space="preserve"> </w:t>
        </w:r>
        <w:r w:rsidR="00FA3E4F" w:rsidRPr="00FA3E4F">
          <w:rPr>
            <w:rStyle w:val="affffc"/>
            <w:noProof/>
          </w:rPr>
          <w:t xml:space="preserve"> 基本原则</w:t>
        </w:r>
        <w:r w:rsidR="00FA3E4F" w:rsidRPr="00FA3E4F">
          <w:rPr>
            <w:noProof/>
          </w:rPr>
          <w:tab/>
        </w:r>
        <w:r w:rsidR="00FA3E4F" w:rsidRPr="00FA3E4F">
          <w:rPr>
            <w:noProof/>
          </w:rPr>
          <w:fldChar w:fldCharType="begin"/>
        </w:r>
        <w:r w:rsidR="00FA3E4F" w:rsidRPr="00FA3E4F">
          <w:rPr>
            <w:noProof/>
          </w:rPr>
          <w:instrText xml:space="preserve"> PAGEREF _Toc136243824 \h </w:instrText>
        </w:r>
        <w:r w:rsidR="00FA3E4F" w:rsidRPr="00FA3E4F">
          <w:rPr>
            <w:noProof/>
          </w:rPr>
        </w:r>
        <w:r w:rsidR="00FA3E4F" w:rsidRPr="00FA3E4F">
          <w:rPr>
            <w:noProof/>
          </w:rPr>
          <w:fldChar w:fldCharType="separate"/>
        </w:r>
        <w:r w:rsidR="00FA3E4F" w:rsidRPr="00FA3E4F">
          <w:rPr>
            <w:noProof/>
          </w:rPr>
          <w:t>1</w:t>
        </w:r>
        <w:r w:rsidR="00FA3E4F" w:rsidRPr="00FA3E4F">
          <w:rPr>
            <w:noProof/>
          </w:rPr>
          <w:fldChar w:fldCharType="end"/>
        </w:r>
      </w:hyperlink>
    </w:p>
    <w:p w14:paraId="0E7E59AD" w14:textId="1ADF9BBA" w:rsidR="00FA3E4F" w:rsidRPr="00FA3E4F" w:rsidRDefault="00225076">
      <w:pPr>
        <w:pStyle w:val="TOC2"/>
        <w:rPr>
          <w:rFonts w:asciiTheme="minorHAnsi" w:eastAsiaTheme="minorEastAsia" w:hAnsiTheme="minorHAnsi" w:cstheme="minorBidi"/>
          <w:noProof/>
          <w:szCs w:val="22"/>
        </w:rPr>
      </w:pPr>
      <w:hyperlink w:anchor="_Toc136243825" w:history="1">
        <w:r w:rsidR="00FA3E4F" w:rsidRPr="00FA3E4F">
          <w:rPr>
            <w:rStyle w:val="affffc"/>
            <w:noProof/>
            <w14:scene3d>
              <w14:camera w14:prst="orthographicFront"/>
              <w14:lightRig w14:rig="threePt" w14:dir="t">
                <w14:rot w14:lat="0" w14:lon="0" w14:rev="0"/>
              </w14:lightRig>
            </w14:scene3d>
          </w:rPr>
          <w:t>4.1</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科学性</w:t>
        </w:r>
        <w:r w:rsidR="00FA3E4F" w:rsidRPr="00FA3E4F">
          <w:rPr>
            <w:noProof/>
          </w:rPr>
          <w:tab/>
        </w:r>
        <w:r w:rsidR="00FA3E4F" w:rsidRPr="00FA3E4F">
          <w:rPr>
            <w:noProof/>
          </w:rPr>
          <w:fldChar w:fldCharType="begin"/>
        </w:r>
        <w:r w:rsidR="00FA3E4F" w:rsidRPr="00FA3E4F">
          <w:rPr>
            <w:noProof/>
          </w:rPr>
          <w:instrText xml:space="preserve"> PAGEREF _Toc136243825 \h </w:instrText>
        </w:r>
        <w:r w:rsidR="00FA3E4F" w:rsidRPr="00FA3E4F">
          <w:rPr>
            <w:noProof/>
          </w:rPr>
        </w:r>
        <w:r w:rsidR="00FA3E4F" w:rsidRPr="00FA3E4F">
          <w:rPr>
            <w:noProof/>
          </w:rPr>
          <w:fldChar w:fldCharType="separate"/>
        </w:r>
        <w:r w:rsidR="00FA3E4F" w:rsidRPr="00FA3E4F">
          <w:rPr>
            <w:noProof/>
          </w:rPr>
          <w:t>1</w:t>
        </w:r>
        <w:r w:rsidR="00FA3E4F" w:rsidRPr="00FA3E4F">
          <w:rPr>
            <w:noProof/>
          </w:rPr>
          <w:fldChar w:fldCharType="end"/>
        </w:r>
      </w:hyperlink>
    </w:p>
    <w:p w14:paraId="204302D0" w14:textId="2617F40A" w:rsidR="00FA3E4F" w:rsidRPr="00FA3E4F" w:rsidRDefault="00225076">
      <w:pPr>
        <w:pStyle w:val="TOC2"/>
        <w:rPr>
          <w:rFonts w:asciiTheme="minorHAnsi" w:eastAsiaTheme="minorEastAsia" w:hAnsiTheme="minorHAnsi" w:cstheme="minorBidi"/>
          <w:noProof/>
          <w:szCs w:val="22"/>
        </w:rPr>
      </w:pPr>
      <w:hyperlink w:anchor="_Toc136243826" w:history="1">
        <w:r w:rsidR="00FA3E4F" w:rsidRPr="00FA3E4F">
          <w:rPr>
            <w:rStyle w:val="affffc"/>
            <w:noProof/>
            <w14:scene3d>
              <w14:camera w14:prst="orthographicFront"/>
              <w14:lightRig w14:rig="threePt" w14:dir="t">
                <w14:rot w14:lat="0" w14:lon="0" w14:rev="0"/>
              </w14:lightRig>
            </w14:scene3d>
          </w:rPr>
          <w:t>4.2</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适用性</w:t>
        </w:r>
        <w:r w:rsidR="00FA3E4F" w:rsidRPr="00FA3E4F">
          <w:rPr>
            <w:noProof/>
          </w:rPr>
          <w:tab/>
        </w:r>
        <w:r w:rsidR="00FA3E4F" w:rsidRPr="00FA3E4F">
          <w:rPr>
            <w:noProof/>
          </w:rPr>
          <w:fldChar w:fldCharType="begin"/>
        </w:r>
        <w:r w:rsidR="00FA3E4F" w:rsidRPr="00FA3E4F">
          <w:rPr>
            <w:noProof/>
          </w:rPr>
          <w:instrText xml:space="preserve"> PAGEREF _Toc136243826 \h </w:instrText>
        </w:r>
        <w:r w:rsidR="00FA3E4F" w:rsidRPr="00FA3E4F">
          <w:rPr>
            <w:noProof/>
          </w:rPr>
        </w:r>
        <w:r w:rsidR="00FA3E4F" w:rsidRPr="00FA3E4F">
          <w:rPr>
            <w:noProof/>
          </w:rPr>
          <w:fldChar w:fldCharType="separate"/>
        </w:r>
        <w:r w:rsidR="00FA3E4F" w:rsidRPr="00FA3E4F">
          <w:rPr>
            <w:noProof/>
          </w:rPr>
          <w:t>1</w:t>
        </w:r>
        <w:r w:rsidR="00FA3E4F" w:rsidRPr="00FA3E4F">
          <w:rPr>
            <w:noProof/>
          </w:rPr>
          <w:fldChar w:fldCharType="end"/>
        </w:r>
      </w:hyperlink>
    </w:p>
    <w:p w14:paraId="45CFAB8C" w14:textId="122F7E87" w:rsidR="00FA3E4F" w:rsidRPr="00FA3E4F" w:rsidRDefault="00225076">
      <w:pPr>
        <w:pStyle w:val="TOC2"/>
        <w:rPr>
          <w:rFonts w:asciiTheme="minorHAnsi" w:eastAsiaTheme="minorEastAsia" w:hAnsiTheme="minorHAnsi" w:cstheme="minorBidi"/>
          <w:noProof/>
          <w:szCs w:val="22"/>
        </w:rPr>
      </w:pPr>
      <w:hyperlink w:anchor="_Toc136243827" w:history="1">
        <w:r w:rsidR="00FA3E4F" w:rsidRPr="00FA3E4F">
          <w:rPr>
            <w:rStyle w:val="affffc"/>
            <w:noProof/>
            <w14:scene3d>
              <w14:camera w14:prst="orthographicFront"/>
              <w14:lightRig w14:rig="threePt" w14:dir="t">
                <w14:rot w14:lat="0" w14:lon="0" w14:rev="0"/>
              </w14:lightRig>
            </w14:scene3d>
          </w:rPr>
          <w:t>4.3</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可行性</w:t>
        </w:r>
        <w:r w:rsidR="00FA3E4F" w:rsidRPr="00FA3E4F">
          <w:rPr>
            <w:noProof/>
          </w:rPr>
          <w:tab/>
        </w:r>
        <w:r w:rsidR="00FA3E4F" w:rsidRPr="00FA3E4F">
          <w:rPr>
            <w:noProof/>
          </w:rPr>
          <w:fldChar w:fldCharType="begin"/>
        </w:r>
        <w:r w:rsidR="00FA3E4F" w:rsidRPr="00FA3E4F">
          <w:rPr>
            <w:noProof/>
          </w:rPr>
          <w:instrText xml:space="preserve"> PAGEREF _Toc136243827 \h </w:instrText>
        </w:r>
        <w:r w:rsidR="00FA3E4F" w:rsidRPr="00FA3E4F">
          <w:rPr>
            <w:noProof/>
          </w:rPr>
        </w:r>
        <w:r w:rsidR="00FA3E4F" w:rsidRPr="00FA3E4F">
          <w:rPr>
            <w:noProof/>
          </w:rPr>
          <w:fldChar w:fldCharType="separate"/>
        </w:r>
        <w:r w:rsidR="00FA3E4F" w:rsidRPr="00FA3E4F">
          <w:rPr>
            <w:noProof/>
          </w:rPr>
          <w:t>1</w:t>
        </w:r>
        <w:r w:rsidR="00FA3E4F" w:rsidRPr="00FA3E4F">
          <w:rPr>
            <w:noProof/>
          </w:rPr>
          <w:fldChar w:fldCharType="end"/>
        </w:r>
      </w:hyperlink>
    </w:p>
    <w:p w14:paraId="4AF4E65C" w14:textId="3E49E580" w:rsidR="00FA3E4F" w:rsidRPr="00FA3E4F" w:rsidRDefault="00225076">
      <w:pPr>
        <w:pStyle w:val="TOC1"/>
        <w:tabs>
          <w:tab w:val="right" w:leader="dot" w:pos="9344"/>
        </w:tabs>
        <w:rPr>
          <w:rFonts w:asciiTheme="minorHAnsi" w:eastAsiaTheme="minorEastAsia" w:hAnsiTheme="minorHAnsi" w:cstheme="minorBidi"/>
          <w:noProof/>
          <w:szCs w:val="22"/>
        </w:rPr>
      </w:pPr>
      <w:hyperlink w:anchor="_Toc136243828" w:history="1">
        <w:r w:rsidR="00FA3E4F" w:rsidRPr="00FA3E4F">
          <w:rPr>
            <w:rStyle w:val="affffc"/>
            <w:noProof/>
          </w:rPr>
          <w:t>5</w:t>
        </w:r>
        <w:r w:rsidR="00FA3E4F">
          <w:rPr>
            <w:rStyle w:val="affffc"/>
            <w:noProof/>
          </w:rPr>
          <w:t xml:space="preserve"> </w:t>
        </w:r>
        <w:r w:rsidR="00FA3E4F" w:rsidRPr="00FA3E4F">
          <w:rPr>
            <w:rStyle w:val="affffc"/>
            <w:noProof/>
          </w:rPr>
          <w:t xml:space="preserve"> 评价指标体系</w:t>
        </w:r>
        <w:r w:rsidR="00FA3E4F" w:rsidRPr="00FA3E4F">
          <w:rPr>
            <w:noProof/>
          </w:rPr>
          <w:tab/>
        </w:r>
        <w:r w:rsidR="00FA3E4F" w:rsidRPr="00FA3E4F">
          <w:rPr>
            <w:noProof/>
          </w:rPr>
          <w:fldChar w:fldCharType="begin"/>
        </w:r>
        <w:r w:rsidR="00FA3E4F" w:rsidRPr="00FA3E4F">
          <w:rPr>
            <w:noProof/>
          </w:rPr>
          <w:instrText xml:space="preserve"> PAGEREF _Toc136243828 \h </w:instrText>
        </w:r>
        <w:r w:rsidR="00FA3E4F" w:rsidRPr="00FA3E4F">
          <w:rPr>
            <w:noProof/>
          </w:rPr>
        </w:r>
        <w:r w:rsidR="00FA3E4F" w:rsidRPr="00FA3E4F">
          <w:rPr>
            <w:noProof/>
          </w:rPr>
          <w:fldChar w:fldCharType="separate"/>
        </w:r>
        <w:r w:rsidR="00FA3E4F" w:rsidRPr="00FA3E4F">
          <w:rPr>
            <w:noProof/>
          </w:rPr>
          <w:t>1</w:t>
        </w:r>
        <w:r w:rsidR="00FA3E4F" w:rsidRPr="00FA3E4F">
          <w:rPr>
            <w:noProof/>
          </w:rPr>
          <w:fldChar w:fldCharType="end"/>
        </w:r>
      </w:hyperlink>
    </w:p>
    <w:p w14:paraId="303642B8" w14:textId="59F38170" w:rsidR="00FA3E4F" w:rsidRPr="00FA3E4F" w:rsidRDefault="00225076">
      <w:pPr>
        <w:pStyle w:val="TOC2"/>
        <w:rPr>
          <w:rFonts w:asciiTheme="minorHAnsi" w:eastAsiaTheme="minorEastAsia" w:hAnsiTheme="minorHAnsi" w:cstheme="minorBidi"/>
          <w:noProof/>
          <w:szCs w:val="22"/>
        </w:rPr>
      </w:pPr>
      <w:hyperlink w:anchor="_Toc136243829" w:history="1">
        <w:r w:rsidR="00FA3E4F" w:rsidRPr="00FA3E4F">
          <w:rPr>
            <w:rStyle w:val="affffc"/>
            <w:noProof/>
            <w14:scene3d>
              <w14:camera w14:prst="orthographicFront"/>
              <w14:lightRig w14:rig="threePt" w14:dir="t">
                <w14:rot w14:lat="0" w14:lon="0" w14:rev="0"/>
              </w14:lightRig>
            </w14:scene3d>
          </w:rPr>
          <w:t>5.1</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数字化车间评价指标体系</w:t>
        </w:r>
        <w:r w:rsidR="00FA3E4F" w:rsidRPr="00FA3E4F">
          <w:rPr>
            <w:noProof/>
          </w:rPr>
          <w:tab/>
        </w:r>
        <w:r w:rsidR="00FA3E4F" w:rsidRPr="00FA3E4F">
          <w:rPr>
            <w:noProof/>
          </w:rPr>
          <w:fldChar w:fldCharType="begin"/>
        </w:r>
        <w:r w:rsidR="00FA3E4F" w:rsidRPr="00FA3E4F">
          <w:rPr>
            <w:noProof/>
          </w:rPr>
          <w:instrText xml:space="preserve"> PAGEREF _Toc136243829 \h </w:instrText>
        </w:r>
        <w:r w:rsidR="00FA3E4F" w:rsidRPr="00FA3E4F">
          <w:rPr>
            <w:noProof/>
          </w:rPr>
        </w:r>
        <w:r w:rsidR="00FA3E4F" w:rsidRPr="00FA3E4F">
          <w:rPr>
            <w:noProof/>
          </w:rPr>
          <w:fldChar w:fldCharType="separate"/>
        </w:r>
        <w:r w:rsidR="00FA3E4F" w:rsidRPr="00FA3E4F">
          <w:rPr>
            <w:noProof/>
          </w:rPr>
          <w:t>1</w:t>
        </w:r>
        <w:r w:rsidR="00FA3E4F" w:rsidRPr="00FA3E4F">
          <w:rPr>
            <w:noProof/>
          </w:rPr>
          <w:fldChar w:fldCharType="end"/>
        </w:r>
      </w:hyperlink>
    </w:p>
    <w:p w14:paraId="2CAA6AE1" w14:textId="3DE09CBD" w:rsidR="00FA3E4F" w:rsidRPr="00FA3E4F" w:rsidRDefault="00225076">
      <w:pPr>
        <w:pStyle w:val="TOC2"/>
        <w:rPr>
          <w:rFonts w:asciiTheme="minorHAnsi" w:eastAsiaTheme="minorEastAsia" w:hAnsiTheme="minorHAnsi" w:cstheme="minorBidi"/>
          <w:noProof/>
          <w:szCs w:val="22"/>
        </w:rPr>
      </w:pPr>
      <w:hyperlink w:anchor="_Toc136243830" w:history="1">
        <w:r w:rsidR="00FA3E4F" w:rsidRPr="00FA3E4F">
          <w:rPr>
            <w:rStyle w:val="affffc"/>
            <w:noProof/>
            <w14:scene3d>
              <w14:camera w14:prst="orthographicFront"/>
              <w14:lightRig w14:rig="threePt" w14:dir="t">
                <w14:rot w14:lat="0" w14:lon="0" w14:rev="0"/>
              </w14:lightRig>
            </w14:scene3d>
          </w:rPr>
          <w:t>5.2</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智能工厂评价指标体系</w:t>
        </w:r>
        <w:r w:rsidR="00FA3E4F" w:rsidRPr="00FA3E4F">
          <w:rPr>
            <w:noProof/>
          </w:rPr>
          <w:tab/>
        </w:r>
        <w:r w:rsidR="00FA3E4F" w:rsidRPr="00FA3E4F">
          <w:rPr>
            <w:noProof/>
          </w:rPr>
          <w:fldChar w:fldCharType="begin"/>
        </w:r>
        <w:r w:rsidR="00FA3E4F" w:rsidRPr="00FA3E4F">
          <w:rPr>
            <w:noProof/>
          </w:rPr>
          <w:instrText xml:space="preserve"> PAGEREF _Toc136243830 \h </w:instrText>
        </w:r>
        <w:r w:rsidR="00FA3E4F" w:rsidRPr="00FA3E4F">
          <w:rPr>
            <w:noProof/>
          </w:rPr>
        </w:r>
        <w:r w:rsidR="00FA3E4F" w:rsidRPr="00FA3E4F">
          <w:rPr>
            <w:noProof/>
          </w:rPr>
          <w:fldChar w:fldCharType="separate"/>
        </w:r>
        <w:r w:rsidR="00FA3E4F" w:rsidRPr="00FA3E4F">
          <w:rPr>
            <w:noProof/>
          </w:rPr>
          <w:t>2</w:t>
        </w:r>
        <w:r w:rsidR="00FA3E4F" w:rsidRPr="00FA3E4F">
          <w:rPr>
            <w:noProof/>
          </w:rPr>
          <w:fldChar w:fldCharType="end"/>
        </w:r>
      </w:hyperlink>
    </w:p>
    <w:p w14:paraId="20D31202" w14:textId="7D7AB3BF" w:rsidR="00FA3E4F" w:rsidRPr="00FA3E4F" w:rsidRDefault="00225076">
      <w:pPr>
        <w:pStyle w:val="TOC1"/>
        <w:tabs>
          <w:tab w:val="right" w:leader="dot" w:pos="9344"/>
        </w:tabs>
        <w:rPr>
          <w:rFonts w:asciiTheme="minorHAnsi" w:eastAsiaTheme="minorEastAsia" w:hAnsiTheme="minorHAnsi" w:cstheme="minorBidi"/>
          <w:noProof/>
          <w:szCs w:val="22"/>
        </w:rPr>
      </w:pPr>
      <w:hyperlink w:anchor="_Toc136243831" w:history="1">
        <w:r w:rsidR="00FA3E4F" w:rsidRPr="00FA3E4F">
          <w:rPr>
            <w:rStyle w:val="affffc"/>
            <w:noProof/>
          </w:rPr>
          <w:t>6</w:t>
        </w:r>
        <w:r w:rsidR="00FA3E4F">
          <w:rPr>
            <w:rStyle w:val="affffc"/>
            <w:noProof/>
          </w:rPr>
          <w:t xml:space="preserve"> </w:t>
        </w:r>
        <w:r w:rsidR="00FA3E4F" w:rsidRPr="00FA3E4F">
          <w:rPr>
            <w:rStyle w:val="affffc"/>
            <w:noProof/>
          </w:rPr>
          <w:t xml:space="preserve"> 评价指标说明</w:t>
        </w:r>
        <w:r w:rsidR="00FA3E4F" w:rsidRPr="00FA3E4F">
          <w:rPr>
            <w:noProof/>
          </w:rPr>
          <w:tab/>
        </w:r>
        <w:r w:rsidR="00FA3E4F" w:rsidRPr="00FA3E4F">
          <w:rPr>
            <w:noProof/>
          </w:rPr>
          <w:fldChar w:fldCharType="begin"/>
        </w:r>
        <w:r w:rsidR="00FA3E4F" w:rsidRPr="00FA3E4F">
          <w:rPr>
            <w:noProof/>
          </w:rPr>
          <w:instrText xml:space="preserve"> PAGEREF _Toc136243831 \h </w:instrText>
        </w:r>
        <w:r w:rsidR="00FA3E4F" w:rsidRPr="00FA3E4F">
          <w:rPr>
            <w:noProof/>
          </w:rPr>
        </w:r>
        <w:r w:rsidR="00FA3E4F" w:rsidRPr="00FA3E4F">
          <w:rPr>
            <w:noProof/>
          </w:rPr>
          <w:fldChar w:fldCharType="separate"/>
        </w:r>
        <w:r w:rsidR="00FA3E4F" w:rsidRPr="00FA3E4F">
          <w:rPr>
            <w:noProof/>
          </w:rPr>
          <w:t>2</w:t>
        </w:r>
        <w:r w:rsidR="00FA3E4F" w:rsidRPr="00FA3E4F">
          <w:rPr>
            <w:noProof/>
          </w:rPr>
          <w:fldChar w:fldCharType="end"/>
        </w:r>
      </w:hyperlink>
    </w:p>
    <w:p w14:paraId="5C668927" w14:textId="147F4FBF" w:rsidR="00FA3E4F" w:rsidRPr="00FA3E4F" w:rsidRDefault="00225076">
      <w:pPr>
        <w:pStyle w:val="TOC2"/>
        <w:rPr>
          <w:rFonts w:asciiTheme="minorHAnsi" w:eastAsiaTheme="minorEastAsia" w:hAnsiTheme="minorHAnsi" w:cstheme="minorBidi"/>
          <w:noProof/>
          <w:szCs w:val="22"/>
        </w:rPr>
      </w:pPr>
      <w:hyperlink w:anchor="_Toc136243832" w:history="1">
        <w:r w:rsidR="00FA3E4F" w:rsidRPr="00FA3E4F">
          <w:rPr>
            <w:rStyle w:val="affffc"/>
            <w:noProof/>
            <w14:scene3d>
              <w14:camera w14:prst="orthographicFront"/>
              <w14:lightRig w14:rig="threePt" w14:dir="t">
                <w14:rot w14:lat="0" w14:lon="0" w14:rev="0"/>
              </w14:lightRig>
            </w14:scene3d>
          </w:rPr>
          <w:t>6.1</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数字化车间</w:t>
        </w:r>
        <w:r w:rsidR="00FA3E4F" w:rsidRPr="00FA3E4F">
          <w:rPr>
            <w:noProof/>
          </w:rPr>
          <w:tab/>
        </w:r>
        <w:r w:rsidR="00FA3E4F" w:rsidRPr="00FA3E4F">
          <w:rPr>
            <w:noProof/>
          </w:rPr>
          <w:fldChar w:fldCharType="begin"/>
        </w:r>
        <w:r w:rsidR="00FA3E4F" w:rsidRPr="00FA3E4F">
          <w:rPr>
            <w:noProof/>
          </w:rPr>
          <w:instrText xml:space="preserve"> PAGEREF _Toc136243832 \h </w:instrText>
        </w:r>
        <w:r w:rsidR="00FA3E4F" w:rsidRPr="00FA3E4F">
          <w:rPr>
            <w:noProof/>
          </w:rPr>
        </w:r>
        <w:r w:rsidR="00FA3E4F" w:rsidRPr="00FA3E4F">
          <w:rPr>
            <w:noProof/>
          </w:rPr>
          <w:fldChar w:fldCharType="separate"/>
        </w:r>
        <w:r w:rsidR="00FA3E4F" w:rsidRPr="00FA3E4F">
          <w:rPr>
            <w:noProof/>
          </w:rPr>
          <w:t>2</w:t>
        </w:r>
        <w:r w:rsidR="00FA3E4F" w:rsidRPr="00FA3E4F">
          <w:rPr>
            <w:noProof/>
          </w:rPr>
          <w:fldChar w:fldCharType="end"/>
        </w:r>
      </w:hyperlink>
    </w:p>
    <w:p w14:paraId="64A8805F" w14:textId="563E02A2" w:rsidR="00FA3E4F" w:rsidRPr="00FA3E4F" w:rsidRDefault="00225076">
      <w:pPr>
        <w:pStyle w:val="TOC2"/>
        <w:rPr>
          <w:rFonts w:asciiTheme="minorHAnsi" w:eastAsiaTheme="minorEastAsia" w:hAnsiTheme="minorHAnsi" w:cstheme="minorBidi"/>
          <w:noProof/>
          <w:szCs w:val="22"/>
        </w:rPr>
      </w:pPr>
      <w:hyperlink w:anchor="_Toc136243833" w:history="1">
        <w:r w:rsidR="00FA3E4F" w:rsidRPr="00FA3E4F">
          <w:rPr>
            <w:rStyle w:val="affffc"/>
            <w:noProof/>
            <w14:scene3d>
              <w14:camera w14:prst="orthographicFront"/>
              <w14:lightRig w14:rig="threePt" w14:dir="t">
                <w14:rot w14:lat="0" w14:lon="0" w14:rev="0"/>
              </w14:lightRig>
            </w14:scene3d>
          </w:rPr>
          <w:t>6.2</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离散型智能工厂</w:t>
        </w:r>
        <w:r w:rsidR="00FA3E4F" w:rsidRPr="00FA3E4F">
          <w:rPr>
            <w:noProof/>
          </w:rPr>
          <w:tab/>
        </w:r>
        <w:r w:rsidR="00FA3E4F" w:rsidRPr="00FA3E4F">
          <w:rPr>
            <w:noProof/>
          </w:rPr>
          <w:fldChar w:fldCharType="begin"/>
        </w:r>
        <w:r w:rsidR="00FA3E4F" w:rsidRPr="00FA3E4F">
          <w:rPr>
            <w:noProof/>
          </w:rPr>
          <w:instrText xml:space="preserve"> PAGEREF _Toc136243833 \h </w:instrText>
        </w:r>
        <w:r w:rsidR="00FA3E4F" w:rsidRPr="00FA3E4F">
          <w:rPr>
            <w:noProof/>
          </w:rPr>
        </w:r>
        <w:r w:rsidR="00FA3E4F" w:rsidRPr="00FA3E4F">
          <w:rPr>
            <w:noProof/>
          </w:rPr>
          <w:fldChar w:fldCharType="separate"/>
        </w:r>
        <w:r w:rsidR="00FA3E4F" w:rsidRPr="00FA3E4F">
          <w:rPr>
            <w:noProof/>
          </w:rPr>
          <w:t>3</w:t>
        </w:r>
        <w:r w:rsidR="00FA3E4F" w:rsidRPr="00FA3E4F">
          <w:rPr>
            <w:noProof/>
          </w:rPr>
          <w:fldChar w:fldCharType="end"/>
        </w:r>
      </w:hyperlink>
    </w:p>
    <w:p w14:paraId="2F51A93C" w14:textId="079832D8" w:rsidR="00FA3E4F" w:rsidRPr="00FA3E4F" w:rsidRDefault="00225076">
      <w:pPr>
        <w:pStyle w:val="TOC2"/>
        <w:rPr>
          <w:rFonts w:asciiTheme="minorHAnsi" w:eastAsiaTheme="minorEastAsia" w:hAnsiTheme="minorHAnsi" w:cstheme="minorBidi"/>
          <w:noProof/>
          <w:szCs w:val="22"/>
        </w:rPr>
      </w:pPr>
      <w:hyperlink w:anchor="_Toc136243834" w:history="1">
        <w:r w:rsidR="00FA3E4F" w:rsidRPr="00FA3E4F">
          <w:rPr>
            <w:rStyle w:val="affffc"/>
            <w:noProof/>
            <w14:scene3d>
              <w14:camera w14:prst="orthographicFront"/>
              <w14:lightRig w14:rig="threePt" w14:dir="t">
                <w14:rot w14:lat="0" w14:lon="0" w14:rev="0"/>
              </w14:lightRig>
            </w14:scene3d>
          </w:rPr>
          <w:t>6.3</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流程型智能工厂</w:t>
        </w:r>
        <w:r w:rsidR="00FA3E4F" w:rsidRPr="00FA3E4F">
          <w:rPr>
            <w:noProof/>
          </w:rPr>
          <w:tab/>
        </w:r>
        <w:r w:rsidR="00FA3E4F" w:rsidRPr="00FA3E4F">
          <w:rPr>
            <w:noProof/>
          </w:rPr>
          <w:fldChar w:fldCharType="begin"/>
        </w:r>
        <w:r w:rsidR="00FA3E4F" w:rsidRPr="00FA3E4F">
          <w:rPr>
            <w:noProof/>
          </w:rPr>
          <w:instrText xml:space="preserve"> PAGEREF _Toc136243834 \h </w:instrText>
        </w:r>
        <w:r w:rsidR="00FA3E4F" w:rsidRPr="00FA3E4F">
          <w:rPr>
            <w:noProof/>
          </w:rPr>
        </w:r>
        <w:r w:rsidR="00FA3E4F" w:rsidRPr="00FA3E4F">
          <w:rPr>
            <w:noProof/>
          </w:rPr>
          <w:fldChar w:fldCharType="separate"/>
        </w:r>
        <w:r w:rsidR="00FA3E4F" w:rsidRPr="00FA3E4F">
          <w:rPr>
            <w:noProof/>
          </w:rPr>
          <w:t>5</w:t>
        </w:r>
        <w:r w:rsidR="00FA3E4F" w:rsidRPr="00FA3E4F">
          <w:rPr>
            <w:noProof/>
          </w:rPr>
          <w:fldChar w:fldCharType="end"/>
        </w:r>
      </w:hyperlink>
    </w:p>
    <w:p w14:paraId="6AD62BC6" w14:textId="0B945464" w:rsidR="00FA3E4F" w:rsidRPr="00FA3E4F" w:rsidRDefault="00225076">
      <w:pPr>
        <w:pStyle w:val="TOC1"/>
        <w:tabs>
          <w:tab w:val="right" w:leader="dot" w:pos="9344"/>
        </w:tabs>
        <w:rPr>
          <w:rFonts w:asciiTheme="minorHAnsi" w:eastAsiaTheme="minorEastAsia" w:hAnsiTheme="minorHAnsi" w:cstheme="minorBidi"/>
          <w:noProof/>
          <w:szCs w:val="22"/>
        </w:rPr>
      </w:pPr>
      <w:hyperlink w:anchor="_Toc136243835" w:history="1">
        <w:r w:rsidR="00FA3E4F" w:rsidRPr="00FA3E4F">
          <w:rPr>
            <w:rStyle w:val="affffc"/>
            <w:noProof/>
          </w:rPr>
          <w:t>7</w:t>
        </w:r>
        <w:r w:rsidR="00FA3E4F">
          <w:rPr>
            <w:rStyle w:val="affffc"/>
            <w:noProof/>
          </w:rPr>
          <w:t xml:space="preserve"> </w:t>
        </w:r>
        <w:r w:rsidR="00FA3E4F" w:rsidRPr="00FA3E4F">
          <w:rPr>
            <w:rStyle w:val="affffc"/>
            <w:noProof/>
          </w:rPr>
          <w:t xml:space="preserve"> 评价方法</w:t>
        </w:r>
        <w:r w:rsidR="00FA3E4F" w:rsidRPr="00FA3E4F">
          <w:rPr>
            <w:noProof/>
          </w:rPr>
          <w:tab/>
        </w:r>
        <w:r w:rsidR="00FA3E4F" w:rsidRPr="00FA3E4F">
          <w:rPr>
            <w:noProof/>
          </w:rPr>
          <w:fldChar w:fldCharType="begin"/>
        </w:r>
        <w:r w:rsidR="00FA3E4F" w:rsidRPr="00FA3E4F">
          <w:rPr>
            <w:noProof/>
          </w:rPr>
          <w:instrText xml:space="preserve"> PAGEREF _Toc136243835 \h </w:instrText>
        </w:r>
        <w:r w:rsidR="00FA3E4F" w:rsidRPr="00FA3E4F">
          <w:rPr>
            <w:noProof/>
          </w:rPr>
        </w:r>
        <w:r w:rsidR="00FA3E4F" w:rsidRPr="00FA3E4F">
          <w:rPr>
            <w:noProof/>
          </w:rPr>
          <w:fldChar w:fldCharType="separate"/>
        </w:r>
        <w:r w:rsidR="00FA3E4F" w:rsidRPr="00FA3E4F">
          <w:rPr>
            <w:noProof/>
          </w:rPr>
          <w:t>7</w:t>
        </w:r>
        <w:r w:rsidR="00FA3E4F" w:rsidRPr="00FA3E4F">
          <w:rPr>
            <w:noProof/>
          </w:rPr>
          <w:fldChar w:fldCharType="end"/>
        </w:r>
      </w:hyperlink>
    </w:p>
    <w:p w14:paraId="355A47FC" w14:textId="559AE923" w:rsidR="00FA3E4F" w:rsidRPr="00FA3E4F" w:rsidRDefault="00225076">
      <w:pPr>
        <w:pStyle w:val="TOC2"/>
        <w:rPr>
          <w:rFonts w:asciiTheme="minorHAnsi" w:eastAsiaTheme="minorEastAsia" w:hAnsiTheme="minorHAnsi" w:cstheme="minorBidi"/>
          <w:noProof/>
          <w:szCs w:val="22"/>
        </w:rPr>
      </w:pPr>
      <w:hyperlink w:anchor="_Toc136243836" w:history="1">
        <w:r w:rsidR="00FA3E4F" w:rsidRPr="00FA3E4F">
          <w:rPr>
            <w:rStyle w:val="affffc"/>
            <w:noProof/>
            <w14:scene3d>
              <w14:camera w14:prst="orthographicFront"/>
              <w14:lightRig w14:rig="threePt" w14:dir="t">
                <w14:rot w14:lat="0" w14:lon="0" w14:rev="0"/>
              </w14:lightRig>
            </w14:scene3d>
          </w:rPr>
          <w:t>7.1</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评价流程</w:t>
        </w:r>
        <w:r w:rsidR="00FA3E4F" w:rsidRPr="00FA3E4F">
          <w:rPr>
            <w:noProof/>
          </w:rPr>
          <w:tab/>
        </w:r>
        <w:r w:rsidR="00FA3E4F" w:rsidRPr="00FA3E4F">
          <w:rPr>
            <w:noProof/>
          </w:rPr>
          <w:fldChar w:fldCharType="begin"/>
        </w:r>
        <w:r w:rsidR="00FA3E4F" w:rsidRPr="00FA3E4F">
          <w:rPr>
            <w:noProof/>
          </w:rPr>
          <w:instrText xml:space="preserve"> PAGEREF _Toc136243836 \h </w:instrText>
        </w:r>
        <w:r w:rsidR="00FA3E4F" w:rsidRPr="00FA3E4F">
          <w:rPr>
            <w:noProof/>
          </w:rPr>
        </w:r>
        <w:r w:rsidR="00FA3E4F" w:rsidRPr="00FA3E4F">
          <w:rPr>
            <w:noProof/>
          </w:rPr>
          <w:fldChar w:fldCharType="separate"/>
        </w:r>
        <w:r w:rsidR="00FA3E4F" w:rsidRPr="00FA3E4F">
          <w:rPr>
            <w:noProof/>
          </w:rPr>
          <w:t>7</w:t>
        </w:r>
        <w:r w:rsidR="00FA3E4F" w:rsidRPr="00FA3E4F">
          <w:rPr>
            <w:noProof/>
          </w:rPr>
          <w:fldChar w:fldCharType="end"/>
        </w:r>
      </w:hyperlink>
    </w:p>
    <w:p w14:paraId="63886E87" w14:textId="7310365B" w:rsidR="00FA3E4F" w:rsidRPr="00FA3E4F" w:rsidRDefault="00225076">
      <w:pPr>
        <w:pStyle w:val="TOC2"/>
        <w:rPr>
          <w:rFonts w:asciiTheme="minorHAnsi" w:eastAsiaTheme="minorEastAsia" w:hAnsiTheme="minorHAnsi" w:cstheme="minorBidi"/>
          <w:noProof/>
          <w:szCs w:val="22"/>
        </w:rPr>
      </w:pPr>
      <w:hyperlink w:anchor="_Toc136243837" w:history="1">
        <w:r w:rsidR="00FA3E4F" w:rsidRPr="00FA3E4F">
          <w:rPr>
            <w:rStyle w:val="affffc"/>
            <w:noProof/>
            <w14:scene3d>
              <w14:camera w14:prst="orthographicFront"/>
              <w14:lightRig w14:rig="threePt" w14:dir="t">
                <w14:rot w14:lat="0" w14:lon="0" w14:rev="0"/>
              </w14:lightRig>
            </w14:scene3d>
          </w:rPr>
          <w:t>7.2</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评价准备</w:t>
        </w:r>
        <w:r w:rsidR="00FA3E4F" w:rsidRPr="00FA3E4F">
          <w:rPr>
            <w:noProof/>
          </w:rPr>
          <w:tab/>
        </w:r>
        <w:r w:rsidR="00FA3E4F" w:rsidRPr="00FA3E4F">
          <w:rPr>
            <w:noProof/>
          </w:rPr>
          <w:fldChar w:fldCharType="begin"/>
        </w:r>
        <w:r w:rsidR="00FA3E4F" w:rsidRPr="00FA3E4F">
          <w:rPr>
            <w:noProof/>
          </w:rPr>
          <w:instrText xml:space="preserve"> PAGEREF _Toc136243837 \h </w:instrText>
        </w:r>
        <w:r w:rsidR="00FA3E4F" w:rsidRPr="00FA3E4F">
          <w:rPr>
            <w:noProof/>
          </w:rPr>
        </w:r>
        <w:r w:rsidR="00FA3E4F" w:rsidRPr="00FA3E4F">
          <w:rPr>
            <w:noProof/>
          </w:rPr>
          <w:fldChar w:fldCharType="separate"/>
        </w:r>
        <w:r w:rsidR="00FA3E4F" w:rsidRPr="00FA3E4F">
          <w:rPr>
            <w:noProof/>
          </w:rPr>
          <w:t>7</w:t>
        </w:r>
        <w:r w:rsidR="00FA3E4F" w:rsidRPr="00FA3E4F">
          <w:rPr>
            <w:noProof/>
          </w:rPr>
          <w:fldChar w:fldCharType="end"/>
        </w:r>
      </w:hyperlink>
    </w:p>
    <w:p w14:paraId="04052509" w14:textId="00FB9DC9" w:rsidR="00FA3E4F" w:rsidRPr="00FA3E4F" w:rsidRDefault="00225076">
      <w:pPr>
        <w:pStyle w:val="TOC3"/>
        <w:tabs>
          <w:tab w:val="right" w:leader="dot" w:pos="9344"/>
        </w:tabs>
        <w:rPr>
          <w:rFonts w:asciiTheme="minorHAnsi" w:eastAsiaTheme="minorEastAsia" w:hAnsiTheme="minorHAnsi" w:cstheme="minorBidi"/>
          <w:noProof/>
          <w:szCs w:val="22"/>
        </w:rPr>
      </w:pPr>
      <w:hyperlink w:anchor="_Toc136243838" w:history="1">
        <w:r w:rsidR="00FA3E4F" w:rsidRPr="00FA3E4F">
          <w:rPr>
            <w:rStyle w:val="affffc"/>
            <w:noProof/>
          </w:rPr>
          <w:t>7.2.1</w:t>
        </w:r>
        <w:r w:rsidR="00FA3E4F">
          <w:rPr>
            <w:rStyle w:val="affffc"/>
            <w:noProof/>
          </w:rPr>
          <w:t xml:space="preserve"> </w:t>
        </w:r>
        <w:r w:rsidR="00FA3E4F" w:rsidRPr="00FA3E4F">
          <w:rPr>
            <w:rStyle w:val="affffc"/>
            <w:noProof/>
          </w:rPr>
          <w:t xml:space="preserve"> 受理评价申请</w:t>
        </w:r>
        <w:r w:rsidR="00FA3E4F" w:rsidRPr="00FA3E4F">
          <w:rPr>
            <w:noProof/>
          </w:rPr>
          <w:tab/>
        </w:r>
        <w:r w:rsidR="00FA3E4F" w:rsidRPr="00FA3E4F">
          <w:rPr>
            <w:noProof/>
          </w:rPr>
          <w:fldChar w:fldCharType="begin"/>
        </w:r>
        <w:r w:rsidR="00FA3E4F" w:rsidRPr="00FA3E4F">
          <w:rPr>
            <w:noProof/>
          </w:rPr>
          <w:instrText xml:space="preserve"> PAGEREF _Toc136243838 \h </w:instrText>
        </w:r>
        <w:r w:rsidR="00FA3E4F" w:rsidRPr="00FA3E4F">
          <w:rPr>
            <w:noProof/>
          </w:rPr>
        </w:r>
        <w:r w:rsidR="00FA3E4F" w:rsidRPr="00FA3E4F">
          <w:rPr>
            <w:noProof/>
          </w:rPr>
          <w:fldChar w:fldCharType="separate"/>
        </w:r>
        <w:r w:rsidR="00FA3E4F" w:rsidRPr="00FA3E4F">
          <w:rPr>
            <w:noProof/>
          </w:rPr>
          <w:t>7</w:t>
        </w:r>
        <w:r w:rsidR="00FA3E4F" w:rsidRPr="00FA3E4F">
          <w:rPr>
            <w:noProof/>
          </w:rPr>
          <w:fldChar w:fldCharType="end"/>
        </w:r>
      </w:hyperlink>
    </w:p>
    <w:p w14:paraId="546A84A3" w14:textId="7BC344E6" w:rsidR="00FA3E4F" w:rsidRPr="00FA3E4F" w:rsidRDefault="00225076">
      <w:pPr>
        <w:pStyle w:val="TOC3"/>
        <w:tabs>
          <w:tab w:val="right" w:leader="dot" w:pos="9344"/>
        </w:tabs>
        <w:rPr>
          <w:rFonts w:asciiTheme="minorHAnsi" w:eastAsiaTheme="minorEastAsia" w:hAnsiTheme="minorHAnsi" w:cstheme="minorBidi"/>
          <w:noProof/>
          <w:szCs w:val="22"/>
        </w:rPr>
      </w:pPr>
      <w:hyperlink w:anchor="_Toc136243839" w:history="1">
        <w:r w:rsidR="00FA3E4F" w:rsidRPr="00FA3E4F">
          <w:rPr>
            <w:rStyle w:val="affffc"/>
            <w:noProof/>
          </w:rPr>
          <w:t>7.2.2</w:t>
        </w:r>
        <w:r w:rsidR="00FA3E4F">
          <w:rPr>
            <w:rStyle w:val="affffc"/>
            <w:noProof/>
          </w:rPr>
          <w:t xml:space="preserve"> </w:t>
        </w:r>
        <w:r w:rsidR="00FA3E4F" w:rsidRPr="00FA3E4F">
          <w:rPr>
            <w:rStyle w:val="affffc"/>
            <w:noProof/>
          </w:rPr>
          <w:t xml:space="preserve"> 组建评价组</w:t>
        </w:r>
        <w:r w:rsidR="00FA3E4F" w:rsidRPr="00FA3E4F">
          <w:rPr>
            <w:noProof/>
          </w:rPr>
          <w:tab/>
        </w:r>
        <w:r w:rsidR="00FA3E4F" w:rsidRPr="00FA3E4F">
          <w:rPr>
            <w:noProof/>
          </w:rPr>
          <w:fldChar w:fldCharType="begin"/>
        </w:r>
        <w:r w:rsidR="00FA3E4F" w:rsidRPr="00FA3E4F">
          <w:rPr>
            <w:noProof/>
          </w:rPr>
          <w:instrText xml:space="preserve"> PAGEREF _Toc136243839 \h </w:instrText>
        </w:r>
        <w:r w:rsidR="00FA3E4F" w:rsidRPr="00FA3E4F">
          <w:rPr>
            <w:noProof/>
          </w:rPr>
        </w:r>
        <w:r w:rsidR="00FA3E4F" w:rsidRPr="00FA3E4F">
          <w:rPr>
            <w:noProof/>
          </w:rPr>
          <w:fldChar w:fldCharType="separate"/>
        </w:r>
        <w:r w:rsidR="00FA3E4F" w:rsidRPr="00FA3E4F">
          <w:rPr>
            <w:noProof/>
          </w:rPr>
          <w:t>8</w:t>
        </w:r>
        <w:r w:rsidR="00FA3E4F" w:rsidRPr="00FA3E4F">
          <w:rPr>
            <w:noProof/>
          </w:rPr>
          <w:fldChar w:fldCharType="end"/>
        </w:r>
      </w:hyperlink>
    </w:p>
    <w:p w14:paraId="156F4E2A" w14:textId="7C4EEFE2" w:rsidR="00FA3E4F" w:rsidRPr="00FA3E4F" w:rsidRDefault="00225076">
      <w:pPr>
        <w:pStyle w:val="TOC3"/>
        <w:tabs>
          <w:tab w:val="right" w:leader="dot" w:pos="9344"/>
        </w:tabs>
        <w:rPr>
          <w:rFonts w:asciiTheme="minorHAnsi" w:eastAsiaTheme="minorEastAsia" w:hAnsiTheme="minorHAnsi" w:cstheme="minorBidi"/>
          <w:noProof/>
          <w:szCs w:val="22"/>
        </w:rPr>
      </w:pPr>
      <w:hyperlink w:anchor="_Toc136243840" w:history="1">
        <w:r w:rsidR="00FA3E4F" w:rsidRPr="00FA3E4F">
          <w:rPr>
            <w:rStyle w:val="affffc"/>
            <w:noProof/>
          </w:rPr>
          <w:t>7.2.3</w:t>
        </w:r>
        <w:r w:rsidR="00FA3E4F">
          <w:rPr>
            <w:rStyle w:val="affffc"/>
            <w:noProof/>
          </w:rPr>
          <w:t xml:space="preserve"> </w:t>
        </w:r>
        <w:r w:rsidR="00FA3E4F" w:rsidRPr="00FA3E4F">
          <w:rPr>
            <w:rStyle w:val="affffc"/>
            <w:noProof/>
          </w:rPr>
          <w:t xml:space="preserve"> 编制评价计划</w:t>
        </w:r>
        <w:r w:rsidR="00FA3E4F" w:rsidRPr="00FA3E4F">
          <w:rPr>
            <w:noProof/>
          </w:rPr>
          <w:tab/>
        </w:r>
        <w:r w:rsidR="00FA3E4F" w:rsidRPr="00FA3E4F">
          <w:rPr>
            <w:noProof/>
          </w:rPr>
          <w:fldChar w:fldCharType="begin"/>
        </w:r>
        <w:r w:rsidR="00FA3E4F" w:rsidRPr="00FA3E4F">
          <w:rPr>
            <w:noProof/>
          </w:rPr>
          <w:instrText xml:space="preserve"> PAGEREF _Toc136243840 \h </w:instrText>
        </w:r>
        <w:r w:rsidR="00FA3E4F" w:rsidRPr="00FA3E4F">
          <w:rPr>
            <w:noProof/>
          </w:rPr>
        </w:r>
        <w:r w:rsidR="00FA3E4F" w:rsidRPr="00FA3E4F">
          <w:rPr>
            <w:noProof/>
          </w:rPr>
          <w:fldChar w:fldCharType="separate"/>
        </w:r>
        <w:r w:rsidR="00FA3E4F" w:rsidRPr="00FA3E4F">
          <w:rPr>
            <w:noProof/>
          </w:rPr>
          <w:t>8</w:t>
        </w:r>
        <w:r w:rsidR="00FA3E4F" w:rsidRPr="00FA3E4F">
          <w:rPr>
            <w:noProof/>
          </w:rPr>
          <w:fldChar w:fldCharType="end"/>
        </w:r>
      </w:hyperlink>
    </w:p>
    <w:p w14:paraId="6A1658C7" w14:textId="7C25C585" w:rsidR="00FA3E4F" w:rsidRPr="00FA3E4F" w:rsidRDefault="00225076">
      <w:pPr>
        <w:pStyle w:val="TOC2"/>
        <w:rPr>
          <w:rFonts w:asciiTheme="minorHAnsi" w:eastAsiaTheme="minorEastAsia" w:hAnsiTheme="minorHAnsi" w:cstheme="minorBidi"/>
          <w:noProof/>
          <w:szCs w:val="22"/>
        </w:rPr>
      </w:pPr>
      <w:hyperlink w:anchor="_Toc136243841" w:history="1">
        <w:r w:rsidR="00FA3E4F" w:rsidRPr="00FA3E4F">
          <w:rPr>
            <w:rStyle w:val="affffc"/>
            <w:noProof/>
            <w14:scene3d>
              <w14:camera w14:prst="orthographicFront"/>
              <w14:lightRig w14:rig="threePt" w14:dir="t">
                <w14:rot w14:lat="0" w14:lon="0" w14:rev="0"/>
              </w14:lightRig>
            </w14:scene3d>
          </w:rPr>
          <w:t>7.3</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正式评价</w:t>
        </w:r>
        <w:r w:rsidR="00FA3E4F" w:rsidRPr="00FA3E4F">
          <w:rPr>
            <w:noProof/>
          </w:rPr>
          <w:tab/>
        </w:r>
        <w:r w:rsidR="00FA3E4F" w:rsidRPr="00FA3E4F">
          <w:rPr>
            <w:noProof/>
          </w:rPr>
          <w:fldChar w:fldCharType="begin"/>
        </w:r>
        <w:r w:rsidR="00FA3E4F" w:rsidRPr="00FA3E4F">
          <w:rPr>
            <w:noProof/>
          </w:rPr>
          <w:instrText xml:space="preserve"> PAGEREF _Toc136243841 \h </w:instrText>
        </w:r>
        <w:r w:rsidR="00FA3E4F" w:rsidRPr="00FA3E4F">
          <w:rPr>
            <w:noProof/>
          </w:rPr>
        </w:r>
        <w:r w:rsidR="00FA3E4F" w:rsidRPr="00FA3E4F">
          <w:rPr>
            <w:noProof/>
          </w:rPr>
          <w:fldChar w:fldCharType="separate"/>
        </w:r>
        <w:r w:rsidR="00FA3E4F" w:rsidRPr="00FA3E4F">
          <w:rPr>
            <w:noProof/>
          </w:rPr>
          <w:t>8</w:t>
        </w:r>
        <w:r w:rsidR="00FA3E4F" w:rsidRPr="00FA3E4F">
          <w:rPr>
            <w:noProof/>
          </w:rPr>
          <w:fldChar w:fldCharType="end"/>
        </w:r>
      </w:hyperlink>
    </w:p>
    <w:p w14:paraId="7658BAFB" w14:textId="3F854EBF" w:rsidR="00FA3E4F" w:rsidRPr="00FA3E4F" w:rsidRDefault="00225076">
      <w:pPr>
        <w:pStyle w:val="TOC3"/>
        <w:tabs>
          <w:tab w:val="right" w:leader="dot" w:pos="9344"/>
        </w:tabs>
        <w:rPr>
          <w:rFonts w:asciiTheme="minorHAnsi" w:eastAsiaTheme="minorEastAsia" w:hAnsiTheme="minorHAnsi" w:cstheme="minorBidi"/>
          <w:noProof/>
          <w:szCs w:val="22"/>
        </w:rPr>
      </w:pPr>
      <w:hyperlink w:anchor="_Toc136243842" w:history="1">
        <w:r w:rsidR="00FA3E4F" w:rsidRPr="00FA3E4F">
          <w:rPr>
            <w:rStyle w:val="affffc"/>
            <w:noProof/>
          </w:rPr>
          <w:t>7.3.1</w:t>
        </w:r>
        <w:r w:rsidR="00FA3E4F">
          <w:rPr>
            <w:rStyle w:val="affffc"/>
            <w:noProof/>
          </w:rPr>
          <w:t xml:space="preserve"> </w:t>
        </w:r>
        <w:r w:rsidR="00FA3E4F" w:rsidRPr="00FA3E4F">
          <w:rPr>
            <w:rStyle w:val="affffc"/>
            <w:noProof/>
          </w:rPr>
          <w:t xml:space="preserve"> 首次会议</w:t>
        </w:r>
        <w:r w:rsidR="00FA3E4F" w:rsidRPr="00FA3E4F">
          <w:rPr>
            <w:noProof/>
          </w:rPr>
          <w:tab/>
        </w:r>
        <w:r w:rsidR="00FA3E4F" w:rsidRPr="00FA3E4F">
          <w:rPr>
            <w:noProof/>
          </w:rPr>
          <w:fldChar w:fldCharType="begin"/>
        </w:r>
        <w:r w:rsidR="00FA3E4F" w:rsidRPr="00FA3E4F">
          <w:rPr>
            <w:noProof/>
          </w:rPr>
          <w:instrText xml:space="preserve"> PAGEREF _Toc136243842 \h </w:instrText>
        </w:r>
        <w:r w:rsidR="00FA3E4F" w:rsidRPr="00FA3E4F">
          <w:rPr>
            <w:noProof/>
          </w:rPr>
        </w:r>
        <w:r w:rsidR="00FA3E4F" w:rsidRPr="00FA3E4F">
          <w:rPr>
            <w:noProof/>
          </w:rPr>
          <w:fldChar w:fldCharType="separate"/>
        </w:r>
        <w:r w:rsidR="00FA3E4F" w:rsidRPr="00FA3E4F">
          <w:rPr>
            <w:noProof/>
          </w:rPr>
          <w:t>8</w:t>
        </w:r>
        <w:r w:rsidR="00FA3E4F" w:rsidRPr="00FA3E4F">
          <w:rPr>
            <w:noProof/>
          </w:rPr>
          <w:fldChar w:fldCharType="end"/>
        </w:r>
      </w:hyperlink>
    </w:p>
    <w:p w14:paraId="450A3694" w14:textId="3B716945" w:rsidR="00FA3E4F" w:rsidRPr="00FA3E4F" w:rsidRDefault="00225076">
      <w:pPr>
        <w:pStyle w:val="TOC3"/>
        <w:tabs>
          <w:tab w:val="right" w:leader="dot" w:pos="9344"/>
        </w:tabs>
        <w:rPr>
          <w:rFonts w:asciiTheme="minorHAnsi" w:eastAsiaTheme="minorEastAsia" w:hAnsiTheme="minorHAnsi" w:cstheme="minorBidi"/>
          <w:noProof/>
          <w:szCs w:val="22"/>
        </w:rPr>
      </w:pPr>
      <w:hyperlink w:anchor="_Toc136243843" w:history="1">
        <w:r w:rsidR="00FA3E4F" w:rsidRPr="00FA3E4F">
          <w:rPr>
            <w:rStyle w:val="affffc"/>
            <w:noProof/>
          </w:rPr>
          <w:t>7.3.2</w:t>
        </w:r>
        <w:r w:rsidR="00FA3E4F">
          <w:rPr>
            <w:rStyle w:val="affffc"/>
            <w:noProof/>
          </w:rPr>
          <w:t xml:space="preserve"> </w:t>
        </w:r>
        <w:r w:rsidR="00FA3E4F" w:rsidRPr="00FA3E4F">
          <w:rPr>
            <w:rStyle w:val="affffc"/>
            <w:noProof/>
          </w:rPr>
          <w:t xml:space="preserve"> 采集评价证据</w:t>
        </w:r>
        <w:r w:rsidR="00FA3E4F" w:rsidRPr="00FA3E4F">
          <w:rPr>
            <w:noProof/>
          </w:rPr>
          <w:tab/>
        </w:r>
        <w:r w:rsidR="00FA3E4F" w:rsidRPr="00FA3E4F">
          <w:rPr>
            <w:noProof/>
          </w:rPr>
          <w:fldChar w:fldCharType="begin"/>
        </w:r>
        <w:r w:rsidR="00FA3E4F" w:rsidRPr="00FA3E4F">
          <w:rPr>
            <w:noProof/>
          </w:rPr>
          <w:instrText xml:space="preserve"> PAGEREF _Toc136243843 \h </w:instrText>
        </w:r>
        <w:r w:rsidR="00FA3E4F" w:rsidRPr="00FA3E4F">
          <w:rPr>
            <w:noProof/>
          </w:rPr>
        </w:r>
        <w:r w:rsidR="00FA3E4F" w:rsidRPr="00FA3E4F">
          <w:rPr>
            <w:noProof/>
          </w:rPr>
          <w:fldChar w:fldCharType="separate"/>
        </w:r>
        <w:r w:rsidR="00FA3E4F" w:rsidRPr="00FA3E4F">
          <w:rPr>
            <w:noProof/>
          </w:rPr>
          <w:t>8</w:t>
        </w:r>
        <w:r w:rsidR="00FA3E4F" w:rsidRPr="00FA3E4F">
          <w:rPr>
            <w:noProof/>
          </w:rPr>
          <w:fldChar w:fldCharType="end"/>
        </w:r>
      </w:hyperlink>
    </w:p>
    <w:p w14:paraId="33DCAE4C" w14:textId="3F3CB3AE" w:rsidR="00FA3E4F" w:rsidRPr="00FA3E4F" w:rsidRDefault="00225076">
      <w:pPr>
        <w:pStyle w:val="TOC3"/>
        <w:tabs>
          <w:tab w:val="right" w:leader="dot" w:pos="9344"/>
        </w:tabs>
        <w:rPr>
          <w:rFonts w:asciiTheme="minorHAnsi" w:eastAsiaTheme="minorEastAsia" w:hAnsiTheme="minorHAnsi" w:cstheme="minorBidi"/>
          <w:noProof/>
          <w:szCs w:val="22"/>
        </w:rPr>
      </w:pPr>
      <w:hyperlink w:anchor="_Toc136243844" w:history="1">
        <w:r w:rsidR="00FA3E4F" w:rsidRPr="00FA3E4F">
          <w:rPr>
            <w:rStyle w:val="affffc"/>
            <w:noProof/>
          </w:rPr>
          <w:t>7.3.3</w:t>
        </w:r>
        <w:r w:rsidR="00FA3E4F">
          <w:rPr>
            <w:rStyle w:val="affffc"/>
            <w:noProof/>
          </w:rPr>
          <w:t xml:space="preserve"> </w:t>
        </w:r>
        <w:r w:rsidR="00FA3E4F" w:rsidRPr="00FA3E4F">
          <w:rPr>
            <w:rStyle w:val="affffc"/>
            <w:noProof/>
          </w:rPr>
          <w:t xml:space="preserve"> 末次会议</w:t>
        </w:r>
        <w:r w:rsidR="00FA3E4F" w:rsidRPr="00FA3E4F">
          <w:rPr>
            <w:noProof/>
          </w:rPr>
          <w:tab/>
        </w:r>
        <w:r w:rsidR="00FA3E4F" w:rsidRPr="00FA3E4F">
          <w:rPr>
            <w:noProof/>
          </w:rPr>
          <w:fldChar w:fldCharType="begin"/>
        </w:r>
        <w:r w:rsidR="00FA3E4F" w:rsidRPr="00FA3E4F">
          <w:rPr>
            <w:noProof/>
          </w:rPr>
          <w:instrText xml:space="preserve"> PAGEREF _Toc136243844 \h </w:instrText>
        </w:r>
        <w:r w:rsidR="00FA3E4F" w:rsidRPr="00FA3E4F">
          <w:rPr>
            <w:noProof/>
          </w:rPr>
        </w:r>
        <w:r w:rsidR="00FA3E4F" w:rsidRPr="00FA3E4F">
          <w:rPr>
            <w:noProof/>
          </w:rPr>
          <w:fldChar w:fldCharType="separate"/>
        </w:r>
        <w:r w:rsidR="00FA3E4F" w:rsidRPr="00FA3E4F">
          <w:rPr>
            <w:noProof/>
          </w:rPr>
          <w:t>8</w:t>
        </w:r>
        <w:r w:rsidR="00FA3E4F" w:rsidRPr="00FA3E4F">
          <w:rPr>
            <w:noProof/>
          </w:rPr>
          <w:fldChar w:fldCharType="end"/>
        </w:r>
      </w:hyperlink>
    </w:p>
    <w:p w14:paraId="34176DFB" w14:textId="59A6FC6A" w:rsidR="00FA3E4F" w:rsidRPr="00FA3E4F" w:rsidRDefault="00225076">
      <w:pPr>
        <w:pStyle w:val="TOC2"/>
        <w:rPr>
          <w:rFonts w:asciiTheme="minorHAnsi" w:eastAsiaTheme="minorEastAsia" w:hAnsiTheme="minorHAnsi" w:cstheme="minorBidi"/>
          <w:noProof/>
          <w:szCs w:val="22"/>
        </w:rPr>
      </w:pPr>
      <w:hyperlink w:anchor="_Toc136243845" w:history="1">
        <w:r w:rsidR="00FA3E4F" w:rsidRPr="00FA3E4F">
          <w:rPr>
            <w:rStyle w:val="affffc"/>
            <w:noProof/>
            <w14:scene3d>
              <w14:camera w14:prst="orthographicFront"/>
              <w14:lightRig w14:rig="threePt" w14:dir="t">
                <w14:rot w14:lat="0" w14:lon="0" w14:rev="0"/>
              </w14:lightRig>
            </w14:scene3d>
          </w:rPr>
          <w:t>7.4</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发布评价结果</w:t>
        </w:r>
        <w:r w:rsidR="00FA3E4F" w:rsidRPr="00FA3E4F">
          <w:rPr>
            <w:noProof/>
          </w:rPr>
          <w:tab/>
        </w:r>
        <w:r w:rsidR="00FA3E4F" w:rsidRPr="00FA3E4F">
          <w:rPr>
            <w:noProof/>
          </w:rPr>
          <w:fldChar w:fldCharType="begin"/>
        </w:r>
        <w:r w:rsidR="00FA3E4F" w:rsidRPr="00FA3E4F">
          <w:rPr>
            <w:noProof/>
          </w:rPr>
          <w:instrText xml:space="preserve"> PAGEREF _Toc136243845 \h </w:instrText>
        </w:r>
        <w:r w:rsidR="00FA3E4F" w:rsidRPr="00FA3E4F">
          <w:rPr>
            <w:noProof/>
          </w:rPr>
        </w:r>
        <w:r w:rsidR="00FA3E4F" w:rsidRPr="00FA3E4F">
          <w:rPr>
            <w:noProof/>
          </w:rPr>
          <w:fldChar w:fldCharType="separate"/>
        </w:r>
        <w:r w:rsidR="00FA3E4F" w:rsidRPr="00FA3E4F">
          <w:rPr>
            <w:noProof/>
          </w:rPr>
          <w:t>8</w:t>
        </w:r>
        <w:r w:rsidR="00FA3E4F" w:rsidRPr="00FA3E4F">
          <w:rPr>
            <w:noProof/>
          </w:rPr>
          <w:fldChar w:fldCharType="end"/>
        </w:r>
      </w:hyperlink>
    </w:p>
    <w:p w14:paraId="01E2FDE5" w14:textId="694B8962" w:rsidR="00FA3E4F" w:rsidRPr="00FA3E4F" w:rsidRDefault="00225076">
      <w:pPr>
        <w:pStyle w:val="TOC2"/>
        <w:rPr>
          <w:rFonts w:asciiTheme="minorHAnsi" w:eastAsiaTheme="minorEastAsia" w:hAnsiTheme="minorHAnsi" w:cstheme="minorBidi"/>
          <w:noProof/>
          <w:szCs w:val="22"/>
        </w:rPr>
      </w:pPr>
      <w:hyperlink w:anchor="_Toc136243846" w:history="1">
        <w:r w:rsidR="00FA3E4F" w:rsidRPr="00FA3E4F">
          <w:rPr>
            <w:rStyle w:val="affffc"/>
            <w:noProof/>
            <w14:scene3d>
              <w14:camera w14:prst="orthographicFront"/>
              <w14:lightRig w14:rig="threePt" w14:dir="t">
                <w14:rot w14:lat="0" w14:lon="0" w14:rev="0"/>
              </w14:lightRig>
            </w14:scene3d>
          </w:rPr>
          <w:t>7.5</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分数计算</w:t>
        </w:r>
        <w:r w:rsidR="00FA3E4F" w:rsidRPr="00FA3E4F">
          <w:rPr>
            <w:noProof/>
          </w:rPr>
          <w:tab/>
        </w:r>
        <w:r w:rsidR="00FA3E4F" w:rsidRPr="00FA3E4F">
          <w:rPr>
            <w:noProof/>
          </w:rPr>
          <w:fldChar w:fldCharType="begin"/>
        </w:r>
        <w:r w:rsidR="00FA3E4F" w:rsidRPr="00FA3E4F">
          <w:rPr>
            <w:noProof/>
          </w:rPr>
          <w:instrText xml:space="preserve"> PAGEREF _Toc136243846 \h </w:instrText>
        </w:r>
        <w:r w:rsidR="00FA3E4F" w:rsidRPr="00FA3E4F">
          <w:rPr>
            <w:noProof/>
          </w:rPr>
        </w:r>
        <w:r w:rsidR="00FA3E4F" w:rsidRPr="00FA3E4F">
          <w:rPr>
            <w:noProof/>
          </w:rPr>
          <w:fldChar w:fldCharType="separate"/>
        </w:r>
        <w:r w:rsidR="00FA3E4F" w:rsidRPr="00FA3E4F">
          <w:rPr>
            <w:noProof/>
          </w:rPr>
          <w:t>9</w:t>
        </w:r>
        <w:r w:rsidR="00FA3E4F" w:rsidRPr="00FA3E4F">
          <w:rPr>
            <w:noProof/>
          </w:rPr>
          <w:fldChar w:fldCharType="end"/>
        </w:r>
      </w:hyperlink>
    </w:p>
    <w:p w14:paraId="7C32E725" w14:textId="15FE15BE" w:rsidR="00FA3E4F" w:rsidRPr="00FA3E4F" w:rsidRDefault="00225076">
      <w:pPr>
        <w:pStyle w:val="TOC2"/>
        <w:rPr>
          <w:rFonts w:asciiTheme="minorHAnsi" w:eastAsiaTheme="minorEastAsia" w:hAnsiTheme="minorHAnsi" w:cstheme="minorBidi"/>
          <w:noProof/>
          <w:szCs w:val="22"/>
        </w:rPr>
      </w:pPr>
      <w:hyperlink w:anchor="_Toc136243847" w:history="1">
        <w:r w:rsidR="00FA3E4F" w:rsidRPr="00FA3E4F">
          <w:rPr>
            <w:rStyle w:val="affffc"/>
            <w:noProof/>
            <w14:scene3d>
              <w14:camera w14:prst="orthographicFront"/>
              <w14:lightRig w14:rig="threePt" w14:dir="t">
                <w14:rot w14:lat="0" w14:lon="0" w14:rev="0"/>
              </w14:lightRig>
            </w14:scene3d>
          </w:rPr>
          <w:t>7.6</w:t>
        </w:r>
        <w:r w:rsidR="00FA3E4F">
          <w:rPr>
            <w:rStyle w:val="affffc"/>
            <w:noProof/>
            <w14:scene3d>
              <w14:camera w14:prst="orthographicFront"/>
              <w14:lightRig w14:rig="threePt" w14:dir="t">
                <w14:rot w14:lat="0" w14:lon="0" w14:rev="0"/>
              </w14:lightRig>
            </w14:scene3d>
          </w:rPr>
          <w:t xml:space="preserve"> </w:t>
        </w:r>
        <w:r w:rsidR="00FA3E4F" w:rsidRPr="00FA3E4F">
          <w:rPr>
            <w:rStyle w:val="affffc"/>
            <w:noProof/>
          </w:rPr>
          <w:t xml:space="preserve"> 等级划分</w:t>
        </w:r>
        <w:r w:rsidR="00FA3E4F" w:rsidRPr="00FA3E4F">
          <w:rPr>
            <w:noProof/>
          </w:rPr>
          <w:tab/>
        </w:r>
        <w:r w:rsidR="00FA3E4F" w:rsidRPr="00FA3E4F">
          <w:rPr>
            <w:noProof/>
          </w:rPr>
          <w:fldChar w:fldCharType="begin"/>
        </w:r>
        <w:r w:rsidR="00FA3E4F" w:rsidRPr="00FA3E4F">
          <w:rPr>
            <w:noProof/>
          </w:rPr>
          <w:instrText xml:space="preserve"> PAGEREF _Toc136243847 \h </w:instrText>
        </w:r>
        <w:r w:rsidR="00FA3E4F" w:rsidRPr="00FA3E4F">
          <w:rPr>
            <w:noProof/>
          </w:rPr>
        </w:r>
        <w:r w:rsidR="00FA3E4F" w:rsidRPr="00FA3E4F">
          <w:rPr>
            <w:noProof/>
          </w:rPr>
          <w:fldChar w:fldCharType="separate"/>
        </w:r>
        <w:r w:rsidR="00FA3E4F" w:rsidRPr="00FA3E4F">
          <w:rPr>
            <w:noProof/>
          </w:rPr>
          <w:t>9</w:t>
        </w:r>
        <w:r w:rsidR="00FA3E4F" w:rsidRPr="00FA3E4F">
          <w:rPr>
            <w:noProof/>
          </w:rPr>
          <w:fldChar w:fldCharType="end"/>
        </w:r>
      </w:hyperlink>
    </w:p>
    <w:p w14:paraId="6F96EEAC" w14:textId="47DA760C" w:rsidR="00FA3E4F" w:rsidRPr="00FA3E4F" w:rsidRDefault="00FA3E4F" w:rsidP="00FA3E4F">
      <w:pPr>
        <w:pStyle w:val="affffffb"/>
        <w:spacing w:after="468"/>
        <w:sectPr w:rsidR="00FA3E4F" w:rsidRPr="00FA3E4F" w:rsidSect="00FA3E4F">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r w:rsidRPr="00FA3E4F">
        <w:fldChar w:fldCharType="end"/>
      </w:r>
    </w:p>
    <w:p w14:paraId="1EA6184E" w14:textId="352F387D" w:rsidR="007A7CA9" w:rsidRDefault="00B904F9">
      <w:pPr>
        <w:pStyle w:val="a6"/>
        <w:spacing w:before="900" w:after="468"/>
      </w:pPr>
      <w:bookmarkStart w:id="24" w:name="_Toc136243820"/>
      <w:bookmarkStart w:id="25" w:name="BookMark2"/>
      <w:bookmarkEnd w:id="21"/>
      <w:r>
        <w:rPr>
          <w:spacing w:val="320"/>
        </w:rPr>
        <w:lastRenderedPageBreak/>
        <w:t>前</w:t>
      </w:r>
      <w:r>
        <w:t>言</w:t>
      </w:r>
      <w:bookmarkEnd w:id="22"/>
      <w:bookmarkEnd w:id="23"/>
      <w:bookmarkEnd w:id="24"/>
    </w:p>
    <w:p w14:paraId="64FF35A9" w14:textId="77777777" w:rsidR="007A7CA9" w:rsidRDefault="00B904F9">
      <w:pPr>
        <w:pStyle w:val="afffff6"/>
        <w:ind w:firstLine="420"/>
      </w:pPr>
      <w:r>
        <w:rPr>
          <w:rFonts w:hint="eastAsia"/>
        </w:rPr>
        <w:t>本文件按照GB/T 1.1—2020《标准化工作导则  第1部分：标准化文件的结构和起草规则》的规定起草。</w:t>
      </w:r>
    </w:p>
    <w:p w14:paraId="2DBA7F9E" w14:textId="77777777" w:rsidR="007A7CA9" w:rsidRDefault="00B904F9">
      <w:pPr>
        <w:pStyle w:val="afffff6"/>
        <w:ind w:firstLine="420"/>
      </w:pPr>
      <w:r>
        <w:rPr>
          <w:rFonts w:hint="eastAsia"/>
        </w:rPr>
        <w:t>请注意本文件的某些内容可能涉及专利。本文件的发布机构不承担识别专利的责任。</w:t>
      </w:r>
    </w:p>
    <w:p w14:paraId="66BEA777" w14:textId="77777777" w:rsidR="007A7CA9" w:rsidRDefault="00B904F9">
      <w:pPr>
        <w:pStyle w:val="afffff6"/>
        <w:ind w:firstLine="420"/>
      </w:pPr>
      <w:r>
        <w:rPr>
          <w:rFonts w:hint="eastAsia"/>
        </w:rPr>
        <w:t>本文件由辽宁省工业和信息化厅提出。</w:t>
      </w:r>
    </w:p>
    <w:p w14:paraId="3B2B5C9E" w14:textId="77777777" w:rsidR="007A7CA9" w:rsidRDefault="00B904F9">
      <w:pPr>
        <w:pStyle w:val="afffff6"/>
        <w:ind w:firstLine="420"/>
      </w:pPr>
      <w:r>
        <w:rPr>
          <w:rFonts w:hint="eastAsia"/>
        </w:rPr>
        <w:t>本文件由辽宁省工业和信息化厅归口。</w:t>
      </w:r>
    </w:p>
    <w:p w14:paraId="098CF1D1" w14:textId="21173852" w:rsidR="007A7CA9" w:rsidRDefault="00B904F9">
      <w:pPr>
        <w:pStyle w:val="afffff6"/>
        <w:ind w:firstLine="420"/>
      </w:pPr>
      <w:r>
        <w:rPr>
          <w:rFonts w:hint="eastAsia"/>
        </w:rPr>
        <w:t>本文件起草单位：</w:t>
      </w:r>
      <w:r w:rsidR="00D76B83" w:rsidRPr="00D76B83">
        <w:rPr>
          <w:rFonts w:hint="eastAsia"/>
        </w:rPr>
        <w:t>辽宁省先进装备制造业基地建设工程中心、中国科学院沈阳自动化研究所、</w:t>
      </w:r>
      <w:r w:rsidR="00927421" w:rsidRPr="00D76B83">
        <w:rPr>
          <w:rFonts w:hint="eastAsia"/>
        </w:rPr>
        <w:t>辽宁大学、</w:t>
      </w:r>
      <w:r w:rsidR="00D76B83" w:rsidRPr="00D76B83">
        <w:rPr>
          <w:rFonts w:hint="eastAsia"/>
        </w:rPr>
        <w:t>沈阳工业大学、中国科学院沈阳计算技术研究所有限公司、沈阳中科数控技术股份有限公司、东北大学、北京数码大方科技股份有限公司、沈阳赛</w:t>
      </w:r>
      <w:proofErr w:type="gramStart"/>
      <w:r w:rsidR="00D76B83" w:rsidRPr="00D76B83">
        <w:rPr>
          <w:rFonts w:hint="eastAsia"/>
        </w:rPr>
        <w:t>宝科技</w:t>
      </w:r>
      <w:proofErr w:type="gramEnd"/>
      <w:r w:rsidR="00D76B83" w:rsidRPr="00D76B83">
        <w:rPr>
          <w:rFonts w:hint="eastAsia"/>
        </w:rPr>
        <w:t>服务有限公司、辽宁省大数据管理中心（辽宁省信息中心）、特变电工沈阳变压器集团有限公司、三一重型装备有限公司、沈阳远大智能工业集团股份有限公司、</w:t>
      </w:r>
      <w:r w:rsidR="00825EA7" w:rsidRPr="00825EA7">
        <w:rPr>
          <w:rFonts w:hint="eastAsia"/>
        </w:rPr>
        <w:t>鞍钢集团自动化有限公司</w:t>
      </w:r>
      <w:r w:rsidR="00D76B83" w:rsidRPr="00D76B83">
        <w:rPr>
          <w:rFonts w:hint="eastAsia"/>
        </w:rPr>
        <w:t>、沈阳航天三菱汽车发动机制造有限公司、</w:t>
      </w:r>
      <w:r w:rsidR="004328C1" w:rsidRPr="004328C1">
        <w:rPr>
          <w:rFonts w:hint="eastAsia"/>
        </w:rPr>
        <w:t>中国移动通信集团辽宁有限公司</w:t>
      </w:r>
      <w:r w:rsidR="004328C1">
        <w:rPr>
          <w:rFonts w:hint="eastAsia"/>
        </w:rPr>
        <w:t>、</w:t>
      </w:r>
      <w:r w:rsidR="00D76B83" w:rsidRPr="00D76B83">
        <w:rPr>
          <w:rFonts w:hint="eastAsia"/>
        </w:rPr>
        <w:t>沈阳伊利乳品有限责任公司、大连冶金轴承股份有限公司</w:t>
      </w:r>
      <w:r>
        <w:rPr>
          <w:rFonts w:hint="eastAsia"/>
        </w:rPr>
        <w:t>。</w:t>
      </w:r>
    </w:p>
    <w:p w14:paraId="7F259F49" w14:textId="3F4D1C67" w:rsidR="007A7CA9" w:rsidRDefault="00B904F9">
      <w:pPr>
        <w:pStyle w:val="afffff6"/>
        <w:ind w:firstLine="420"/>
      </w:pPr>
      <w:r>
        <w:rPr>
          <w:rFonts w:hint="eastAsia"/>
        </w:rPr>
        <w:t>本文件主要起草人：</w:t>
      </w:r>
      <w:r w:rsidR="00D76B83" w:rsidRPr="00D76B83">
        <w:rPr>
          <w:rFonts w:hint="eastAsia"/>
        </w:rPr>
        <w:t>陈莹、李倩、史海波、</w:t>
      </w:r>
      <w:r w:rsidR="00927421" w:rsidRPr="00D76B83">
        <w:rPr>
          <w:rFonts w:hint="eastAsia"/>
        </w:rPr>
        <w:t>宋岩、</w:t>
      </w:r>
      <w:r w:rsidR="00D76B83" w:rsidRPr="00D76B83">
        <w:rPr>
          <w:rFonts w:hint="eastAsia"/>
        </w:rPr>
        <w:t>王艳红、</w:t>
      </w:r>
      <w:r w:rsidR="00145433">
        <w:rPr>
          <w:rFonts w:hint="eastAsia"/>
        </w:rPr>
        <w:t>于金刚</w:t>
      </w:r>
      <w:r w:rsidR="00D76B83" w:rsidRPr="00D76B83">
        <w:rPr>
          <w:rFonts w:hint="eastAsia"/>
        </w:rPr>
        <w:t>、胡毅、马连博、李洪波、许铎、关婷、董博、李洪涛、彭庆民、常延龙、史鹏飞、孙宏伟、</w:t>
      </w:r>
      <w:r w:rsidR="00825EA7" w:rsidRPr="00825EA7">
        <w:rPr>
          <w:rFonts w:hint="eastAsia"/>
        </w:rPr>
        <w:t>刘凯</w:t>
      </w:r>
      <w:r w:rsidR="00D76B83" w:rsidRPr="00D76B83">
        <w:rPr>
          <w:rFonts w:hint="eastAsia"/>
        </w:rPr>
        <w:t>、范海波、</w:t>
      </w:r>
      <w:r w:rsidR="004328C1" w:rsidRPr="004328C1">
        <w:rPr>
          <w:rFonts w:hint="eastAsia"/>
        </w:rPr>
        <w:t>刘冬岩</w:t>
      </w:r>
      <w:r w:rsidR="004328C1">
        <w:rPr>
          <w:rFonts w:hint="eastAsia"/>
        </w:rPr>
        <w:t>、</w:t>
      </w:r>
      <w:r w:rsidR="00D76B83" w:rsidRPr="00D76B83">
        <w:rPr>
          <w:rFonts w:hint="eastAsia"/>
        </w:rPr>
        <w:t>任大、牛祎国</w:t>
      </w:r>
      <w:r>
        <w:rPr>
          <w:rFonts w:hint="eastAsia"/>
        </w:rPr>
        <w:t>。</w:t>
      </w:r>
    </w:p>
    <w:p w14:paraId="615CB4D8" w14:textId="77777777" w:rsidR="007A7CA9" w:rsidRDefault="00B904F9">
      <w:pPr>
        <w:pStyle w:val="afffff6"/>
        <w:ind w:firstLine="420"/>
      </w:pPr>
      <w:r>
        <w:rPr>
          <w:rFonts w:hint="eastAsia"/>
        </w:rPr>
        <w:t>本文件发布实施后，任何单位和个人如有问题和意见建议，均可以通过来电和来函等方式进行反馈，我们将及时答复并认真处理，根据实际情况依法进行评估及复审。</w:t>
      </w:r>
    </w:p>
    <w:p w14:paraId="3C92B017" w14:textId="77777777" w:rsidR="007A7CA9" w:rsidRDefault="00B904F9">
      <w:pPr>
        <w:pStyle w:val="afffff6"/>
        <w:ind w:firstLine="420"/>
      </w:pPr>
      <w:r>
        <w:rPr>
          <w:rFonts w:hint="eastAsia"/>
        </w:rPr>
        <w:t>归口管理部门通信地址：辽宁省工业和信息化厅（沈阳市皇姑区北陵大街45-2号），联系电话：024-86913384。</w:t>
      </w:r>
    </w:p>
    <w:p w14:paraId="627A323A" w14:textId="77777777" w:rsidR="007A7CA9" w:rsidRDefault="00B904F9">
      <w:pPr>
        <w:pStyle w:val="afffff6"/>
        <w:ind w:firstLine="420"/>
      </w:pPr>
      <w:r>
        <w:rPr>
          <w:rFonts w:hint="eastAsia"/>
        </w:rPr>
        <w:t>文件起草单位通讯地址：辽宁省先进装备制造业基地建设工程中心（沈阳市和平区太原北街2号），联系电话：024-23447420。</w:t>
      </w:r>
    </w:p>
    <w:p w14:paraId="04E5CD0A" w14:textId="77777777" w:rsidR="007A7CA9" w:rsidRDefault="007A7CA9">
      <w:pPr>
        <w:pStyle w:val="afffff6"/>
        <w:ind w:firstLine="420"/>
      </w:pPr>
    </w:p>
    <w:p w14:paraId="7EF7B6AC" w14:textId="77777777" w:rsidR="007A7CA9" w:rsidRDefault="007A7CA9">
      <w:pPr>
        <w:pStyle w:val="afffff6"/>
        <w:ind w:firstLine="420"/>
        <w:sectPr w:rsidR="007A7CA9">
          <w:pgSz w:w="11906" w:h="16838"/>
          <w:pgMar w:top="1928" w:right="1134" w:bottom="1134" w:left="1134" w:header="1418" w:footer="1134" w:gutter="284"/>
          <w:pgNumType w:fmt="upperRoman"/>
          <w:cols w:space="425"/>
          <w:formProt w:val="0"/>
          <w:docGrid w:type="lines" w:linePitch="312"/>
        </w:sectPr>
      </w:pPr>
    </w:p>
    <w:p w14:paraId="0027CD9D" w14:textId="77777777" w:rsidR="007A7CA9" w:rsidRDefault="007A7CA9">
      <w:pPr>
        <w:spacing w:line="20" w:lineRule="exact"/>
        <w:jc w:val="center"/>
        <w:rPr>
          <w:rFonts w:ascii="黑体" w:eastAsia="黑体" w:hAnsi="黑体"/>
          <w:sz w:val="32"/>
          <w:szCs w:val="32"/>
        </w:rPr>
      </w:pPr>
      <w:bookmarkStart w:id="26" w:name="BookMark4"/>
      <w:bookmarkEnd w:id="25"/>
    </w:p>
    <w:p w14:paraId="1207AD85" w14:textId="77777777" w:rsidR="007A7CA9" w:rsidRDefault="007A7CA9">
      <w:pPr>
        <w:spacing w:line="20" w:lineRule="exact"/>
        <w:jc w:val="center"/>
        <w:rPr>
          <w:rFonts w:ascii="黑体" w:eastAsia="黑体" w:hAnsi="黑体"/>
          <w:sz w:val="32"/>
          <w:szCs w:val="32"/>
        </w:rPr>
      </w:pPr>
    </w:p>
    <w:bookmarkStart w:id="27" w:name="NEW_STAND_NAME" w:displacedByCustomXml="next"/>
    <w:sdt>
      <w:sdtPr>
        <w:tag w:val="NEW_STAND_NAME"/>
        <w:id w:val="595910757"/>
        <w:lock w:val="sdtLocked"/>
        <w:placeholder>
          <w:docPart w:val="0EA4D3121E4A487389CD07CFF131773E"/>
        </w:placeholder>
      </w:sdtPr>
      <w:sdtEndPr/>
      <w:sdtContent>
        <w:p w14:paraId="4B98849C" w14:textId="77777777" w:rsidR="007A7CA9" w:rsidRDefault="00B904F9">
          <w:pPr>
            <w:pStyle w:val="afffffffff9"/>
            <w:spacing w:beforeLines="1" w:before="3" w:afterLines="220" w:after="686"/>
          </w:pPr>
          <w:r>
            <w:rPr>
              <w:rFonts w:hint="eastAsia"/>
            </w:rPr>
            <w:t>数字化车间和智能工厂评价通则</w:t>
          </w:r>
        </w:p>
      </w:sdtContent>
    </w:sdt>
    <w:p w14:paraId="35242CD8" w14:textId="77777777" w:rsidR="007A7CA9" w:rsidRDefault="00B904F9">
      <w:pPr>
        <w:pStyle w:val="affc"/>
        <w:spacing w:before="312" w:after="312"/>
      </w:pPr>
      <w:bookmarkStart w:id="28" w:name="_Toc24884211"/>
      <w:bookmarkStart w:id="29" w:name="_Toc97191423"/>
      <w:bookmarkStart w:id="30" w:name="_Toc135644653"/>
      <w:bookmarkStart w:id="31" w:name="_Toc17233325"/>
      <w:bookmarkStart w:id="32" w:name="_Toc24884218"/>
      <w:bookmarkStart w:id="33" w:name="_Toc26718930"/>
      <w:bookmarkStart w:id="34" w:name="_Toc26648465"/>
      <w:bookmarkStart w:id="35" w:name="_Toc26986771"/>
      <w:bookmarkStart w:id="36" w:name="_Toc17233333"/>
      <w:bookmarkStart w:id="37" w:name="_Toc26986530"/>
      <w:bookmarkStart w:id="38" w:name="_Toc136243337"/>
      <w:bookmarkStart w:id="39" w:name="_Toc136243821"/>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47D93428" w14:textId="77777777" w:rsidR="007A7CA9" w:rsidRDefault="00B904F9">
      <w:pPr>
        <w:pStyle w:val="afffff6"/>
        <w:ind w:firstLine="420"/>
      </w:pPr>
      <w:bookmarkStart w:id="40" w:name="_Toc24884219"/>
      <w:bookmarkStart w:id="41" w:name="_Toc17233334"/>
      <w:bookmarkStart w:id="42" w:name="_Toc26648466"/>
      <w:bookmarkStart w:id="43" w:name="_Toc24884212"/>
      <w:bookmarkStart w:id="44" w:name="_Toc17233326"/>
      <w:r>
        <w:rPr>
          <w:rFonts w:hint="eastAsia"/>
        </w:rPr>
        <w:t>本文件规定了数字化车间和智能工厂评价的基本原则、评价指标体系、评价指标框架、评价指标说明和评价方法。</w:t>
      </w:r>
    </w:p>
    <w:p w14:paraId="72B2CCA0" w14:textId="77777777" w:rsidR="007A7CA9" w:rsidRDefault="00B904F9">
      <w:pPr>
        <w:pStyle w:val="afffff6"/>
        <w:ind w:firstLine="420"/>
      </w:pPr>
      <w:r>
        <w:rPr>
          <w:rFonts w:hint="eastAsia"/>
        </w:rPr>
        <w:t>本文件适用于工业企业数字化车间和智能工厂的评价，也适用于工业企业开展数字化车间和智能工厂建设的指导。</w:t>
      </w:r>
    </w:p>
    <w:p w14:paraId="50611E1F" w14:textId="77777777" w:rsidR="007A7CA9" w:rsidRDefault="00B904F9">
      <w:pPr>
        <w:pStyle w:val="affc"/>
        <w:spacing w:before="312" w:after="312"/>
      </w:pPr>
      <w:bookmarkStart w:id="45" w:name="_Toc135644654"/>
      <w:bookmarkStart w:id="46" w:name="_Toc26986531"/>
      <w:bookmarkStart w:id="47" w:name="_Toc26986772"/>
      <w:bookmarkStart w:id="48" w:name="_Toc26718931"/>
      <w:bookmarkStart w:id="49" w:name="_Toc97191424"/>
      <w:bookmarkStart w:id="50" w:name="_Toc136243338"/>
      <w:bookmarkStart w:id="51" w:name="_Toc136243822"/>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5A8C01A56CE54258B1F0DB35AD5D865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8CD58D0" w14:textId="77777777" w:rsidR="007A7CA9" w:rsidRDefault="00B904F9">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8D4FD54" w14:textId="77777777" w:rsidR="007A7CA9" w:rsidRDefault="00B904F9">
      <w:pPr>
        <w:pStyle w:val="afffff6"/>
        <w:ind w:firstLine="420"/>
      </w:pPr>
      <w:r w:rsidRPr="00B97511">
        <w:t>GB/T 23021-2022</w:t>
      </w:r>
      <w:r w:rsidRPr="00B97511">
        <w:rPr>
          <w:rFonts w:hint="eastAsia"/>
        </w:rPr>
        <w:t xml:space="preserve"> 信息化和工业化融合管理体系 生产设备管理能力成熟度评价</w:t>
      </w:r>
    </w:p>
    <w:p w14:paraId="5E074A38" w14:textId="77777777" w:rsidR="007A7CA9" w:rsidRDefault="00B904F9">
      <w:pPr>
        <w:pStyle w:val="afffff6"/>
        <w:ind w:firstLine="420"/>
      </w:pPr>
      <w:r>
        <w:rPr>
          <w:rFonts w:hint="eastAsia"/>
        </w:rPr>
        <w:t>GB/T 37393 数字化车间 通用技术要求</w:t>
      </w:r>
    </w:p>
    <w:p w14:paraId="58B723DA" w14:textId="77777777" w:rsidR="007A7CA9" w:rsidRDefault="00B904F9">
      <w:pPr>
        <w:pStyle w:val="afffff6"/>
        <w:ind w:firstLine="420"/>
      </w:pPr>
      <w:r>
        <w:rPr>
          <w:rFonts w:hint="eastAsia"/>
        </w:rPr>
        <w:t>GB/T 37413 数字化车间 术语和定义</w:t>
      </w:r>
    </w:p>
    <w:p w14:paraId="04E7566A" w14:textId="77777777" w:rsidR="007A7CA9" w:rsidRDefault="00B904F9">
      <w:pPr>
        <w:pStyle w:val="afffff6"/>
        <w:ind w:firstLine="420"/>
      </w:pPr>
      <w:r>
        <w:rPr>
          <w:rFonts w:hint="eastAsia"/>
        </w:rPr>
        <w:t>GB/T 38129 智能工厂 安全控制要求</w:t>
      </w:r>
    </w:p>
    <w:p w14:paraId="39EAC96B" w14:textId="77777777" w:rsidR="007A7CA9" w:rsidRDefault="00B904F9">
      <w:pPr>
        <w:pStyle w:val="afffff6"/>
        <w:ind w:firstLine="420"/>
      </w:pPr>
      <w:r>
        <w:rPr>
          <w:rFonts w:hint="eastAsia"/>
        </w:rPr>
        <w:t>GB/T 41255 智能工厂 通用技术要求</w:t>
      </w:r>
    </w:p>
    <w:p w14:paraId="7F3DEE73" w14:textId="77777777" w:rsidR="007A7CA9" w:rsidRDefault="00B904F9">
      <w:pPr>
        <w:pStyle w:val="affc"/>
        <w:spacing w:before="312" w:after="312"/>
      </w:pPr>
      <w:bookmarkStart w:id="52" w:name="_Toc135644655"/>
      <w:bookmarkStart w:id="53" w:name="_Toc97191425"/>
      <w:bookmarkStart w:id="54" w:name="_Toc136243339"/>
      <w:bookmarkStart w:id="55" w:name="_Toc136243823"/>
      <w:r>
        <w:rPr>
          <w:rFonts w:hint="eastAsia"/>
          <w:szCs w:val="21"/>
        </w:rPr>
        <w:t>术语和定义</w:t>
      </w:r>
      <w:bookmarkEnd w:id="52"/>
      <w:bookmarkEnd w:id="53"/>
      <w:bookmarkEnd w:id="54"/>
      <w:bookmarkEnd w:id="55"/>
    </w:p>
    <w:bookmarkStart w:id="56" w:name="_Toc26986532" w:displacedByCustomXml="next"/>
    <w:bookmarkEnd w:id="56" w:displacedByCustomXml="next"/>
    <w:sdt>
      <w:sdtPr>
        <w:id w:val="-1909835108"/>
        <w:placeholder>
          <w:docPart w:val="22952979713C4AB6BC343D6AFD433D0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5F1B727" w14:textId="77777777" w:rsidR="007A7CA9" w:rsidRDefault="00B904F9">
          <w:pPr>
            <w:pStyle w:val="afffff6"/>
            <w:ind w:firstLine="420"/>
          </w:pPr>
          <w:r>
            <w:rPr>
              <w:rFonts w:hint="eastAsia"/>
            </w:rPr>
            <w:t>GB/T 37413、GB/T 37393、GB/T 38129、GB/T 41255</w:t>
          </w:r>
          <w:r>
            <w:t>界定的术语和定义适用于本文件。</w:t>
          </w:r>
        </w:p>
      </w:sdtContent>
    </w:sdt>
    <w:p w14:paraId="250C12EF" w14:textId="77777777" w:rsidR="007A7CA9" w:rsidRDefault="00B904F9">
      <w:pPr>
        <w:pStyle w:val="affc"/>
        <w:spacing w:before="312" w:after="312"/>
      </w:pPr>
      <w:bookmarkStart w:id="57" w:name="_Toc135644656"/>
      <w:bookmarkStart w:id="58" w:name="_Toc136243340"/>
      <w:bookmarkStart w:id="59" w:name="_Toc136243824"/>
      <w:r>
        <w:rPr>
          <w:rFonts w:hint="eastAsia"/>
        </w:rPr>
        <w:t>基本原则</w:t>
      </w:r>
      <w:bookmarkEnd w:id="57"/>
      <w:bookmarkEnd w:id="58"/>
      <w:bookmarkEnd w:id="59"/>
    </w:p>
    <w:p w14:paraId="5B3F2467" w14:textId="77777777" w:rsidR="007A7CA9" w:rsidRDefault="00B904F9">
      <w:pPr>
        <w:pStyle w:val="affd"/>
        <w:spacing w:before="156" w:after="156"/>
      </w:pPr>
      <w:bookmarkStart w:id="60" w:name="_Toc135644657"/>
      <w:bookmarkStart w:id="61" w:name="_Toc136243341"/>
      <w:bookmarkStart w:id="62" w:name="_Toc136243825"/>
      <w:r>
        <w:rPr>
          <w:rFonts w:hint="eastAsia"/>
        </w:rPr>
        <w:t>科学性</w:t>
      </w:r>
      <w:bookmarkEnd w:id="60"/>
      <w:bookmarkEnd w:id="61"/>
      <w:bookmarkEnd w:id="62"/>
    </w:p>
    <w:p w14:paraId="20646B7F" w14:textId="77777777" w:rsidR="007A7CA9" w:rsidRDefault="00B904F9">
      <w:pPr>
        <w:pStyle w:val="afffff6"/>
        <w:ind w:firstLine="420"/>
      </w:pPr>
      <w:r>
        <w:rPr>
          <w:rFonts w:hint="eastAsia"/>
        </w:rPr>
        <w:t>评价指标的建立应以本文件为基础，评价指标体现数字化车间/智能工厂核心内涵和特征。</w:t>
      </w:r>
    </w:p>
    <w:p w14:paraId="477CA614" w14:textId="77777777" w:rsidR="007A7CA9" w:rsidRDefault="00B904F9">
      <w:pPr>
        <w:pStyle w:val="affd"/>
        <w:spacing w:before="156" w:after="156"/>
      </w:pPr>
      <w:bookmarkStart w:id="63" w:name="_Toc135644658"/>
      <w:bookmarkStart w:id="64" w:name="_Toc136243342"/>
      <w:bookmarkStart w:id="65" w:name="_Toc136243826"/>
      <w:r>
        <w:rPr>
          <w:rFonts w:hint="eastAsia"/>
        </w:rPr>
        <w:t>适用性</w:t>
      </w:r>
      <w:bookmarkEnd w:id="63"/>
      <w:bookmarkEnd w:id="64"/>
      <w:bookmarkEnd w:id="65"/>
    </w:p>
    <w:p w14:paraId="13FC16EC" w14:textId="77777777" w:rsidR="007A7CA9" w:rsidRDefault="00B904F9">
      <w:pPr>
        <w:pStyle w:val="afffff6"/>
        <w:ind w:firstLine="420"/>
      </w:pPr>
      <w:r>
        <w:rPr>
          <w:rFonts w:hint="eastAsia"/>
        </w:rPr>
        <w:t>立足工业实践，评价工业企业数字化车间/智能工厂的建设能力。</w:t>
      </w:r>
    </w:p>
    <w:p w14:paraId="4908246A" w14:textId="77777777" w:rsidR="007A7CA9" w:rsidRDefault="00B904F9">
      <w:pPr>
        <w:pStyle w:val="affd"/>
        <w:spacing w:before="156" w:after="156"/>
      </w:pPr>
      <w:bookmarkStart w:id="66" w:name="_Toc135644659"/>
      <w:bookmarkStart w:id="67" w:name="_Toc136243343"/>
      <w:bookmarkStart w:id="68" w:name="_Toc136243827"/>
      <w:r>
        <w:rPr>
          <w:rFonts w:hint="eastAsia"/>
        </w:rPr>
        <w:t>可行性</w:t>
      </w:r>
      <w:bookmarkEnd w:id="66"/>
      <w:bookmarkEnd w:id="67"/>
      <w:bookmarkEnd w:id="68"/>
    </w:p>
    <w:p w14:paraId="5869D7B0" w14:textId="77777777" w:rsidR="007A7CA9" w:rsidRDefault="00B904F9">
      <w:pPr>
        <w:pStyle w:val="afffff6"/>
        <w:ind w:firstLine="420"/>
      </w:pPr>
      <w:r>
        <w:rPr>
          <w:rFonts w:hint="eastAsia"/>
        </w:rPr>
        <w:t>在保证客观性和全面性的前提下，评价指标体系简洁易理解，评价指标数据易于采集、统计和分析。</w:t>
      </w:r>
    </w:p>
    <w:p w14:paraId="6F846B54" w14:textId="77777777" w:rsidR="007A7CA9" w:rsidRDefault="00B904F9">
      <w:pPr>
        <w:pStyle w:val="affc"/>
        <w:spacing w:before="312" w:after="312"/>
      </w:pPr>
      <w:bookmarkStart w:id="69" w:name="_Toc135644660"/>
      <w:bookmarkStart w:id="70" w:name="_Toc136243344"/>
      <w:bookmarkStart w:id="71" w:name="_Toc136243828"/>
      <w:r>
        <w:rPr>
          <w:rFonts w:hint="eastAsia"/>
        </w:rPr>
        <w:t>评价指标体系</w:t>
      </w:r>
      <w:bookmarkEnd w:id="69"/>
      <w:bookmarkEnd w:id="70"/>
      <w:bookmarkEnd w:id="71"/>
    </w:p>
    <w:p w14:paraId="4616610A" w14:textId="77777777" w:rsidR="007A7CA9" w:rsidRDefault="00B904F9">
      <w:pPr>
        <w:pStyle w:val="affd"/>
        <w:spacing w:before="156" w:after="156"/>
      </w:pPr>
      <w:bookmarkStart w:id="72" w:name="_Toc135644661"/>
      <w:bookmarkStart w:id="73" w:name="_Toc136243345"/>
      <w:bookmarkStart w:id="74" w:name="_Toc136243829"/>
      <w:r>
        <w:rPr>
          <w:rFonts w:hint="eastAsia"/>
        </w:rPr>
        <w:t>数字化车间评价指标体系</w:t>
      </w:r>
      <w:bookmarkEnd w:id="72"/>
      <w:bookmarkEnd w:id="73"/>
      <w:bookmarkEnd w:id="74"/>
    </w:p>
    <w:p w14:paraId="63958948" w14:textId="77777777" w:rsidR="007A7CA9" w:rsidRDefault="00B904F9">
      <w:pPr>
        <w:pStyle w:val="afffff6"/>
        <w:ind w:firstLine="420"/>
      </w:pPr>
      <w:r>
        <w:rPr>
          <w:rFonts w:hint="eastAsia"/>
        </w:rPr>
        <w:t>包括设备设施、车间计划调度、工艺执行与管理、智能仓储物流、生产过程质量管理、安全生产、综合效益等指标。见图1。</w:t>
      </w:r>
    </w:p>
    <w:p w14:paraId="7AC08863" w14:textId="77777777" w:rsidR="007A7CA9" w:rsidRDefault="00B904F9">
      <w:pPr>
        <w:pStyle w:val="afffff6"/>
        <w:ind w:firstLine="420"/>
      </w:pPr>
      <w:r>
        <w:rPr>
          <w:noProof/>
        </w:rPr>
        <w:lastRenderedPageBreak/>
        <w:drawing>
          <wp:inline distT="0" distB="0" distL="0" distR="0" wp14:anchorId="586419D1" wp14:editId="6395AFDB">
            <wp:extent cx="5274310" cy="1880558"/>
            <wp:effectExtent l="0" t="0" r="0" b="0"/>
            <wp:docPr id="10" name="图示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20DA568" w14:textId="77777777" w:rsidR="007A7CA9" w:rsidRDefault="00B904F9">
      <w:pPr>
        <w:pStyle w:val="afd"/>
        <w:spacing w:before="156" w:after="156"/>
      </w:pPr>
      <w:r>
        <w:rPr>
          <w:rFonts w:hint="eastAsia"/>
          <w:b/>
          <w:bCs/>
        </w:rPr>
        <w:t>数字化车间评价指标体系框架</w:t>
      </w:r>
    </w:p>
    <w:p w14:paraId="108F8962" w14:textId="77777777" w:rsidR="007A7CA9" w:rsidRDefault="00B904F9">
      <w:pPr>
        <w:pStyle w:val="affd"/>
        <w:spacing w:before="156" w:after="156"/>
      </w:pPr>
      <w:bookmarkStart w:id="75" w:name="_Toc135644662"/>
      <w:bookmarkStart w:id="76" w:name="_Toc136243346"/>
      <w:bookmarkStart w:id="77" w:name="_Toc136243830"/>
      <w:r>
        <w:rPr>
          <w:rFonts w:hint="eastAsia"/>
        </w:rPr>
        <w:t>智能工厂评价指标体系</w:t>
      </w:r>
      <w:bookmarkEnd w:id="75"/>
      <w:bookmarkEnd w:id="76"/>
      <w:bookmarkEnd w:id="77"/>
    </w:p>
    <w:p w14:paraId="6D963F27" w14:textId="77777777" w:rsidR="007A7CA9" w:rsidRDefault="00B904F9">
      <w:pPr>
        <w:pStyle w:val="afffff6"/>
        <w:ind w:firstLine="420"/>
      </w:pPr>
      <w:r>
        <w:rPr>
          <w:rFonts w:hint="eastAsia"/>
        </w:rPr>
        <w:t>包括设备设施、智能设计、智能生产、智能管理、智能仓储物流、集成与创新、安全生产、综合效益等指标。见图2。</w:t>
      </w:r>
    </w:p>
    <w:p w14:paraId="3801B11B" w14:textId="77777777" w:rsidR="007A7CA9" w:rsidRDefault="00B904F9">
      <w:pPr>
        <w:pStyle w:val="afffff6"/>
        <w:ind w:firstLine="420"/>
      </w:pPr>
      <w:r>
        <w:rPr>
          <w:noProof/>
        </w:rPr>
        <w:drawing>
          <wp:inline distT="0" distB="0" distL="0" distR="0" wp14:anchorId="00B22231" wp14:editId="6078C922">
            <wp:extent cx="5274310" cy="1880558"/>
            <wp:effectExtent l="0" t="0" r="2540" b="0"/>
            <wp:docPr id="13" name="图示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3F42F0D" w14:textId="77777777" w:rsidR="007A7CA9" w:rsidRDefault="00B904F9">
      <w:pPr>
        <w:pStyle w:val="afd"/>
        <w:spacing w:before="156" w:after="156"/>
      </w:pPr>
      <w:bookmarkStart w:id="78" w:name="_Hlk136006367"/>
      <w:r>
        <w:rPr>
          <w:rFonts w:hint="eastAsia"/>
        </w:rPr>
        <w:t>智能工厂评价指标体系框</w:t>
      </w:r>
      <w:bookmarkEnd w:id="78"/>
      <w:r>
        <w:rPr>
          <w:rFonts w:hint="eastAsia"/>
        </w:rPr>
        <w:t>架</w:t>
      </w:r>
    </w:p>
    <w:p w14:paraId="39BDE22F" w14:textId="77777777" w:rsidR="007A7CA9" w:rsidRDefault="00B904F9">
      <w:pPr>
        <w:pStyle w:val="afff2"/>
      </w:pPr>
      <w:r>
        <w:rPr>
          <w:rFonts w:hint="eastAsia"/>
        </w:rPr>
        <w:t>图2 智能工厂评价指标体系框架中运</w:t>
      </w:r>
      <w:proofErr w:type="gramStart"/>
      <w:r>
        <w:rPr>
          <w:rFonts w:hint="eastAsia"/>
        </w:rPr>
        <w:t>维管理</w:t>
      </w:r>
      <w:proofErr w:type="gramEnd"/>
      <w:r>
        <w:rPr>
          <w:rFonts w:hint="eastAsia"/>
        </w:rPr>
        <w:t>指标仅适用于离散型智能工厂的评价。</w:t>
      </w:r>
    </w:p>
    <w:p w14:paraId="449B0475" w14:textId="77777777" w:rsidR="007A7CA9" w:rsidRDefault="00B904F9">
      <w:pPr>
        <w:pStyle w:val="affc"/>
        <w:spacing w:before="312" w:after="312"/>
      </w:pPr>
      <w:bookmarkStart w:id="79" w:name="_Toc135644663"/>
      <w:bookmarkStart w:id="80" w:name="_Toc136243347"/>
      <w:bookmarkStart w:id="81" w:name="_Toc136243831"/>
      <w:r>
        <w:rPr>
          <w:rFonts w:hint="eastAsia"/>
        </w:rPr>
        <w:t>评价指标说明</w:t>
      </w:r>
      <w:bookmarkEnd w:id="79"/>
      <w:bookmarkEnd w:id="80"/>
      <w:bookmarkEnd w:id="81"/>
    </w:p>
    <w:p w14:paraId="0A06DF1D" w14:textId="77777777" w:rsidR="007A7CA9" w:rsidRDefault="00B904F9">
      <w:pPr>
        <w:pStyle w:val="affd"/>
        <w:spacing w:before="156" w:after="156"/>
      </w:pPr>
      <w:bookmarkStart w:id="82" w:name="_Toc135644664"/>
      <w:bookmarkStart w:id="83" w:name="_Toc136243348"/>
      <w:bookmarkStart w:id="84" w:name="_Toc136243832"/>
      <w:r>
        <w:rPr>
          <w:rFonts w:hint="eastAsia"/>
        </w:rPr>
        <w:t>数字化车间</w:t>
      </w:r>
      <w:bookmarkEnd w:id="82"/>
      <w:bookmarkEnd w:id="83"/>
      <w:bookmarkEnd w:id="84"/>
    </w:p>
    <w:p w14:paraId="44AA1082" w14:textId="77777777" w:rsidR="007A7CA9" w:rsidRDefault="00B904F9">
      <w:pPr>
        <w:pStyle w:val="afffff6"/>
        <w:ind w:firstLine="420"/>
      </w:pPr>
      <w:r>
        <w:rPr>
          <w:rFonts w:hint="eastAsia"/>
        </w:rPr>
        <w:t>数字化车间评价指标说明详见表1。</w:t>
      </w:r>
    </w:p>
    <w:p w14:paraId="4B48352D" w14:textId="77777777" w:rsidR="007A7CA9" w:rsidRDefault="007A7CA9">
      <w:pPr>
        <w:pStyle w:val="afffff6"/>
        <w:ind w:firstLine="420"/>
      </w:pPr>
    </w:p>
    <w:p w14:paraId="2C2CD30B" w14:textId="77777777" w:rsidR="007A7CA9" w:rsidRDefault="00B904F9">
      <w:pPr>
        <w:pStyle w:val="aff2"/>
        <w:spacing w:before="156" w:after="156"/>
      </w:pPr>
      <w:r>
        <w:rPr>
          <w:rFonts w:hint="eastAsia"/>
        </w:rPr>
        <w:t>数字化车间评价指标说明</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1418"/>
        <w:gridCol w:w="6792"/>
      </w:tblGrid>
      <w:tr w:rsidR="007A7CA9" w14:paraId="5ACEF2A0" w14:textId="77777777">
        <w:trPr>
          <w:tblHeader/>
          <w:jc w:val="center"/>
        </w:trPr>
        <w:tc>
          <w:tcPr>
            <w:tcW w:w="1124" w:type="dxa"/>
            <w:tcBorders>
              <w:top w:val="single" w:sz="8" w:space="0" w:color="auto"/>
              <w:bottom w:val="single" w:sz="8" w:space="0" w:color="auto"/>
            </w:tcBorders>
            <w:shd w:val="clear" w:color="auto" w:fill="auto"/>
            <w:vAlign w:val="center"/>
          </w:tcPr>
          <w:p w14:paraId="4EA922B7" w14:textId="77777777" w:rsidR="007A7CA9" w:rsidRDefault="00B904F9">
            <w:pPr>
              <w:pStyle w:val="afffffffffa"/>
              <w:rPr>
                <w:rFonts w:hAnsi="宋体"/>
                <w:szCs w:val="18"/>
              </w:rPr>
            </w:pPr>
            <w:r>
              <w:rPr>
                <w:rFonts w:hAnsi="宋体" w:hint="eastAsia"/>
                <w:szCs w:val="18"/>
              </w:rPr>
              <w:t>一级指标</w:t>
            </w:r>
          </w:p>
        </w:tc>
        <w:tc>
          <w:tcPr>
            <w:tcW w:w="1418" w:type="dxa"/>
            <w:tcBorders>
              <w:top w:val="single" w:sz="8" w:space="0" w:color="auto"/>
              <w:bottom w:val="single" w:sz="8" w:space="0" w:color="auto"/>
            </w:tcBorders>
            <w:shd w:val="clear" w:color="auto" w:fill="auto"/>
            <w:vAlign w:val="center"/>
          </w:tcPr>
          <w:p w14:paraId="49A59887" w14:textId="77777777" w:rsidR="007A7CA9" w:rsidRDefault="00B904F9">
            <w:pPr>
              <w:pStyle w:val="afffffffffa"/>
              <w:rPr>
                <w:rFonts w:hAnsi="宋体"/>
                <w:szCs w:val="18"/>
              </w:rPr>
            </w:pPr>
            <w:r>
              <w:rPr>
                <w:rFonts w:hAnsi="宋体" w:hint="eastAsia"/>
                <w:szCs w:val="18"/>
              </w:rPr>
              <w:t>二级指标</w:t>
            </w:r>
          </w:p>
        </w:tc>
        <w:tc>
          <w:tcPr>
            <w:tcW w:w="6792" w:type="dxa"/>
            <w:tcBorders>
              <w:top w:val="single" w:sz="8" w:space="0" w:color="auto"/>
              <w:bottom w:val="single" w:sz="8" w:space="0" w:color="auto"/>
            </w:tcBorders>
            <w:shd w:val="clear" w:color="auto" w:fill="auto"/>
            <w:vAlign w:val="center"/>
          </w:tcPr>
          <w:p w14:paraId="70D948E8" w14:textId="77777777" w:rsidR="007A7CA9" w:rsidRDefault="00B904F9">
            <w:pPr>
              <w:pStyle w:val="afffffffffa"/>
              <w:rPr>
                <w:rFonts w:hAnsi="宋体"/>
                <w:szCs w:val="18"/>
              </w:rPr>
            </w:pPr>
            <w:r>
              <w:rPr>
                <w:rFonts w:hAnsi="宋体" w:hint="eastAsia"/>
                <w:szCs w:val="18"/>
              </w:rPr>
              <w:t>指标说明</w:t>
            </w:r>
          </w:p>
        </w:tc>
      </w:tr>
      <w:tr w:rsidR="007A7CA9" w14:paraId="14BA9065" w14:textId="77777777">
        <w:trPr>
          <w:trHeight w:val="1559"/>
          <w:jc w:val="center"/>
        </w:trPr>
        <w:tc>
          <w:tcPr>
            <w:tcW w:w="1124" w:type="dxa"/>
            <w:vMerge w:val="restart"/>
            <w:tcBorders>
              <w:top w:val="single" w:sz="8" w:space="0" w:color="auto"/>
            </w:tcBorders>
            <w:shd w:val="clear" w:color="auto" w:fill="auto"/>
            <w:vAlign w:val="center"/>
          </w:tcPr>
          <w:p w14:paraId="503ED830" w14:textId="77777777" w:rsidR="007A7CA9" w:rsidRDefault="00B904F9">
            <w:pPr>
              <w:pStyle w:val="afffffffffa"/>
              <w:rPr>
                <w:rFonts w:hAnsi="宋体"/>
                <w:szCs w:val="18"/>
              </w:rPr>
            </w:pPr>
            <w:r>
              <w:rPr>
                <w:rFonts w:hAnsi="宋体" w:hint="eastAsia"/>
                <w:szCs w:val="18"/>
              </w:rPr>
              <w:t>设备设施</w:t>
            </w:r>
          </w:p>
        </w:tc>
        <w:tc>
          <w:tcPr>
            <w:tcW w:w="1418" w:type="dxa"/>
            <w:tcBorders>
              <w:top w:val="single" w:sz="8" w:space="0" w:color="auto"/>
              <w:bottom w:val="single" w:sz="8" w:space="0" w:color="auto"/>
            </w:tcBorders>
            <w:shd w:val="clear" w:color="auto" w:fill="auto"/>
            <w:vAlign w:val="center"/>
          </w:tcPr>
          <w:p w14:paraId="15F89124" w14:textId="77777777" w:rsidR="007A7CA9" w:rsidRDefault="00B904F9">
            <w:pPr>
              <w:pStyle w:val="afffffffffa"/>
              <w:rPr>
                <w:rFonts w:hAnsi="宋体"/>
                <w:szCs w:val="18"/>
              </w:rPr>
            </w:pPr>
            <w:r>
              <w:rPr>
                <w:rFonts w:hAnsi="宋体" w:hint="eastAsia"/>
                <w:szCs w:val="18"/>
              </w:rPr>
              <w:t>生产制造装备</w:t>
            </w:r>
          </w:p>
        </w:tc>
        <w:tc>
          <w:tcPr>
            <w:tcW w:w="6792" w:type="dxa"/>
            <w:tcBorders>
              <w:top w:val="single" w:sz="8" w:space="0" w:color="auto"/>
              <w:bottom w:val="single" w:sz="8" w:space="0" w:color="auto"/>
            </w:tcBorders>
            <w:shd w:val="clear" w:color="auto" w:fill="auto"/>
            <w:vAlign w:val="center"/>
          </w:tcPr>
          <w:p w14:paraId="7BE4D489" w14:textId="2858031E" w:rsidR="007A7CA9" w:rsidRDefault="00B904F9">
            <w:pPr>
              <w:pStyle w:val="afffffffffa"/>
              <w:jc w:val="left"/>
              <w:rPr>
                <w:rFonts w:hAnsi="宋体"/>
                <w:szCs w:val="18"/>
              </w:rPr>
            </w:pPr>
            <w:r>
              <w:rPr>
                <w:rFonts w:hAnsi="宋体" w:hint="eastAsia"/>
                <w:szCs w:val="18"/>
              </w:rPr>
              <w:t>自动化、数字化、智能化生产和检测等设备台（套）数占车间设备台（套）数比例达到</w:t>
            </w:r>
            <w:r>
              <w:rPr>
                <w:rFonts w:hAnsi="宋体"/>
                <w:szCs w:val="18"/>
              </w:rPr>
              <w:t>50%以上</w:t>
            </w:r>
            <w:r>
              <w:rPr>
                <w:rFonts w:hAnsi="宋体" w:hint="eastAsia"/>
                <w:szCs w:val="18"/>
              </w:rPr>
              <w:t>；生产、检测设备联网数占自动化、数字化、智能化设备总数的比例应达到省内行业先进水平，可参考两化融合评估诊断结果；应实现企业生产设备运行可感知、可监控，实现生产设备协同调度和高效运转；应重点评价设备状态、故障信息等指标。</w:t>
            </w:r>
          </w:p>
        </w:tc>
      </w:tr>
      <w:tr w:rsidR="007A7CA9" w14:paraId="7C3C0728" w14:textId="77777777">
        <w:trPr>
          <w:jc w:val="center"/>
        </w:trPr>
        <w:tc>
          <w:tcPr>
            <w:tcW w:w="1124" w:type="dxa"/>
            <w:vMerge/>
            <w:shd w:val="clear" w:color="auto" w:fill="auto"/>
            <w:vAlign w:val="center"/>
          </w:tcPr>
          <w:p w14:paraId="544239A6" w14:textId="77777777" w:rsidR="007A7CA9" w:rsidRDefault="007A7CA9">
            <w:pPr>
              <w:pStyle w:val="afffffffffa"/>
              <w:rPr>
                <w:rFonts w:hAnsi="宋体"/>
                <w:szCs w:val="18"/>
              </w:rPr>
            </w:pPr>
          </w:p>
        </w:tc>
        <w:tc>
          <w:tcPr>
            <w:tcW w:w="1418" w:type="dxa"/>
            <w:tcBorders>
              <w:top w:val="single" w:sz="8" w:space="0" w:color="auto"/>
              <w:bottom w:val="single" w:sz="8" w:space="0" w:color="auto"/>
            </w:tcBorders>
            <w:shd w:val="clear" w:color="auto" w:fill="auto"/>
            <w:vAlign w:val="center"/>
          </w:tcPr>
          <w:p w14:paraId="0BAA6FAC" w14:textId="77777777" w:rsidR="007A7CA9" w:rsidRDefault="00B904F9">
            <w:pPr>
              <w:pStyle w:val="afffffffffa"/>
              <w:rPr>
                <w:rFonts w:hAnsi="宋体"/>
                <w:szCs w:val="18"/>
              </w:rPr>
            </w:pPr>
            <w:r>
              <w:rPr>
                <w:rFonts w:hAnsi="宋体" w:hint="eastAsia"/>
                <w:szCs w:val="18"/>
              </w:rPr>
              <w:t>工业网络</w:t>
            </w:r>
          </w:p>
        </w:tc>
        <w:tc>
          <w:tcPr>
            <w:tcW w:w="6792" w:type="dxa"/>
            <w:tcBorders>
              <w:top w:val="single" w:sz="8" w:space="0" w:color="auto"/>
              <w:bottom w:val="single" w:sz="8" w:space="0" w:color="auto"/>
            </w:tcBorders>
            <w:shd w:val="clear" w:color="auto" w:fill="auto"/>
            <w:vAlign w:val="center"/>
          </w:tcPr>
          <w:p w14:paraId="248ACF36" w14:textId="537C6B51" w:rsidR="007A7CA9" w:rsidRDefault="00B904F9">
            <w:pPr>
              <w:pStyle w:val="afffffffffa"/>
              <w:jc w:val="left"/>
              <w:rPr>
                <w:rFonts w:hAnsi="宋体"/>
                <w:szCs w:val="18"/>
              </w:rPr>
            </w:pPr>
            <w:r>
              <w:rPr>
                <w:rFonts w:hAnsi="宋体" w:hint="eastAsia"/>
                <w:szCs w:val="18"/>
              </w:rPr>
              <w:t>应采用现场总线、以太网、物联网和分布式控制系统等信息技术和控制系统，建立车间级工业通信网络；应利用工业互联网平台，支撑自动化、数字化、智能化生产。</w:t>
            </w:r>
          </w:p>
        </w:tc>
      </w:tr>
      <w:tr w:rsidR="007A7CA9" w14:paraId="4FD69DD4" w14:textId="77777777">
        <w:trPr>
          <w:jc w:val="center"/>
        </w:trPr>
        <w:tc>
          <w:tcPr>
            <w:tcW w:w="1124" w:type="dxa"/>
            <w:vMerge/>
            <w:tcBorders>
              <w:bottom w:val="single" w:sz="8" w:space="0" w:color="auto"/>
            </w:tcBorders>
            <w:shd w:val="clear" w:color="auto" w:fill="auto"/>
            <w:vAlign w:val="center"/>
          </w:tcPr>
          <w:p w14:paraId="25EB80BE" w14:textId="77777777" w:rsidR="007A7CA9" w:rsidRDefault="007A7CA9">
            <w:pPr>
              <w:pStyle w:val="afffffffffa"/>
              <w:rPr>
                <w:rFonts w:hAnsi="宋体"/>
                <w:szCs w:val="18"/>
              </w:rPr>
            </w:pPr>
          </w:p>
        </w:tc>
        <w:tc>
          <w:tcPr>
            <w:tcW w:w="1418" w:type="dxa"/>
            <w:tcBorders>
              <w:top w:val="single" w:sz="8" w:space="0" w:color="auto"/>
              <w:bottom w:val="single" w:sz="8" w:space="0" w:color="auto"/>
            </w:tcBorders>
            <w:shd w:val="clear" w:color="auto" w:fill="auto"/>
            <w:vAlign w:val="center"/>
          </w:tcPr>
          <w:p w14:paraId="56B6D290" w14:textId="77777777" w:rsidR="007A7CA9" w:rsidRDefault="00B904F9">
            <w:pPr>
              <w:pStyle w:val="afffffffffa"/>
              <w:rPr>
                <w:rFonts w:hAnsi="宋体"/>
                <w:szCs w:val="18"/>
              </w:rPr>
            </w:pPr>
            <w:r>
              <w:rPr>
                <w:rFonts w:hAnsi="宋体" w:hint="eastAsia"/>
                <w:szCs w:val="18"/>
              </w:rPr>
              <w:t>信息安全</w:t>
            </w:r>
          </w:p>
        </w:tc>
        <w:tc>
          <w:tcPr>
            <w:tcW w:w="6792" w:type="dxa"/>
            <w:tcBorders>
              <w:top w:val="single" w:sz="8" w:space="0" w:color="auto"/>
              <w:bottom w:val="single" w:sz="8" w:space="0" w:color="auto"/>
            </w:tcBorders>
            <w:shd w:val="clear" w:color="auto" w:fill="auto"/>
            <w:vAlign w:val="center"/>
          </w:tcPr>
          <w:p w14:paraId="3EB8BA7A" w14:textId="672DDEF6" w:rsidR="007A7CA9" w:rsidRDefault="00B904F9">
            <w:pPr>
              <w:pStyle w:val="afffffffffa"/>
              <w:jc w:val="left"/>
              <w:rPr>
                <w:rFonts w:hAnsi="宋体"/>
                <w:szCs w:val="18"/>
              </w:rPr>
            </w:pPr>
            <w:r>
              <w:rPr>
                <w:rFonts w:hAnsi="宋体" w:hint="eastAsia"/>
                <w:szCs w:val="18"/>
              </w:rPr>
              <w:t>应建立工业信息安全技术防护体系，具备网络防护、应急响应等信息安全保障能力；应确立信息安全责任制，完善管理和防范机制，识别可能存在的信息安全风险，进行持续性管理，确保信息安全事件得到有效处理。</w:t>
            </w:r>
          </w:p>
        </w:tc>
      </w:tr>
      <w:tr w:rsidR="007A7CA9" w14:paraId="6B820F14" w14:textId="77777777">
        <w:trPr>
          <w:jc w:val="center"/>
        </w:trPr>
        <w:tc>
          <w:tcPr>
            <w:tcW w:w="1124" w:type="dxa"/>
            <w:vMerge w:val="restart"/>
            <w:shd w:val="clear" w:color="auto" w:fill="auto"/>
            <w:vAlign w:val="center"/>
          </w:tcPr>
          <w:p w14:paraId="7771C11A" w14:textId="77777777" w:rsidR="007A7CA9" w:rsidRDefault="00B904F9">
            <w:pPr>
              <w:pStyle w:val="afffffffffa"/>
              <w:rPr>
                <w:rFonts w:hAnsi="宋体"/>
                <w:szCs w:val="18"/>
              </w:rPr>
            </w:pPr>
            <w:r>
              <w:rPr>
                <w:rFonts w:hAnsi="宋体" w:hint="eastAsia"/>
                <w:szCs w:val="18"/>
              </w:rPr>
              <w:t>车间计划调度</w:t>
            </w:r>
          </w:p>
        </w:tc>
        <w:tc>
          <w:tcPr>
            <w:tcW w:w="1418" w:type="dxa"/>
            <w:tcBorders>
              <w:top w:val="single" w:sz="8" w:space="0" w:color="auto"/>
              <w:bottom w:val="single" w:sz="8" w:space="0" w:color="auto"/>
            </w:tcBorders>
            <w:shd w:val="clear" w:color="auto" w:fill="auto"/>
            <w:vAlign w:val="center"/>
          </w:tcPr>
          <w:p w14:paraId="620A02A5" w14:textId="77777777" w:rsidR="007A7CA9" w:rsidRDefault="00B904F9">
            <w:pPr>
              <w:pStyle w:val="afffffffffa"/>
              <w:rPr>
                <w:rFonts w:hAnsi="宋体"/>
                <w:szCs w:val="18"/>
              </w:rPr>
            </w:pPr>
            <w:r>
              <w:rPr>
                <w:rFonts w:hAnsi="宋体" w:hint="eastAsia"/>
                <w:szCs w:val="18"/>
              </w:rPr>
              <w:t>生产设备监控</w:t>
            </w:r>
          </w:p>
        </w:tc>
        <w:tc>
          <w:tcPr>
            <w:tcW w:w="6792" w:type="dxa"/>
            <w:tcBorders>
              <w:top w:val="single" w:sz="8" w:space="0" w:color="auto"/>
              <w:bottom w:val="single" w:sz="8" w:space="0" w:color="auto"/>
            </w:tcBorders>
            <w:shd w:val="clear" w:color="auto" w:fill="auto"/>
            <w:vAlign w:val="center"/>
          </w:tcPr>
          <w:p w14:paraId="35146C0D" w14:textId="77777777" w:rsidR="007A7CA9" w:rsidRDefault="00B904F9">
            <w:pPr>
              <w:pStyle w:val="afffffffffa"/>
              <w:jc w:val="left"/>
              <w:rPr>
                <w:rFonts w:hAnsi="宋体"/>
                <w:szCs w:val="18"/>
              </w:rPr>
            </w:pPr>
            <w:r>
              <w:rPr>
                <w:rFonts w:hAnsi="宋体" w:hint="eastAsia"/>
                <w:szCs w:val="18"/>
              </w:rPr>
              <w:t>应用生产过程数据采集和监控系统，实现现场操作、设备状态、生产进度、质量检验等生产现场数据的实时监控、自动报警和诊断分析。</w:t>
            </w:r>
          </w:p>
        </w:tc>
      </w:tr>
      <w:tr w:rsidR="007A7CA9" w14:paraId="3FE1B733" w14:textId="77777777">
        <w:trPr>
          <w:jc w:val="center"/>
        </w:trPr>
        <w:tc>
          <w:tcPr>
            <w:tcW w:w="1124" w:type="dxa"/>
            <w:vMerge/>
            <w:shd w:val="clear" w:color="auto" w:fill="auto"/>
            <w:vAlign w:val="center"/>
          </w:tcPr>
          <w:p w14:paraId="778962BB" w14:textId="77777777" w:rsidR="007A7CA9" w:rsidRDefault="007A7CA9">
            <w:pPr>
              <w:pStyle w:val="afffffffffa"/>
              <w:rPr>
                <w:rFonts w:hAnsi="宋体"/>
                <w:szCs w:val="18"/>
              </w:rPr>
            </w:pPr>
          </w:p>
        </w:tc>
        <w:tc>
          <w:tcPr>
            <w:tcW w:w="1418" w:type="dxa"/>
            <w:tcBorders>
              <w:top w:val="single" w:sz="8" w:space="0" w:color="auto"/>
              <w:bottom w:val="single" w:sz="8" w:space="0" w:color="auto"/>
            </w:tcBorders>
            <w:shd w:val="clear" w:color="auto" w:fill="auto"/>
            <w:vAlign w:val="center"/>
          </w:tcPr>
          <w:p w14:paraId="6C9D927F" w14:textId="77777777" w:rsidR="007A7CA9" w:rsidRDefault="00B904F9">
            <w:pPr>
              <w:pStyle w:val="afffffffffa"/>
              <w:rPr>
                <w:rFonts w:hAnsi="宋体"/>
                <w:szCs w:val="18"/>
              </w:rPr>
            </w:pPr>
            <w:r>
              <w:rPr>
                <w:rFonts w:hAnsi="宋体" w:hint="eastAsia"/>
                <w:szCs w:val="18"/>
              </w:rPr>
              <w:t>生产计划与调度</w:t>
            </w:r>
          </w:p>
        </w:tc>
        <w:tc>
          <w:tcPr>
            <w:tcW w:w="6792" w:type="dxa"/>
            <w:tcBorders>
              <w:top w:val="single" w:sz="8" w:space="0" w:color="auto"/>
              <w:bottom w:val="single" w:sz="8" w:space="0" w:color="auto"/>
            </w:tcBorders>
            <w:shd w:val="clear" w:color="auto" w:fill="auto"/>
            <w:vAlign w:val="center"/>
          </w:tcPr>
          <w:p w14:paraId="740A07FF" w14:textId="65CF69B8" w:rsidR="007A7CA9" w:rsidRDefault="00B904F9">
            <w:pPr>
              <w:pStyle w:val="afffffffffa"/>
              <w:jc w:val="left"/>
              <w:rPr>
                <w:rFonts w:hAnsi="宋体"/>
                <w:szCs w:val="18"/>
              </w:rPr>
            </w:pPr>
            <w:r>
              <w:rPr>
                <w:rFonts w:hAnsi="宋体" w:hint="eastAsia"/>
                <w:szCs w:val="18"/>
              </w:rPr>
              <w:t>应用制造执行系统（</w:t>
            </w:r>
            <w:r>
              <w:rPr>
                <w:rFonts w:hAnsi="宋体"/>
                <w:szCs w:val="18"/>
              </w:rPr>
              <w:t>MES），实现车间作业计划、设备维修维护计划自动生成，并可根据产品生产计划实时调整</w:t>
            </w:r>
            <w:r>
              <w:rPr>
                <w:rFonts w:hAnsi="宋体" w:hint="eastAsia"/>
                <w:szCs w:val="18"/>
              </w:rPr>
              <w:t>；应重点评价生产效率、车间时间安排等指标。</w:t>
            </w:r>
          </w:p>
        </w:tc>
      </w:tr>
      <w:tr w:rsidR="007A7CA9" w14:paraId="4115EA08" w14:textId="77777777">
        <w:trPr>
          <w:jc w:val="center"/>
        </w:trPr>
        <w:tc>
          <w:tcPr>
            <w:tcW w:w="1124" w:type="dxa"/>
            <w:vMerge/>
            <w:tcBorders>
              <w:bottom w:val="single" w:sz="8" w:space="0" w:color="auto"/>
            </w:tcBorders>
            <w:shd w:val="clear" w:color="auto" w:fill="auto"/>
            <w:vAlign w:val="center"/>
          </w:tcPr>
          <w:p w14:paraId="513DF937" w14:textId="77777777" w:rsidR="007A7CA9" w:rsidRDefault="007A7CA9">
            <w:pPr>
              <w:pStyle w:val="afffffffffa"/>
              <w:rPr>
                <w:rFonts w:hAnsi="宋体"/>
                <w:szCs w:val="18"/>
              </w:rPr>
            </w:pPr>
          </w:p>
        </w:tc>
        <w:tc>
          <w:tcPr>
            <w:tcW w:w="1418" w:type="dxa"/>
            <w:tcBorders>
              <w:top w:val="single" w:sz="8" w:space="0" w:color="auto"/>
              <w:bottom w:val="single" w:sz="8" w:space="0" w:color="auto"/>
            </w:tcBorders>
            <w:shd w:val="clear" w:color="auto" w:fill="auto"/>
            <w:vAlign w:val="center"/>
          </w:tcPr>
          <w:p w14:paraId="518E9D14" w14:textId="77777777" w:rsidR="007A7CA9" w:rsidRDefault="00B904F9">
            <w:pPr>
              <w:pStyle w:val="afffffffffa"/>
              <w:rPr>
                <w:rFonts w:hAnsi="宋体"/>
                <w:szCs w:val="18"/>
              </w:rPr>
            </w:pPr>
            <w:r>
              <w:rPr>
                <w:rFonts w:hAnsi="宋体" w:hint="eastAsia"/>
                <w:szCs w:val="18"/>
              </w:rPr>
              <w:t>生产数据采集</w:t>
            </w:r>
          </w:p>
        </w:tc>
        <w:tc>
          <w:tcPr>
            <w:tcW w:w="6792" w:type="dxa"/>
            <w:tcBorders>
              <w:top w:val="single" w:sz="8" w:space="0" w:color="auto"/>
              <w:bottom w:val="single" w:sz="8" w:space="0" w:color="auto"/>
            </w:tcBorders>
            <w:shd w:val="clear" w:color="auto" w:fill="auto"/>
            <w:vAlign w:val="center"/>
          </w:tcPr>
          <w:p w14:paraId="672CE9E5" w14:textId="77777777" w:rsidR="007A7CA9" w:rsidRDefault="00B904F9">
            <w:pPr>
              <w:pStyle w:val="afffffffffa"/>
              <w:jc w:val="left"/>
              <w:rPr>
                <w:rFonts w:hAnsi="宋体"/>
                <w:szCs w:val="18"/>
              </w:rPr>
            </w:pPr>
            <w:r>
              <w:rPr>
                <w:rFonts w:hAnsi="宋体" w:hint="eastAsia"/>
                <w:szCs w:val="18"/>
              </w:rPr>
              <w:t>生产过程数据采集和监控系统（</w:t>
            </w:r>
            <w:r>
              <w:rPr>
                <w:rFonts w:hAnsi="宋体"/>
                <w:szCs w:val="18"/>
              </w:rPr>
              <w:t>SCADA）、制造执行系统（MES）和企业资源计划系统（ERP）实现集成，优化生产运营管理流程。</w:t>
            </w:r>
          </w:p>
        </w:tc>
      </w:tr>
      <w:tr w:rsidR="007A7CA9" w14:paraId="4ADA55BC" w14:textId="77777777">
        <w:trPr>
          <w:jc w:val="center"/>
        </w:trPr>
        <w:tc>
          <w:tcPr>
            <w:tcW w:w="1124" w:type="dxa"/>
            <w:vMerge w:val="restart"/>
            <w:shd w:val="clear" w:color="auto" w:fill="auto"/>
            <w:vAlign w:val="center"/>
          </w:tcPr>
          <w:p w14:paraId="00C007B5" w14:textId="77777777" w:rsidR="007A7CA9" w:rsidRDefault="00B904F9">
            <w:pPr>
              <w:pStyle w:val="afffffffffa"/>
              <w:rPr>
                <w:rFonts w:hAnsi="宋体"/>
                <w:szCs w:val="18"/>
              </w:rPr>
            </w:pPr>
            <w:r>
              <w:rPr>
                <w:rFonts w:hAnsi="宋体" w:hint="eastAsia"/>
                <w:szCs w:val="18"/>
              </w:rPr>
              <w:t>工艺执行与管理</w:t>
            </w:r>
          </w:p>
        </w:tc>
        <w:tc>
          <w:tcPr>
            <w:tcW w:w="1418" w:type="dxa"/>
            <w:tcBorders>
              <w:top w:val="single" w:sz="8" w:space="0" w:color="auto"/>
              <w:bottom w:val="single" w:sz="8" w:space="0" w:color="auto"/>
            </w:tcBorders>
            <w:shd w:val="clear" w:color="auto" w:fill="auto"/>
            <w:vAlign w:val="center"/>
          </w:tcPr>
          <w:p w14:paraId="61F45337" w14:textId="77777777" w:rsidR="007A7CA9" w:rsidRDefault="00B904F9">
            <w:pPr>
              <w:pStyle w:val="afffffffffa"/>
              <w:rPr>
                <w:rFonts w:hAnsi="宋体"/>
                <w:szCs w:val="18"/>
              </w:rPr>
            </w:pPr>
            <w:r>
              <w:rPr>
                <w:rFonts w:hAnsi="宋体" w:hint="eastAsia"/>
                <w:szCs w:val="18"/>
              </w:rPr>
              <w:t>工艺执行</w:t>
            </w:r>
          </w:p>
        </w:tc>
        <w:tc>
          <w:tcPr>
            <w:tcW w:w="6792" w:type="dxa"/>
            <w:tcBorders>
              <w:top w:val="single" w:sz="8" w:space="0" w:color="auto"/>
              <w:bottom w:val="single" w:sz="8" w:space="0" w:color="auto"/>
            </w:tcBorders>
            <w:shd w:val="clear" w:color="auto" w:fill="auto"/>
            <w:vAlign w:val="center"/>
          </w:tcPr>
          <w:p w14:paraId="7529421D" w14:textId="77777777" w:rsidR="007A7CA9" w:rsidRDefault="00B904F9">
            <w:pPr>
              <w:pStyle w:val="afffffffffa"/>
              <w:jc w:val="both"/>
              <w:rPr>
                <w:rFonts w:hAnsi="宋体"/>
                <w:szCs w:val="18"/>
              </w:rPr>
            </w:pPr>
            <w:r>
              <w:rPr>
                <w:rFonts w:hAnsi="宋体" w:hint="eastAsia"/>
                <w:szCs w:val="18"/>
              </w:rPr>
              <w:t>通过工艺的数字化与车间系统的网络化,实现作业文件、作业程序的自动下发和标准工艺精准执行；通过生产和质检数据、现场求助信息采集,反馈工艺执行实时状态和现场求助信息，实现产品生产工艺的可追溯与现场求助的快速响应。</w:t>
            </w:r>
          </w:p>
        </w:tc>
      </w:tr>
      <w:tr w:rsidR="007A7CA9" w14:paraId="0E69DD0A" w14:textId="77777777">
        <w:trPr>
          <w:jc w:val="center"/>
        </w:trPr>
        <w:tc>
          <w:tcPr>
            <w:tcW w:w="1124" w:type="dxa"/>
            <w:vMerge/>
            <w:tcBorders>
              <w:bottom w:val="single" w:sz="8" w:space="0" w:color="auto"/>
            </w:tcBorders>
            <w:shd w:val="clear" w:color="auto" w:fill="auto"/>
            <w:vAlign w:val="center"/>
          </w:tcPr>
          <w:p w14:paraId="3517E93C" w14:textId="77777777" w:rsidR="007A7CA9" w:rsidRDefault="007A7CA9">
            <w:pPr>
              <w:pStyle w:val="afffffffffa"/>
              <w:rPr>
                <w:rFonts w:hAnsi="宋体"/>
                <w:szCs w:val="18"/>
              </w:rPr>
            </w:pPr>
          </w:p>
        </w:tc>
        <w:tc>
          <w:tcPr>
            <w:tcW w:w="1418" w:type="dxa"/>
            <w:tcBorders>
              <w:top w:val="single" w:sz="8" w:space="0" w:color="auto"/>
              <w:bottom w:val="single" w:sz="8" w:space="0" w:color="auto"/>
            </w:tcBorders>
            <w:shd w:val="clear" w:color="auto" w:fill="auto"/>
            <w:vAlign w:val="center"/>
          </w:tcPr>
          <w:p w14:paraId="715B77C3" w14:textId="77777777" w:rsidR="007A7CA9" w:rsidRDefault="00B904F9">
            <w:pPr>
              <w:pStyle w:val="afffffffffa"/>
              <w:rPr>
                <w:rFonts w:hAnsi="宋体"/>
                <w:szCs w:val="18"/>
              </w:rPr>
            </w:pPr>
            <w:r>
              <w:rPr>
                <w:rFonts w:hAnsi="宋体" w:hint="eastAsia"/>
                <w:szCs w:val="18"/>
              </w:rPr>
              <w:t>工艺管理</w:t>
            </w:r>
          </w:p>
        </w:tc>
        <w:tc>
          <w:tcPr>
            <w:tcW w:w="6792" w:type="dxa"/>
            <w:tcBorders>
              <w:top w:val="single" w:sz="8" w:space="0" w:color="auto"/>
              <w:bottom w:val="single" w:sz="8" w:space="0" w:color="auto"/>
            </w:tcBorders>
            <w:shd w:val="clear" w:color="auto" w:fill="auto"/>
            <w:vAlign w:val="center"/>
          </w:tcPr>
          <w:p w14:paraId="5D0E734B" w14:textId="77777777" w:rsidR="007A7CA9" w:rsidRDefault="00B904F9">
            <w:pPr>
              <w:pStyle w:val="afffffffffa"/>
              <w:jc w:val="left"/>
              <w:rPr>
                <w:rFonts w:hAnsi="宋体"/>
                <w:szCs w:val="18"/>
              </w:rPr>
            </w:pPr>
            <w:r>
              <w:rPr>
                <w:rFonts w:hAnsi="宋体" w:hint="eastAsia"/>
                <w:szCs w:val="18"/>
              </w:rPr>
              <w:t>数字化车间应实现以工艺信息数字化为基础，借助一体化网络与车间作业工位终端实现无纸化的工艺信息化管理；并以可视</w:t>
            </w:r>
            <w:proofErr w:type="gramStart"/>
            <w:r>
              <w:rPr>
                <w:rFonts w:hAnsi="宋体" w:hint="eastAsia"/>
                <w:szCs w:val="18"/>
              </w:rPr>
              <w:t>化工作流技术</w:t>
            </w:r>
            <w:proofErr w:type="gramEnd"/>
            <w:r>
              <w:rPr>
                <w:rFonts w:hAnsi="宋体" w:hint="eastAsia"/>
                <w:szCs w:val="18"/>
              </w:rPr>
              <w:t>，实现制造流程再造、工序流转和调度的数字化管</w:t>
            </w:r>
            <w:proofErr w:type="gramStart"/>
            <w:r>
              <w:rPr>
                <w:rFonts w:hAnsi="宋体" w:hint="eastAsia"/>
                <w:szCs w:val="18"/>
              </w:rPr>
              <w:t>控以及</w:t>
            </w:r>
            <w:proofErr w:type="gramEnd"/>
            <w:r>
              <w:rPr>
                <w:rFonts w:hAnsi="宋体" w:hint="eastAsia"/>
                <w:szCs w:val="18"/>
              </w:rPr>
              <w:t>工艺纪律管理。</w:t>
            </w:r>
          </w:p>
        </w:tc>
      </w:tr>
      <w:tr w:rsidR="007A7CA9" w14:paraId="7E11B17D" w14:textId="77777777">
        <w:trPr>
          <w:jc w:val="center"/>
        </w:trPr>
        <w:tc>
          <w:tcPr>
            <w:tcW w:w="1124" w:type="dxa"/>
            <w:vMerge w:val="restart"/>
            <w:shd w:val="clear" w:color="auto" w:fill="auto"/>
            <w:vAlign w:val="center"/>
          </w:tcPr>
          <w:p w14:paraId="0E51857A" w14:textId="77777777" w:rsidR="007A7CA9" w:rsidRDefault="00B904F9">
            <w:pPr>
              <w:pStyle w:val="afffffffffa"/>
              <w:rPr>
                <w:rFonts w:hAnsi="宋体"/>
                <w:szCs w:val="18"/>
              </w:rPr>
            </w:pPr>
            <w:r>
              <w:rPr>
                <w:rFonts w:hAnsi="宋体" w:hint="eastAsia"/>
                <w:szCs w:val="18"/>
              </w:rPr>
              <w:t>智能仓储物流</w:t>
            </w:r>
          </w:p>
        </w:tc>
        <w:tc>
          <w:tcPr>
            <w:tcW w:w="1418" w:type="dxa"/>
            <w:tcBorders>
              <w:top w:val="single" w:sz="8" w:space="0" w:color="auto"/>
              <w:bottom w:val="single" w:sz="8" w:space="0" w:color="auto"/>
            </w:tcBorders>
            <w:shd w:val="clear" w:color="auto" w:fill="auto"/>
            <w:vAlign w:val="center"/>
          </w:tcPr>
          <w:p w14:paraId="687A5FAD" w14:textId="77777777" w:rsidR="007A7CA9" w:rsidRDefault="00B904F9">
            <w:pPr>
              <w:pStyle w:val="afffffffffa"/>
              <w:rPr>
                <w:rFonts w:hAnsi="宋体"/>
                <w:szCs w:val="18"/>
              </w:rPr>
            </w:pPr>
            <w:r>
              <w:rPr>
                <w:rFonts w:hAnsi="宋体" w:hint="eastAsia"/>
                <w:szCs w:val="18"/>
              </w:rPr>
              <w:t>仓储管理</w:t>
            </w:r>
          </w:p>
        </w:tc>
        <w:tc>
          <w:tcPr>
            <w:tcW w:w="6792" w:type="dxa"/>
            <w:tcBorders>
              <w:top w:val="single" w:sz="8" w:space="0" w:color="auto"/>
              <w:bottom w:val="single" w:sz="8" w:space="0" w:color="auto"/>
            </w:tcBorders>
            <w:shd w:val="clear" w:color="auto" w:fill="auto"/>
            <w:vAlign w:val="center"/>
          </w:tcPr>
          <w:p w14:paraId="39B55F31" w14:textId="77777777" w:rsidR="007A7CA9" w:rsidRDefault="00B904F9">
            <w:pPr>
              <w:pStyle w:val="afffffffffa"/>
              <w:jc w:val="left"/>
              <w:rPr>
                <w:rFonts w:hAnsi="宋体"/>
                <w:szCs w:val="18"/>
              </w:rPr>
            </w:pPr>
            <w:r>
              <w:rPr>
                <w:rFonts w:hAnsi="宋体" w:hint="eastAsia"/>
                <w:szCs w:val="18"/>
              </w:rPr>
              <w:t>基于仓储管理系统与制造执行系统集成，依据实际生产作业计划实现半自动或自动出入库管理，建立仓储模型和配送模型，实现库存和运输路径优化。</w:t>
            </w:r>
          </w:p>
        </w:tc>
      </w:tr>
      <w:tr w:rsidR="007A7CA9" w14:paraId="5C936F17" w14:textId="77777777">
        <w:trPr>
          <w:jc w:val="center"/>
        </w:trPr>
        <w:tc>
          <w:tcPr>
            <w:tcW w:w="1124" w:type="dxa"/>
            <w:vMerge/>
            <w:tcBorders>
              <w:bottom w:val="single" w:sz="8" w:space="0" w:color="auto"/>
            </w:tcBorders>
            <w:shd w:val="clear" w:color="auto" w:fill="auto"/>
            <w:vAlign w:val="center"/>
          </w:tcPr>
          <w:p w14:paraId="07D30EAF" w14:textId="77777777" w:rsidR="007A7CA9" w:rsidRDefault="007A7CA9">
            <w:pPr>
              <w:pStyle w:val="afffffffffa"/>
              <w:rPr>
                <w:rFonts w:hAnsi="宋体"/>
                <w:szCs w:val="18"/>
              </w:rPr>
            </w:pPr>
          </w:p>
        </w:tc>
        <w:tc>
          <w:tcPr>
            <w:tcW w:w="1418" w:type="dxa"/>
            <w:tcBorders>
              <w:top w:val="single" w:sz="8" w:space="0" w:color="auto"/>
              <w:bottom w:val="single" w:sz="8" w:space="0" w:color="auto"/>
            </w:tcBorders>
            <w:shd w:val="clear" w:color="auto" w:fill="auto"/>
            <w:vAlign w:val="center"/>
          </w:tcPr>
          <w:p w14:paraId="46E7163B" w14:textId="77777777" w:rsidR="007A7CA9" w:rsidRDefault="00B904F9">
            <w:pPr>
              <w:pStyle w:val="afffffffffa"/>
              <w:rPr>
                <w:rFonts w:hAnsi="宋体"/>
                <w:szCs w:val="18"/>
              </w:rPr>
            </w:pPr>
            <w:r>
              <w:rPr>
                <w:rFonts w:hAnsi="宋体" w:hint="eastAsia"/>
                <w:szCs w:val="18"/>
              </w:rPr>
              <w:t>物料配送</w:t>
            </w:r>
          </w:p>
        </w:tc>
        <w:tc>
          <w:tcPr>
            <w:tcW w:w="6792" w:type="dxa"/>
            <w:tcBorders>
              <w:top w:val="single" w:sz="8" w:space="0" w:color="auto"/>
              <w:bottom w:val="single" w:sz="8" w:space="0" w:color="auto"/>
            </w:tcBorders>
            <w:shd w:val="clear" w:color="auto" w:fill="auto"/>
            <w:vAlign w:val="center"/>
          </w:tcPr>
          <w:p w14:paraId="2A4CBA4A" w14:textId="77777777" w:rsidR="007A7CA9" w:rsidRDefault="00B904F9">
            <w:pPr>
              <w:pStyle w:val="afffffffffa"/>
              <w:jc w:val="left"/>
              <w:rPr>
                <w:rFonts w:hAnsi="宋体"/>
                <w:szCs w:val="18"/>
              </w:rPr>
            </w:pPr>
            <w:r>
              <w:rPr>
                <w:rFonts w:hAnsi="宋体" w:hint="eastAsia"/>
                <w:szCs w:val="18"/>
              </w:rPr>
              <w:t>广泛采用条码、二维码、电子标签、移动扫描终端等自动识别技术设备设施，实现对物品流动的定位、跟踪、控制等功能；车间物流根据生产需要实现自动出库、实时配送和自动运输。应重点评价物料的平均配送时间、平均配送路程等指标。</w:t>
            </w:r>
          </w:p>
        </w:tc>
      </w:tr>
      <w:tr w:rsidR="007A7CA9" w14:paraId="515E0C0E" w14:textId="77777777">
        <w:trPr>
          <w:trHeight w:val="576"/>
          <w:jc w:val="center"/>
        </w:trPr>
        <w:tc>
          <w:tcPr>
            <w:tcW w:w="1124" w:type="dxa"/>
            <w:vMerge w:val="restart"/>
            <w:shd w:val="clear" w:color="auto" w:fill="auto"/>
            <w:vAlign w:val="center"/>
          </w:tcPr>
          <w:p w14:paraId="1F19A6C4" w14:textId="77777777" w:rsidR="007A7CA9" w:rsidRDefault="00B904F9">
            <w:pPr>
              <w:pStyle w:val="afffffffffa"/>
              <w:rPr>
                <w:rFonts w:hAnsi="宋体"/>
                <w:szCs w:val="18"/>
              </w:rPr>
            </w:pPr>
            <w:r>
              <w:rPr>
                <w:rFonts w:hAnsi="宋体" w:hint="eastAsia"/>
                <w:szCs w:val="18"/>
              </w:rPr>
              <w:t>生产过程质量管理</w:t>
            </w:r>
          </w:p>
        </w:tc>
        <w:tc>
          <w:tcPr>
            <w:tcW w:w="1418" w:type="dxa"/>
            <w:tcBorders>
              <w:top w:val="single" w:sz="8" w:space="0" w:color="auto"/>
              <w:bottom w:val="single" w:sz="8" w:space="0" w:color="auto"/>
            </w:tcBorders>
            <w:shd w:val="clear" w:color="auto" w:fill="auto"/>
            <w:vAlign w:val="center"/>
          </w:tcPr>
          <w:p w14:paraId="361F65C6" w14:textId="77777777" w:rsidR="007A7CA9" w:rsidRDefault="00B904F9">
            <w:pPr>
              <w:pStyle w:val="afffffffffa"/>
              <w:rPr>
                <w:rFonts w:hAnsi="宋体"/>
                <w:szCs w:val="18"/>
              </w:rPr>
            </w:pPr>
            <w:r>
              <w:rPr>
                <w:rFonts w:hAnsi="宋体" w:hint="eastAsia"/>
                <w:szCs w:val="18"/>
              </w:rPr>
              <w:t>质量监控</w:t>
            </w:r>
          </w:p>
        </w:tc>
        <w:tc>
          <w:tcPr>
            <w:tcW w:w="6792" w:type="dxa"/>
            <w:tcBorders>
              <w:top w:val="single" w:sz="8" w:space="0" w:color="auto"/>
              <w:bottom w:val="single" w:sz="8" w:space="0" w:color="auto"/>
            </w:tcBorders>
            <w:shd w:val="clear" w:color="auto" w:fill="auto"/>
            <w:vAlign w:val="center"/>
          </w:tcPr>
          <w:p w14:paraId="6D903C16" w14:textId="77777777" w:rsidR="007A7CA9" w:rsidRDefault="00B904F9">
            <w:pPr>
              <w:pStyle w:val="afffffffffa"/>
              <w:jc w:val="left"/>
              <w:rPr>
                <w:rFonts w:hAnsi="宋体"/>
                <w:szCs w:val="18"/>
              </w:rPr>
            </w:pPr>
            <w:r>
              <w:rPr>
                <w:rFonts w:hAnsi="宋体" w:hint="eastAsia"/>
                <w:szCs w:val="18"/>
              </w:rPr>
              <w:t>关键工序采用自动化、智能化质量检测设备，实现产品质量在线检测、自动报警和诊断分析。</w:t>
            </w:r>
          </w:p>
        </w:tc>
      </w:tr>
      <w:tr w:rsidR="007A7CA9" w14:paraId="0AA63406" w14:textId="77777777">
        <w:trPr>
          <w:trHeight w:val="795"/>
          <w:jc w:val="center"/>
        </w:trPr>
        <w:tc>
          <w:tcPr>
            <w:tcW w:w="1124" w:type="dxa"/>
            <w:vMerge/>
            <w:tcBorders>
              <w:bottom w:val="single" w:sz="8" w:space="0" w:color="auto"/>
            </w:tcBorders>
            <w:shd w:val="clear" w:color="auto" w:fill="auto"/>
            <w:vAlign w:val="center"/>
          </w:tcPr>
          <w:p w14:paraId="20015CDD" w14:textId="77777777" w:rsidR="007A7CA9" w:rsidRDefault="007A7CA9">
            <w:pPr>
              <w:pStyle w:val="afffffffffa"/>
              <w:rPr>
                <w:rFonts w:hAnsi="宋体"/>
                <w:szCs w:val="18"/>
              </w:rPr>
            </w:pPr>
          </w:p>
        </w:tc>
        <w:tc>
          <w:tcPr>
            <w:tcW w:w="1418" w:type="dxa"/>
            <w:tcBorders>
              <w:top w:val="single" w:sz="8" w:space="0" w:color="auto"/>
              <w:bottom w:val="single" w:sz="8" w:space="0" w:color="auto"/>
            </w:tcBorders>
            <w:shd w:val="clear" w:color="auto" w:fill="auto"/>
            <w:vAlign w:val="center"/>
          </w:tcPr>
          <w:p w14:paraId="6F5453B6" w14:textId="77777777" w:rsidR="007A7CA9" w:rsidRDefault="00B904F9">
            <w:pPr>
              <w:pStyle w:val="afffffffffa"/>
              <w:rPr>
                <w:rFonts w:hAnsi="宋体"/>
                <w:szCs w:val="18"/>
              </w:rPr>
            </w:pPr>
            <w:r>
              <w:rPr>
                <w:rFonts w:hAnsi="宋体" w:hint="eastAsia"/>
                <w:szCs w:val="18"/>
              </w:rPr>
              <w:t>质量数据采集</w:t>
            </w:r>
          </w:p>
        </w:tc>
        <w:tc>
          <w:tcPr>
            <w:tcW w:w="6792" w:type="dxa"/>
            <w:tcBorders>
              <w:top w:val="single" w:sz="8" w:space="0" w:color="auto"/>
              <w:bottom w:val="single" w:sz="8" w:space="0" w:color="auto"/>
            </w:tcBorders>
            <w:shd w:val="clear" w:color="auto" w:fill="auto"/>
            <w:vAlign w:val="center"/>
          </w:tcPr>
          <w:p w14:paraId="111C6D9F" w14:textId="77777777" w:rsidR="007A7CA9" w:rsidRDefault="00B904F9">
            <w:pPr>
              <w:pStyle w:val="afffffffffa"/>
              <w:jc w:val="left"/>
              <w:rPr>
                <w:rFonts w:hAnsi="宋体"/>
                <w:szCs w:val="18"/>
              </w:rPr>
            </w:pPr>
            <w:r>
              <w:rPr>
                <w:rFonts w:hAnsi="宋体" w:hint="eastAsia"/>
                <w:szCs w:val="18"/>
              </w:rPr>
              <w:t>质量追溯应贯穿整个生产过程，在原辅料供应、生产制造、仓储物流等环节采用智能化设备实时记录产品质量信息，每个批次产品均可通过产品档案进行生产过程和使用物料的追溯。应重点评价产品平均质量等指标。</w:t>
            </w:r>
          </w:p>
        </w:tc>
      </w:tr>
      <w:tr w:rsidR="007A7CA9" w14:paraId="5CEB44E9" w14:textId="77777777">
        <w:trPr>
          <w:jc w:val="center"/>
        </w:trPr>
        <w:tc>
          <w:tcPr>
            <w:tcW w:w="1124" w:type="dxa"/>
            <w:vMerge w:val="restart"/>
            <w:shd w:val="clear" w:color="auto" w:fill="auto"/>
            <w:vAlign w:val="center"/>
          </w:tcPr>
          <w:p w14:paraId="252673B1" w14:textId="77777777" w:rsidR="007A7CA9" w:rsidRDefault="00B904F9">
            <w:pPr>
              <w:pStyle w:val="afffffffffa"/>
              <w:rPr>
                <w:rFonts w:hAnsi="宋体"/>
                <w:szCs w:val="18"/>
              </w:rPr>
            </w:pPr>
            <w:r>
              <w:rPr>
                <w:rFonts w:hAnsi="宋体" w:hint="eastAsia"/>
                <w:szCs w:val="18"/>
              </w:rPr>
              <w:t>安全生产</w:t>
            </w:r>
          </w:p>
        </w:tc>
        <w:tc>
          <w:tcPr>
            <w:tcW w:w="1418" w:type="dxa"/>
            <w:tcBorders>
              <w:top w:val="single" w:sz="8" w:space="0" w:color="auto"/>
              <w:bottom w:val="single" w:sz="8" w:space="0" w:color="auto"/>
            </w:tcBorders>
            <w:shd w:val="clear" w:color="auto" w:fill="auto"/>
            <w:vAlign w:val="center"/>
          </w:tcPr>
          <w:p w14:paraId="4F3118E7" w14:textId="77777777" w:rsidR="007A7CA9" w:rsidRDefault="00B904F9">
            <w:pPr>
              <w:pStyle w:val="afffffffffa"/>
              <w:rPr>
                <w:rFonts w:hAnsi="宋体"/>
                <w:szCs w:val="18"/>
              </w:rPr>
            </w:pPr>
            <w:r>
              <w:rPr>
                <w:rFonts w:hAnsi="宋体" w:hint="eastAsia"/>
                <w:szCs w:val="18"/>
              </w:rPr>
              <w:t>安全生产</w:t>
            </w:r>
          </w:p>
        </w:tc>
        <w:tc>
          <w:tcPr>
            <w:tcW w:w="6792" w:type="dxa"/>
            <w:tcBorders>
              <w:top w:val="single" w:sz="8" w:space="0" w:color="auto"/>
              <w:bottom w:val="single" w:sz="8" w:space="0" w:color="auto"/>
            </w:tcBorders>
            <w:shd w:val="clear" w:color="auto" w:fill="auto"/>
            <w:vAlign w:val="center"/>
          </w:tcPr>
          <w:p w14:paraId="29953A53" w14:textId="77777777" w:rsidR="007A7CA9" w:rsidRDefault="00B904F9">
            <w:pPr>
              <w:pStyle w:val="afffffffffa"/>
              <w:jc w:val="left"/>
              <w:rPr>
                <w:rFonts w:hAnsi="宋体"/>
                <w:szCs w:val="18"/>
              </w:rPr>
            </w:pPr>
            <w:r>
              <w:rPr>
                <w:rFonts w:hAnsi="宋体" w:hint="eastAsia"/>
                <w:szCs w:val="18"/>
              </w:rPr>
              <w:t>采用先进的安全生产工艺、装备和防护装置，降低安全风险，消除事故隐患，实现车间危险源的监测预警、事故应急处置等安全管理。</w:t>
            </w:r>
          </w:p>
        </w:tc>
      </w:tr>
      <w:tr w:rsidR="007A7CA9" w14:paraId="03BA7D6B" w14:textId="77777777">
        <w:trPr>
          <w:jc w:val="center"/>
        </w:trPr>
        <w:tc>
          <w:tcPr>
            <w:tcW w:w="1124" w:type="dxa"/>
            <w:vMerge/>
            <w:tcBorders>
              <w:bottom w:val="single" w:sz="8" w:space="0" w:color="auto"/>
            </w:tcBorders>
            <w:shd w:val="clear" w:color="auto" w:fill="auto"/>
            <w:vAlign w:val="center"/>
          </w:tcPr>
          <w:p w14:paraId="48BF98C7" w14:textId="77777777" w:rsidR="007A7CA9" w:rsidRDefault="007A7CA9">
            <w:pPr>
              <w:pStyle w:val="afffffffffa"/>
              <w:rPr>
                <w:rFonts w:hAnsi="宋体"/>
                <w:szCs w:val="18"/>
              </w:rPr>
            </w:pPr>
          </w:p>
        </w:tc>
        <w:tc>
          <w:tcPr>
            <w:tcW w:w="1418" w:type="dxa"/>
            <w:tcBorders>
              <w:top w:val="single" w:sz="8" w:space="0" w:color="auto"/>
              <w:bottom w:val="single" w:sz="8" w:space="0" w:color="auto"/>
            </w:tcBorders>
            <w:shd w:val="clear" w:color="auto" w:fill="auto"/>
            <w:vAlign w:val="center"/>
          </w:tcPr>
          <w:p w14:paraId="7954E6FA" w14:textId="77777777" w:rsidR="007A7CA9" w:rsidRDefault="00B904F9">
            <w:pPr>
              <w:pStyle w:val="afffffffffa"/>
              <w:rPr>
                <w:rFonts w:hAnsi="宋体"/>
                <w:szCs w:val="18"/>
              </w:rPr>
            </w:pPr>
            <w:r>
              <w:rPr>
                <w:rFonts w:hAnsi="宋体" w:hint="eastAsia"/>
                <w:szCs w:val="18"/>
              </w:rPr>
              <w:t>工控安全</w:t>
            </w:r>
          </w:p>
        </w:tc>
        <w:tc>
          <w:tcPr>
            <w:tcW w:w="6792" w:type="dxa"/>
            <w:tcBorders>
              <w:top w:val="single" w:sz="8" w:space="0" w:color="auto"/>
              <w:bottom w:val="single" w:sz="8" w:space="0" w:color="auto"/>
            </w:tcBorders>
            <w:shd w:val="clear" w:color="auto" w:fill="auto"/>
            <w:vAlign w:val="center"/>
          </w:tcPr>
          <w:p w14:paraId="492DF91C" w14:textId="77777777" w:rsidR="007A7CA9" w:rsidRDefault="00B904F9">
            <w:pPr>
              <w:pStyle w:val="afffffffffa"/>
              <w:jc w:val="left"/>
              <w:rPr>
                <w:rFonts w:hAnsi="宋体"/>
                <w:szCs w:val="18"/>
              </w:rPr>
            </w:pPr>
            <w:r>
              <w:rPr>
                <w:rFonts w:hAnsi="宋体" w:hint="eastAsia"/>
                <w:szCs w:val="18"/>
              </w:rPr>
              <w:t>开展工业控制系统信息安全防护工作，实现系统防护和安全管理。</w:t>
            </w:r>
          </w:p>
        </w:tc>
      </w:tr>
      <w:tr w:rsidR="007A7CA9" w14:paraId="6137756F" w14:textId="77777777">
        <w:trPr>
          <w:jc w:val="center"/>
        </w:trPr>
        <w:tc>
          <w:tcPr>
            <w:tcW w:w="1124" w:type="dxa"/>
            <w:vMerge w:val="restart"/>
            <w:shd w:val="clear" w:color="auto" w:fill="auto"/>
            <w:vAlign w:val="center"/>
          </w:tcPr>
          <w:p w14:paraId="246A27F9" w14:textId="77777777" w:rsidR="007A7CA9" w:rsidRDefault="00B904F9">
            <w:pPr>
              <w:pStyle w:val="afffffffffa"/>
              <w:rPr>
                <w:rFonts w:hAnsi="宋体"/>
                <w:szCs w:val="18"/>
              </w:rPr>
            </w:pPr>
            <w:r>
              <w:rPr>
                <w:rFonts w:hAnsi="宋体" w:hint="eastAsia"/>
                <w:szCs w:val="18"/>
              </w:rPr>
              <w:t>综合效益</w:t>
            </w:r>
          </w:p>
        </w:tc>
        <w:tc>
          <w:tcPr>
            <w:tcW w:w="1418" w:type="dxa"/>
            <w:tcBorders>
              <w:top w:val="single" w:sz="8" w:space="0" w:color="auto"/>
              <w:bottom w:val="single" w:sz="8" w:space="0" w:color="auto"/>
            </w:tcBorders>
            <w:shd w:val="clear" w:color="auto" w:fill="auto"/>
            <w:vAlign w:val="center"/>
          </w:tcPr>
          <w:p w14:paraId="178C347B" w14:textId="77777777" w:rsidR="007A7CA9" w:rsidRDefault="00B904F9">
            <w:pPr>
              <w:pStyle w:val="afffffffffa"/>
              <w:rPr>
                <w:rFonts w:hAnsi="宋体"/>
                <w:szCs w:val="18"/>
              </w:rPr>
            </w:pPr>
            <w:r>
              <w:rPr>
                <w:rFonts w:hAnsi="宋体" w:hint="eastAsia"/>
                <w:szCs w:val="18"/>
              </w:rPr>
              <w:t>经济社会效益</w:t>
            </w:r>
          </w:p>
        </w:tc>
        <w:tc>
          <w:tcPr>
            <w:tcW w:w="6792" w:type="dxa"/>
            <w:tcBorders>
              <w:top w:val="single" w:sz="8" w:space="0" w:color="auto"/>
              <w:bottom w:val="single" w:sz="8" w:space="0" w:color="auto"/>
            </w:tcBorders>
            <w:shd w:val="clear" w:color="auto" w:fill="auto"/>
            <w:vAlign w:val="center"/>
          </w:tcPr>
          <w:p w14:paraId="78C60EEC" w14:textId="77777777" w:rsidR="007A7CA9" w:rsidRDefault="00B904F9">
            <w:pPr>
              <w:pStyle w:val="afffffffffa"/>
              <w:jc w:val="left"/>
              <w:rPr>
                <w:rFonts w:hAnsi="宋体"/>
                <w:szCs w:val="18"/>
              </w:rPr>
            </w:pPr>
            <w:r>
              <w:rPr>
                <w:rFonts w:hAnsi="宋体" w:hint="eastAsia"/>
                <w:szCs w:val="18"/>
              </w:rPr>
              <w:t>实现劳动强度降低、工作环境改善和生产效率提升，实现产品不良品率降低和产品质量提升，实现万元产值综合能耗降低、能源利用效率提升和节水节材量提高、资源综合利用效率提升。</w:t>
            </w:r>
          </w:p>
        </w:tc>
      </w:tr>
      <w:tr w:rsidR="007A7CA9" w14:paraId="4C1CA938" w14:textId="77777777">
        <w:trPr>
          <w:jc w:val="center"/>
        </w:trPr>
        <w:tc>
          <w:tcPr>
            <w:tcW w:w="1124" w:type="dxa"/>
            <w:vMerge/>
            <w:tcBorders>
              <w:bottom w:val="single" w:sz="8" w:space="0" w:color="auto"/>
            </w:tcBorders>
            <w:shd w:val="clear" w:color="auto" w:fill="auto"/>
            <w:vAlign w:val="center"/>
          </w:tcPr>
          <w:p w14:paraId="27A10D59" w14:textId="77777777" w:rsidR="007A7CA9" w:rsidRDefault="007A7CA9">
            <w:pPr>
              <w:pStyle w:val="afffffffffa"/>
              <w:rPr>
                <w:rFonts w:hAnsi="宋体"/>
                <w:szCs w:val="18"/>
              </w:rPr>
            </w:pPr>
          </w:p>
        </w:tc>
        <w:tc>
          <w:tcPr>
            <w:tcW w:w="1418" w:type="dxa"/>
            <w:tcBorders>
              <w:top w:val="single" w:sz="8" w:space="0" w:color="auto"/>
              <w:bottom w:val="single" w:sz="8" w:space="0" w:color="auto"/>
            </w:tcBorders>
            <w:shd w:val="clear" w:color="auto" w:fill="auto"/>
            <w:vAlign w:val="center"/>
          </w:tcPr>
          <w:p w14:paraId="6889E9FE" w14:textId="77777777" w:rsidR="007A7CA9" w:rsidRDefault="00B904F9">
            <w:pPr>
              <w:pStyle w:val="afffffffffa"/>
              <w:rPr>
                <w:rFonts w:hAnsi="宋体"/>
                <w:szCs w:val="18"/>
              </w:rPr>
            </w:pPr>
            <w:r>
              <w:rPr>
                <w:rFonts w:hAnsi="宋体" w:hint="eastAsia"/>
                <w:szCs w:val="18"/>
              </w:rPr>
              <w:t>示范推广</w:t>
            </w:r>
          </w:p>
        </w:tc>
        <w:tc>
          <w:tcPr>
            <w:tcW w:w="6792" w:type="dxa"/>
            <w:tcBorders>
              <w:top w:val="single" w:sz="8" w:space="0" w:color="auto"/>
              <w:bottom w:val="single" w:sz="8" w:space="0" w:color="auto"/>
            </w:tcBorders>
            <w:shd w:val="clear" w:color="auto" w:fill="auto"/>
            <w:vAlign w:val="center"/>
          </w:tcPr>
          <w:p w14:paraId="0DE2AD3D" w14:textId="77777777" w:rsidR="007A7CA9" w:rsidRDefault="00B904F9">
            <w:pPr>
              <w:pStyle w:val="afffffffffa"/>
              <w:jc w:val="left"/>
              <w:rPr>
                <w:rFonts w:hAnsi="宋体"/>
                <w:szCs w:val="18"/>
              </w:rPr>
            </w:pPr>
            <w:r>
              <w:rPr>
                <w:rFonts w:hAnsi="宋体" w:hint="eastAsia"/>
                <w:szCs w:val="18"/>
              </w:rPr>
              <w:t>形成可复制、可推广性的经验做法，具有一定示范带动效应。</w:t>
            </w:r>
          </w:p>
        </w:tc>
      </w:tr>
    </w:tbl>
    <w:p w14:paraId="02949BB2" w14:textId="77777777" w:rsidR="007A7CA9" w:rsidRDefault="00B904F9">
      <w:pPr>
        <w:pStyle w:val="affd"/>
        <w:spacing w:before="156" w:after="156"/>
      </w:pPr>
      <w:bookmarkStart w:id="85" w:name="_Toc135644665"/>
      <w:bookmarkStart w:id="86" w:name="_Toc136243349"/>
      <w:bookmarkStart w:id="87" w:name="_Toc136243833"/>
      <w:r>
        <w:rPr>
          <w:rFonts w:hint="eastAsia"/>
        </w:rPr>
        <w:t>离散型智能工厂</w:t>
      </w:r>
      <w:bookmarkEnd w:id="85"/>
      <w:bookmarkEnd w:id="86"/>
      <w:bookmarkEnd w:id="87"/>
    </w:p>
    <w:p w14:paraId="1A25A0AE" w14:textId="1BE6D173" w:rsidR="007A7CA9" w:rsidRDefault="00B904F9">
      <w:pPr>
        <w:pStyle w:val="afffff6"/>
        <w:ind w:firstLine="420"/>
      </w:pPr>
      <w:r>
        <w:rPr>
          <w:rFonts w:hint="eastAsia"/>
        </w:rPr>
        <w:t>离散型智能工厂评价指标说明详见表2。</w:t>
      </w:r>
    </w:p>
    <w:p w14:paraId="00FDF2D0" w14:textId="60FA6075" w:rsidR="008F3C43" w:rsidRDefault="008F3C43">
      <w:pPr>
        <w:pStyle w:val="afffff6"/>
        <w:ind w:firstLine="420"/>
      </w:pPr>
    </w:p>
    <w:p w14:paraId="00536497" w14:textId="77777777" w:rsidR="008F3C43" w:rsidRDefault="008F3C43">
      <w:pPr>
        <w:pStyle w:val="afffff6"/>
        <w:ind w:firstLine="420"/>
      </w:pPr>
    </w:p>
    <w:p w14:paraId="409AF1FE" w14:textId="77777777" w:rsidR="008F3C43" w:rsidRDefault="008F3C43">
      <w:pPr>
        <w:pStyle w:val="afffff6"/>
        <w:ind w:firstLine="420"/>
      </w:pPr>
    </w:p>
    <w:p w14:paraId="309202B7" w14:textId="77777777" w:rsidR="007A7CA9" w:rsidRDefault="00B904F9">
      <w:pPr>
        <w:pStyle w:val="aff2"/>
        <w:spacing w:before="156" w:after="156"/>
      </w:pPr>
      <w:r>
        <w:rPr>
          <w:rFonts w:hint="eastAsia"/>
        </w:rPr>
        <w:lastRenderedPageBreak/>
        <w:t>离散型智能工厂评价指标说明</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1418"/>
        <w:gridCol w:w="6792"/>
      </w:tblGrid>
      <w:tr w:rsidR="007A7CA9" w14:paraId="4CC70661" w14:textId="77777777">
        <w:trPr>
          <w:tblHeader/>
          <w:jc w:val="center"/>
        </w:trPr>
        <w:tc>
          <w:tcPr>
            <w:tcW w:w="1124" w:type="dxa"/>
            <w:tcBorders>
              <w:top w:val="single" w:sz="8" w:space="0" w:color="auto"/>
              <w:bottom w:val="single" w:sz="8" w:space="0" w:color="auto"/>
            </w:tcBorders>
            <w:shd w:val="clear" w:color="auto" w:fill="auto"/>
            <w:vAlign w:val="center"/>
          </w:tcPr>
          <w:p w14:paraId="6C7EE63E" w14:textId="77777777" w:rsidR="007A7CA9" w:rsidRDefault="00B904F9">
            <w:pPr>
              <w:pStyle w:val="afffffffffa"/>
              <w:rPr>
                <w:rFonts w:hAnsi="宋体"/>
                <w:szCs w:val="18"/>
              </w:rPr>
            </w:pPr>
            <w:r>
              <w:rPr>
                <w:rFonts w:hAnsi="宋体" w:hint="eastAsia"/>
                <w:szCs w:val="18"/>
              </w:rPr>
              <w:t>一级指标</w:t>
            </w:r>
          </w:p>
        </w:tc>
        <w:tc>
          <w:tcPr>
            <w:tcW w:w="1418" w:type="dxa"/>
            <w:tcBorders>
              <w:top w:val="single" w:sz="8" w:space="0" w:color="auto"/>
              <w:bottom w:val="single" w:sz="8" w:space="0" w:color="auto"/>
            </w:tcBorders>
            <w:shd w:val="clear" w:color="auto" w:fill="auto"/>
            <w:vAlign w:val="center"/>
          </w:tcPr>
          <w:p w14:paraId="5B53C877" w14:textId="77777777" w:rsidR="007A7CA9" w:rsidRDefault="00B904F9">
            <w:pPr>
              <w:pStyle w:val="afffffffffa"/>
              <w:rPr>
                <w:rFonts w:hAnsi="宋体"/>
                <w:szCs w:val="18"/>
              </w:rPr>
            </w:pPr>
            <w:r>
              <w:rPr>
                <w:rFonts w:hAnsi="宋体" w:hint="eastAsia"/>
                <w:szCs w:val="18"/>
              </w:rPr>
              <w:t>二级指标</w:t>
            </w:r>
          </w:p>
        </w:tc>
        <w:tc>
          <w:tcPr>
            <w:tcW w:w="6792" w:type="dxa"/>
            <w:tcBorders>
              <w:top w:val="single" w:sz="8" w:space="0" w:color="auto"/>
              <w:bottom w:val="single" w:sz="8" w:space="0" w:color="auto"/>
            </w:tcBorders>
            <w:shd w:val="clear" w:color="auto" w:fill="auto"/>
            <w:vAlign w:val="center"/>
          </w:tcPr>
          <w:p w14:paraId="383E6575" w14:textId="77777777" w:rsidR="007A7CA9" w:rsidRDefault="00B904F9">
            <w:pPr>
              <w:pStyle w:val="afffffffffa"/>
              <w:rPr>
                <w:rFonts w:hAnsi="宋体"/>
                <w:szCs w:val="18"/>
              </w:rPr>
            </w:pPr>
            <w:r>
              <w:rPr>
                <w:rFonts w:hAnsi="宋体" w:hint="eastAsia"/>
                <w:szCs w:val="18"/>
              </w:rPr>
              <w:t>指标说明</w:t>
            </w:r>
          </w:p>
        </w:tc>
      </w:tr>
      <w:tr w:rsidR="007A7CA9" w14:paraId="43F1F6B5" w14:textId="77777777">
        <w:trPr>
          <w:trHeight w:val="745"/>
          <w:jc w:val="center"/>
        </w:trPr>
        <w:tc>
          <w:tcPr>
            <w:tcW w:w="1124" w:type="dxa"/>
            <w:vMerge w:val="restart"/>
            <w:tcBorders>
              <w:top w:val="single" w:sz="8" w:space="0" w:color="auto"/>
            </w:tcBorders>
            <w:shd w:val="clear" w:color="auto" w:fill="auto"/>
            <w:vAlign w:val="center"/>
          </w:tcPr>
          <w:p w14:paraId="0A4C9F04" w14:textId="77777777" w:rsidR="007A7CA9" w:rsidRDefault="00B904F9">
            <w:pPr>
              <w:pStyle w:val="afffffffffa"/>
              <w:rPr>
                <w:rFonts w:hAnsi="宋体"/>
                <w:szCs w:val="18"/>
              </w:rPr>
            </w:pPr>
            <w:r>
              <w:rPr>
                <w:rFonts w:hAnsi="宋体" w:hint="eastAsia"/>
                <w:szCs w:val="18"/>
              </w:rPr>
              <w:t>设备设施</w:t>
            </w:r>
          </w:p>
        </w:tc>
        <w:tc>
          <w:tcPr>
            <w:tcW w:w="1418" w:type="dxa"/>
            <w:tcBorders>
              <w:top w:val="single" w:sz="8" w:space="0" w:color="auto"/>
            </w:tcBorders>
            <w:shd w:val="clear" w:color="auto" w:fill="auto"/>
            <w:vAlign w:val="center"/>
          </w:tcPr>
          <w:p w14:paraId="387D25E2" w14:textId="77777777" w:rsidR="007A7CA9" w:rsidRDefault="00B904F9">
            <w:pPr>
              <w:pStyle w:val="afffffffffa"/>
              <w:rPr>
                <w:rFonts w:hAnsi="宋体"/>
                <w:szCs w:val="18"/>
              </w:rPr>
            </w:pPr>
            <w:r>
              <w:rPr>
                <w:rFonts w:hAnsi="宋体" w:hint="eastAsia"/>
                <w:szCs w:val="18"/>
              </w:rPr>
              <w:t>生产制造装备</w:t>
            </w:r>
          </w:p>
        </w:tc>
        <w:tc>
          <w:tcPr>
            <w:tcW w:w="6792" w:type="dxa"/>
            <w:tcBorders>
              <w:top w:val="single" w:sz="8" w:space="0" w:color="auto"/>
            </w:tcBorders>
            <w:shd w:val="clear" w:color="auto" w:fill="auto"/>
            <w:vAlign w:val="center"/>
          </w:tcPr>
          <w:p w14:paraId="3423293E" w14:textId="77777777" w:rsidR="007A7CA9" w:rsidRDefault="00B904F9">
            <w:pPr>
              <w:pStyle w:val="afffffffffa"/>
              <w:jc w:val="both"/>
              <w:rPr>
                <w:rFonts w:hAnsi="宋体"/>
                <w:szCs w:val="18"/>
              </w:rPr>
            </w:pPr>
            <w:r>
              <w:rPr>
                <w:rFonts w:hAnsi="宋体" w:hint="eastAsia"/>
                <w:szCs w:val="18"/>
              </w:rPr>
              <w:t>应实现企业生产设备运行可感知、可监控，实现生产设备协同调度和高效运转。全面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工业机器人、数控机床等智能设备得到广泛应用，并能够进行监控分析。</w:t>
            </w:r>
          </w:p>
        </w:tc>
      </w:tr>
      <w:tr w:rsidR="007A7CA9" w14:paraId="1A60E3BF" w14:textId="77777777">
        <w:trPr>
          <w:trHeight w:val="745"/>
          <w:jc w:val="center"/>
        </w:trPr>
        <w:tc>
          <w:tcPr>
            <w:tcW w:w="1124" w:type="dxa"/>
            <w:vMerge/>
            <w:shd w:val="clear" w:color="auto" w:fill="auto"/>
            <w:vAlign w:val="center"/>
          </w:tcPr>
          <w:p w14:paraId="349246A9" w14:textId="77777777" w:rsidR="007A7CA9" w:rsidRDefault="007A7CA9">
            <w:pPr>
              <w:pStyle w:val="afffffffffa"/>
              <w:rPr>
                <w:rFonts w:hAnsi="宋体"/>
                <w:szCs w:val="18"/>
              </w:rPr>
            </w:pPr>
          </w:p>
        </w:tc>
        <w:tc>
          <w:tcPr>
            <w:tcW w:w="1418" w:type="dxa"/>
            <w:tcBorders>
              <w:top w:val="single" w:sz="8" w:space="0" w:color="auto"/>
            </w:tcBorders>
            <w:shd w:val="clear" w:color="auto" w:fill="auto"/>
            <w:vAlign w:val="center"/>
          </w:tcPr>
          <w:p w14:paraId="6AAD911E" w14:textId="77777777" w:rsidR="007A7CA9" w:rsidRDefault="00B904F9">
            <w:pPr>
              <w:pStyle w:val="afffffffffa"/>
              <w:rPr>
                <w:rFonts w:hAnsi="宋体"/>
                <w:szCs w:val="18"/>
              </w:rPr>
            </w:pPr>
            <w:r>
              <w:rPr>
                <w:rFonts w:hAnsi="宋体" w:hint="eastAsia"/>
                <w:szCs w:val="18"/>
              </w:rPr>
              <w:t>工业网络</w:t>
            </w:r>
          </w:p>
        </w:tc>
        <w:tc>
          <w:tcPr>
            <w:tcW w:w="6792" w:type="dxa"/>
            <w:tcBorders>
              <w:top w:val="single" w:sz="8" w:space="0" w:color="auto"/>
            </w:tcBorders>
            <w:shd w:val="clear" w:color="auto" w:fill="auto"/>
            <w:vAlign w:val="center"/>
          </w:tcPr>
          <w:p w14:paraId="1FA50FEE" w14:textId="77777777" w:rsidR="007A7CA9" w:rsidRDefault="00B904F9">
            <w:pPr>
              <w:pStyle w:val="afffffffffa"/>
              <w:jc w:val="both"/>
              <w:rPr>
                <w:rFonts w:hAnsi="宋体"/>
                <w:szCs w:val="18"/>
              </w:rPr>
            </w:pPr>
            <w:r>
              <w:rPr>
                <w:rFonts w:hAnsi="宋体" w:hint="eastAsia"/>
                <w:szCs w:val="18"/>
              </w:rPr>
              <w:t>应建设覆盖工厂的工业通信网络，应采用5G、工业无线、工业以太网等技术，实现生产装备、传感器、控制系统与管理系统等的互联互通，实现数据的采集、传输和处理。应采用工业互联网平台实现数据的集成、挖掘和分析，支撑数字化管理、智能化制造、个性化定制、网络化协同、服务化延伸等创新发展模式的应用。</w:t>
            </w:r>
          </w:p>
        </w:tc>
      </w:tr>
      <w:tr w:rsidR="007A7CA9" w14:paraId="33229C41" w14:textId="77777777">
        <w:trPr>
          <w:trHeight w:val="745"/>
          <w:jc w:val="center"/>
        </w:trPr>
        <w:tc>
          <w:tcPr>
            <w:tcW w:w="1124" w:type="dxa"/>
            <w:vMerge/>
            <w:shd w:val="clear" w:color="auto" w:fill="auto"/>
            <w:vAlign w:val="center"/>
          </w:tcPr>
          <w:p w14:paraId="120DD867" w14:textId="77777777" w:rsidR="007A7CA9" w:rsidRDefault="007A7CA9">
            <w:pPr>
              <w:pStyle w:val="afffffffffa"/>
              <w:rPr>
                <w:rFonts w:hAnsi="宋体"/>
                <w:szCs w:val="18"/>
              </w:rPr>
            </w:pPr>
          </w:p>
        </w:tc>
        <w:tc>
          <w:tcPr>
            <w:tcW w:w="1418" w:type="dxa"/>
            <w:tcBorders>
              <w:top w:val="single" w:sz="8" w:space="0" w:color="auto"/>
            </w:tcBorders>
            <w:shd w:val="clear" w:color="auto" w:fill="auto"/>
            <w:vAlign w:val="center"/>
          </w:tcPr>
          <w:p w14:paraId="38339BDE" w14:textId="77777777" w:rsidR="007A7CA9" w:rsidRDefault="00B904F9">
            <w:pPr>
              <w:pStyle w:val="afffffffffa"/>
              <w:rPr>
                <w:rFonts w:hAnsi="宋体"/>
                <w:szCs w:val="18"/>
              </w:rPr>
            </w:pPr>
            <w:r>
              <w:rPr>
                <w:rFonts w:hAnsi="宋体" w:hint="eastAsia"/>
                <w:szCs w:val="18"/>
              </w:rPr>
              <w:t>信息安全</w:t>
            </w:r>
          </w:p>
        </w:tc>
        <w:tc>
          <w:tcPr>
            <w:tcW w:w="6792" w:type="dxa"/>
            <w:tcBorders>
              <w:top w:val="single" w:sz="8" w:space="0" w:color="auto"/>
            </w:tcBorders>
            <w:shd w:val="clear" w:color="auto" w:fill="auto"/>
            <w:vAlign w:val="center"/>
          </w:tcPr>
          <w:p w14:paraId="2EEF732F" w14:textId="77777777" w:rsidR="007A7CA9" w:rsidRDefault="00B904F9">
            <w:pPr>
              <w:pStyle w:val="afffffffffa"/>
              <w:jc w:val="both"/>
              <w:rPr>
                <w:rFonts w:hAnsi="宋体"/>
                <w:szCs w:val="18"/>
              </w:rPr>
            </w:pPr>
            <w:r>
              <w:rPr>
                <w:rFonts w:hAnsi="宋体" w:hint="eastAsia"/>
                <w:szCs w:val="18"/>
              </w:rPr>
              <w:t>应建立企业级的工业信息安全技术防护体系，具备网络防护、应急响应等信息安全保障能力。应确立信息安全责任制，完善管理和防范机制，识别可能存在的信息安全风险，进行持续性管理，确保信息安全事件得到有效处理。</w:t>
            </w:r>
          </w:p>
        </w:tc>
      </w:tr>
      <w:tr w:rsidR="007A7CA9" w14:paraId="4BBDFA9E" w14:textId="77777777">
        <w:trPr>
          <w:trHeight w:val="619"/>
          <w:jc w:val="center"/>
        </w:trPr>
        <w:tc>
          <w:tcPr>
            <w:tcW w:w="1124" w:type="dxa"/>
            <w:vMerge w:val="restart"/>
            <w:tcBorders>
              <w:top w:val="single" w:sz="8" w:space="0" w:color="auto"/>
            </w:tcBorders>
            <w:shd w:val="clear" w:color="auto" w:fill="auto"/>
            <w:vAlign w:val="center"/>
          </w:tcPr>
          <w:p w14:paraId="51D13CB5" w14:textId="77777777" w:rsidR="007A7CA9" w:rsidRDefault="00B904F9">
            <w:pPr>
              <w:pStyle w:val="afffffffffa"/>
              <w:rPr>
                <w:rFonts w:hAnsi="宋体"/>
                <w:szCs w:val="18"/>
              </w:rPr>
            </w:pPr>
            <w:r>
              <w:rPr>
                <w:rFonts w:hAnsi="宋体" w:hint="eastAsia"/>
                <w:szCs w:val="18"/>
              </w:rPr>
              <w:t>智能设计</w:t>
            </w:r>
          </w:p>
        </w:tc>
        <w:tc>
          <w:tcPr>
            <w:tcW w:w="1418" w:type="dxa"/>
            <w:tcBorders>
              <w:top w:val="single" w:sz="8" w:space="0" w:color="auto"/>
            </w:tcBorders>
            <w:shd w:val="clear" w:color="auto" w:fill="auto"/>
            <w:vAlign w:val="center"/>
          </w:tcPr>
          <w:p w14:paraId="6312D673" w14:textId="77777777" w:rsidR="007A7CA9" w:rsidRDefault="00B904F9">
            <w:pPr>
              <w:pStyle w:val="afffffffffa"/>
              <w:rPr>
                <w:rFonts w:hAnsi="宋体"/>
                <w:szCs w:val="18"/>
              </w:rPr>
            </w:pPr>
            <w:r>
              <w:rPr>
                <w:rFonts w:hAnsi="宋体" w:hint="eastAsia"/>
                <w:szCs w:val="18"/>
              </w:rPr>
              <w:t>工厂设计数字化</w:t>
            </w:r>
          </w:p>
        </w:tc>
        <w:tc>
          <w:tcPr>
            <w:tcW w:w="6792" w:type="dxa"/>
            <w:tcBorders>
              <w:top w:val="single" w:sz="8" w:space="0" w:color="auto"/>
            </w:tcBorders>
            <w:shd w:val="clear" w:color="auto" w:fill="auto"/>
            <w:vAlign w:val="center"/>
          </w:tcPr>
          <w:p w14:paraId="64B9ECCA" w14:textId="77777777" w:rsidR="007A7CA9" w:rsidRDefault="00B904F9">
            <w:pPr>
              <w:pStyle w:val="afffffffffa"/>
              <w:jc w:val="both"/>
              <w:rPr>
                <w:rFonts w:hAnsi="宋体"/>
                <w:szCs w:val="18"/>
              </w:rPr>
            </w:pPr>
            <w:r>
              <w:rPr>
                <w:rFonts w:hAnsi="宋体" w:hint="eastAsia"/>
                <w:szCs w:val="18"/>
              </w:rPr>
              <w:t>工厂的总体设计、工艺流程及布局均已建立数字化模型，并进行模拟仿真，实现规划、生产、运营全流程数字化管理。</w:t>
            </w:r>
          </w:p>
        </w:tc>
      </w:tr>
      <w:tr w:rsidR="007A7CA9" w14:paraId="0E68B6D8" w14:textId="77777777">
        <w:trPr>
          <w:jc w:val="center"/>
        </w:trPr>
        <w:tc>
          <w:tcPr>
            <w:tcW w:w="1124" w:type="dxa"/>
            <w:vMerge/>
            <w:shd w:val="clear" w:color="auto" w:fill="auto"/>
            <w:vAlign w:val="center"/>
          </w:tcPr>
          <w:p w14:paraId="52445531" w14:textId="77777777" w:rsidR="007A7CA9" w:rsidRDefault="007A7CA9">
            <w:pPr>
              <w:pStyle w:val="afffffffffa"/>
              <w:rPr>
                <w:rFonts w:hAnsi="宋体"/>
                <w:szCs w:val="18"/>
              </w:rPr>
            </w:pPr>
          </w:p>
        </w:tc>
        <w:tc>
          <w:tcPr>
            <w:tcW w:w="1418" w:type="dxa"/>
            <w:shd w:val="clear" w:color="auto" w:fill="auto"/>
            <w:vAlign w:val="center"/>
          </w:tcPr>
          <w:p w14:paraId="228511D1" w14:textId="77777777" w:rsidR="007A7CA9" w:rsidRDefault="00B904F9">
            <w:pPr>
              <w:pStyle w:val="afffffffffa"/>
              <w:rPr>
                <w:rFonts w:hAnsi="宋体"/>
                <w:szCs w:val="18"/>
              </w:rPr>
            </w:pPr>
            <w:r>
              <w:rPr>
                <w:rFonts w:hAnsi="宋体" w:hint="eastAsia"/>
                <w:szCs w:val="18"/>
              </w:rPr>
              <w:t>产品设计数字化</w:t>
            </w:r>
          </w:p>
        </w:tc>
        <w:tc>
          <w:tcPr>
            <w:tcW w:w="6792" w:type="dxa"/>
            <w:shd w:val="clear" w:color="auto" w:fill="auto"/>
            <w:vAlign w:val="center"/>
          </w:tcPr>
          <w:p w14:paraId="660950AC" w14:textId="61179654" w:rsidR="007A7CA9" w:rsidRDefault="00B904F9">
            <w:pPr>
              <w:pStyle w:val="afffffffffa"/>
              <w:jc w:val="both"/>
              <w:rPr>
                <w:rFonts w:hAnsi="宋体"/>
                <w:szCs w:val="18"/>
              </w:rPr>
            </w:pPr>
            <w:r>
              <w:rPr>
                <w:rFonts w:hAnsi="宋体" w:hint="eastAsia"/>
                <w:szCs w:val="18"/>
              </w:rPr>
              <w:t>应用三维数字化设计与工艺智能规划技术进行产品、工艺设计与仿真，并通过数字样机仿真模拟与物理检测试验相结合的方式进行验证与优化；应重点评价数字化研发设计能力等指标。</w:t>
            </w:r>
          </w:p>
        </w:tc>
      </w:tr>
      <w:tr w:rsidR="008F3C43" w14:paraId="3F46D890" w14:textId="77777777">
        <w:trPr>
          <w:jc w:val="center"/>
        </w:trPr>
        <w:tc>
          <w:tcPr>
            <w:tcW w:w="1124" w:type="dxa"/>
            <w:vMerge w:val="restart"/>
            <w:shd w:val="clear" w:color="auto" w:fill="auto"/>
            <w:vAlign w:val="center"/>
          </w:tcPr>
          <w:p w14:paraId="623B4692" w14:textId="77777777" w:rsidR="008F3C43" w:rsidRDefault="008F3C43">
            <w:pPr>
              <w:pStyle w:val="afffffffffa"/>
              <w:rPr>
                <w:rFonts w:hAnsi="宋体"/>
                <w:szCs w:val="18"/>
              </w:rPr>
            </w:pPr>
            <w:r>
              <w:rPr>
                <w:rFonts w:hAnsi="宋体" w:hint="eastAsia"/>
                <w:szCs w:val="18"/>
              </w:rPr>
              <w:t>智能生产</w:t>
            </w:r>
          </w:p>
        </w:tc>
        <w:tc>
          <w:tcPr>
            <w:tcW w:w="1418" w:type="dxa"/>
            <w:shd w:val="clear" w:color="auto" w:fill="auto"/>
            <w:vAlign w:val="center"/>
          </w:tcPr>
          <w:p w14:paraId="170F4188" w14:textId="77777777" w:rsidR="008F3C43" w:rsidRDefault="008F3C43">
            <w:pPr>
              <w:pStyle w:val="afffffffffa"/>
              <w:rPr>
                <w:rFonts w:hAnsi="宋体"/>
                <w:szCs w:val="18"/>
              </w:rPr>
            </w:pPr>
            <w:proofErr w:type="gramStart"/>
            <w:r>
              <w:rPr>
                <w:rFonts w:hAnsi="宋体" w:hint="eastAsia"/>
                <w:szCs w:val="18"/>
              </w:rPr>
              <w:t>生产排程柔性</w:t>
            </w:r>
            <w:proofErr w:type="gramEnd"/>
            <w:r>
              <w:rPr>
                <w:rFonts w:hAnsi="宋体" w:hint="eastAsia"/>
                <w:szCs w:val="18"/>
              </w:rPr>
              <w:t>化</w:t>
            </w:r>
          </w:p>
        </w:tc>
        <w:tc>
          <w:tcPr>
            <w:tcW w:w="6792" w:type="dxa"/>
            <w:shd w:val="clear" w:color="auto" w:fill="auto"/>
            <w:vAlign w:val="center"/>
          </w:tcPr>
          <w:p w14:paraId="3F51C6DD" w14:textId="77777777" w:rsidR="008F3C43" w:rsidRDefault="008F3C43">
            <w:pPr>
              <w:pStyle w:val="afffffffffa"/>
              <w:jc w:val="both"/>
              <w:rPr>
                <w:rFonts w:hAnsi="宋体"/>
                <w:szCs w:val="18"/>
              </w:rPr>
            </w:pPr>
            <w:r>
              <w:rPr>
                <w:rFonts w:hAnsi="宋体" w:hint="eastAsia"/>
                <w:szCs w:val="18"/>
              </w:rPr>
              <w:t>建立高级计划与排产系统（</w:t>
            </w:r>
            <w:r>
              <w:rPr>
                <w:rFonts w:hAnsi="宋体"/>
                <w:szCs w:val="18"/>
              </w:rPr>
              <w:t>APS），通过集中排程、可视化调度及时准确掌握原料、设备、人员、模具等生产信息，应用多种智能算法提高</w:t>
            </w:r>
            <w:proofErr w:type="gramStart"/>
            <w:r>
              <w:rPr>
                <w:rFonts w:hAnsi="宋体"/>
                <w:szCs w:val="18"/>
              </w:rPr>
              <w:t>生产排程效率</w:t>
            </w:r>
            <w:proofErr w:type="gramEnd"/>
            <w:r>
              <w:rPr>
                <w:rFonts w:hAnsi="宋体"/>
                <w:szCs w:val="18"/>
              </w:rPr>
              <w:t>，实现柔性</w:t>
            </w:r>
            <w:proofErr w:type="gramStart"/>
            <w:r>
              <w:rPr>
                <w:rFonts w:hAnsi="宋体"/>
                <w:szCs w:val="18"/>
              </w:rPr>
              <w:t>化排程</w:t>
            </w:r>
            <w:proofErr w:type="gramEnd"/>
            <w:r>
              <w:rPr>
                <w:rFonts w:hAnsi="宋体"/>
                <w:szCs w:val="18"/>
              </w:rPr>
              <w:t>与高效生产，能够适应小批量、多品种、个性化的订单需求。</w:t>
            </w:r>
          </w:p>
        </w:tc>
      </w:tr>
      <w:tr w:rsidR="008F3C43" w14:paraId="7414C908" w14:textId="77777777">
        <w:trPr>
          <w:jc w:val="center"/>
        </w:trPr>
        <w:tc>
          <w:tcPr>
            <w:tcW w:w="1124" w:type="dxa"/>
            <w:vMerge/>
            <w:shd w:val="clear" w:color="auto" w:fill="auto"/>
            <w:vAlign w:val="center"/>
          </w:tcPr>
          <w:p w14:paraId="1BEEE2B5" w14:textId="77777777" w:rsidR="008F3C43" w:rsidRDefault="008F3C43">
            <w:pPr>
              <w:pStyle w:val="afffffffffa"/>
              <w:rPr>
                <w:rFonts w:hAnsi="宋体"/>
                <w:szCs w:val="18"/>
              </w:rPr>
            </w:pPr>
          </w:p>
        </w:tc>
        <w:tc>
          <w:tcPr>
            <w:tcW w:w="1418" w:type="dxa"/>
            <w:shd w:val="clear" w:color="auto" w:fill="auto"/>
            <w:vAlign w:val="center"/>
          </w:tcPr>
          <w:p w14:paraId="367BFDCA" w14:textId="77777777" w:rsidR="008F3C43" w:rsidRDefault="008F3C43">
            <w:pPr>
              <w:pStyle w:val="afffffffffa"/>
              <w:rPr>
                <w:rFonts w:hAnsi="宋体"/>
                <w:szCs w:val="18"/>
              </w:rPr>
            </w:pPr>
            <w:r>
              <w:rPr>
                <w:rFonts w:hAnsi="宋体" w:hint="eastAsia"/>
                <w:szCs w:val="18"/>
              </w:rPr>
              <w:t>生产作业数字化</w:t>
            </w:r>
          </w:p>
        </w:tc>
        <w:tc>
          <w:tcPr>
            <w:tcW w:w="6792" w:type="dxa"/>
            <w:shd w:val="clear" w:color="auto" w:fill="auto"/>
            <w:vAlign w:val="center"/>
          </w:tcPr>
          <w:p w14:paraId="4DC40586" w14:textId="77777777" w:rsidR="008F3C43" w:rsidRDefault="008F3C43">
            <w:pPr>
              <w:pStyle w:val="afffffffffa"/>
              <w:jc w:val="both"/>
              <w:rPr>
                <w:rFonts w:hAnsi="宋体"/>
                <w:szCs w:val="18"/>
              </w:rPr>
            </w:pPr>
            <w:r>
              <w:rPr>
                <w:rFonts w:hAnsi="宋体" w:hint="eastAsia"/>
                <w:szCs w:val="18"/>
              </w:rPr>
              <w:t>生产任务基于生产计划自动生成，并传送</w:t>
            </w:r>
            <w:proofErr w:type="gramStart"/>
            <w:r>
              <w:rPr>
                <w:rFonts w:hAnsi="宋体" w:hint="eastAsia"/>
                <w:szCs w:val="18"/>
              </w:rPr>
              <w:t>至制造</w:t>
            </w:r>
            <w:proofErr w:type="gramEnd"/>
            <w:r>
              <w:rPr>
                <w:rFonts w:hAnsi="宋体" w:hint="eastAsia"/>
                <w:szCs w:val="18"/>
              </w:rPr>
              <w:t>执行系统（</w:t>
            </w:r>
            <w:r>
              <w:rPr>
                <w:rFonts w:hAnsi="宋体"/>
                <w:szCs w:val="18"/>
              </w:rPr>
              <w:t>MES）的生产采集终端，系统自动接收</w:t>
            </w:r>
            <w:proofErr w:type="gramStart"/>
            <w:r>
              <w:rPr>
                <w:rFonts w:hAnsi="宋体"/>
                <w:szCs w:val="18"/>
              </w:rPr>
              <w:t>任务工</w:t>
            </w:r>
            <w:proofErr w:type="gramEnd"/>
            <w:r>
              <w:rPr>
                <w:rFonts w:hAnsi="宋体"/>
                <w:szCs w:val="18"/>
              </w:rPr>
              <w:t>单；通过制造执行系统生产采集终端可查询图纸、工艺规范等技术文件及物料清单（BOM）和作业信息。</w:t>
            </w:r>
            <w:r>
              <w:rPr>
                <w:rFonts w:hAnsi="宋体" w:hint="eastAsia"/>
                <w:szCs w:val="18"/>
              </w:rPr>
              <w:t>关键生产工序数控化率达到</w:t>
            </w:r>
            <w:r>
              <w:rPr>
                <w:rFonts w:hAnsi="宋体"/>
                <w:szCs w:val="18"/>
              </w:rPr>
              <w:t>80%以上。构建模型实现生产作业数据的在线分析，优化生产工艺参数、设备参数、生产资源配置等内容。</w:t>
            </w:r>
          </w:p>
        </w:tc>
      </w:tr>
      <w:tr w:rsidR="008F3C43" w14:paraId="21846F09" w14:textId="77777777">
        <w:trPr>
          <w:jc w:val="center"/>
        </w:trPr>
        <w:tc>
          <w:tcPr>
            <w:tcW w:w="1124" w:type="dxa"/>
            <w:vMerge/>
            <w:shd w:val="clear" w:color="auto" w:fill="auto"/>
            <w:vAlign w:val="center"/>
          </w:tcPr>
          <w:p w14:paraId="5C713290" w14:textId="77777777" w:rsidR="008F3C43" w:rsidRDefault="008F3C43">
            <w:pPr>
              <w:pStyle w:val="afffffffffa"/>
              <w:rPr>
                <w:rFonts w:hAnsi="宋体"/>
                <w:szCs w:val="18"/>
              </w:rPr>
            </w:pPr>
          </w:p>
        </w:tc>
        <w:tc>
          <w:tcPr>
            <w:tcW w:w="1418" w:type="dxa"/>
            <w:shd w:val="clear" w:color="auto" w:fill="auto"/>
            <w:vAlign w:val="center"/>
          </w:tcPr>
          <w:p w14:paraId="7DADA57C" w14:textId="77777777" w:rsidR="008F3C43" w:rsidRDefault="008F3C43">
            <w:pPr>
              <w:pStyle w:val="afffffffffa"/>
              <w:rPr>
                <w:rFonts w:hAnsi="宋体"/>
                <w:szCs w:val="18"/>
              </w:rPr>
            </w:pPr>
            <w:r>
              <w:rPr>
                <w:rFonts w:hAnsi="宋体" w:hint="eastAsia"/>
                <w:szCs w:val="18"/>
              </w:rPr>
              <w:t>过程质量追溯</w:t>
            </w:r>
          </w:p>
        </w:tc>
        <w:tc>
          <w:tcPr>
            <w:tcW w:w="6792" w:type="dxa"/>
            <w:shd w:val="clear" w:color="auto" w:fill="auto"/>
            <w:vAlign w:val="center"/>
          </w:tcPr>
          <w:p w14:paraId="09B28AD3" w14:textId="77777777" w:rsidR="008F3C43" w:rsidRDefault="008F3C43">
            <w:pPr>
              <w:pStyle w:val="afffffffffa"/>
              <w:jc w:val="both"/>
              <w:rPr>
                <w:rFonts w:hAnsi="宋体"/>
                <w:szCs w:val="18"/>
              </w:rPr>
            </w:pPr>
            <w:r>
              <w:rPr>
                <w:rFonts w:hAnsi="宋体" w:hint="eastAsia"/>
                <w:szCs w:val="18"/>
              </w:rPr>
              <w:t>建立数据采集与监视控制系统（</w:t>
            </w:r>
            <w:r>
              <w:rPr>
                <w:rFonts w:hAnsi="宋体"/>
                <w:szCs w:val="18"/>
              </w:rPr>
              <w:t>SCADA），通过条形码、二维码、无线射频识别（RFID）等智能识别技术，可查看每个产品生产过程的订单信息、</w:t>
            </w:r>
            <w:proofErr w:type="gramStart"/>
            <w:r>
              <w:rPr>
                <w:rFonts w:hAnsi="宋体"/>
                <w:szCs w:val="18"/>
              </w:rPr>
              <w:t>报工信息</w:t>
            </w:r>
            <w:proofErr w:type="gramEnd"/>
            <w:r>
              <w:rPr>
                <w:rFonts w:hAnsi="宋体"/>
                <w:szCs w:val="18"/>
              </w:rPr>
              <w:t>、批次号、设备信息、人员信息，实现生产工序数据跟踪，产品档案可按批次进行生产过程和使用物料的追溯；自动采集质量检测设备参数，实现产品质量在线检测、自动报警和诊断分析，提升质量检验效率与准确率；生产过程的质量数</w:t>
            </w:r>
            <w:proofErr w:type="gramStart"/>
            <w:r>
              <w:rPr>
                <w:rFonts w:hAnsi="宋体"/>
                <w:szCs w:val="18"/>
              </w:rPr>
              <w:t>据实时</w:t>
            </w:r>
            <w:proofErr w:type="gramEnd"/>
            <w:r>
              <w:rPr>
                <w:rFonts w:hAnsi="宋体"/>
                <w:szCs w:val="18"/>
              </w:rPr>
              <w:t>更新，统计过程控制（SPC）自动生成，实现过程质量正向、逆向全程可追溯。</w:t>
            </w:r>
            <w:r>
              <w:rPr>
                <w:rFonts w:hAnsi="宋体" w:hint="eastAsia"/>
                <w:szCs w:val="18"/>
              </w:rPr>
              <w:t>重点评价上传到信息系统的质量检测数据比例等指标。</w:t>
            </w:r>
          </w:p>
        </w:tc>
      </w:tr>
      <w:tr w:rsidR="008F3C43" w14:paraId="5D081356" w14:textId="77777777">
        <w:trPr>
          <w:jc w:val="center"/>
        </w:trPr>
        <w:tc>
          <w:tcPr>
            <w:tcW w:w="1124" w:type="dxa"/>
            <w:vMerge/>
            <w:shd w:val="clear" w:color="auto" w:fill="auto"/>
            <w:vAlign w:val="center"/>
          </w:tcPr>
          <w:p w14:paraId="7151DF0E" w14:textId="42A9A723" w:rsidR="008F3C43" w:rsidRDefault="008F3C43">
            <w:pPr>
              <w:pStyle w:val="afffffffffa"/>
              <w:rPr>
                <w:rFonts w:hAnsi="宋体"/>
                <w:szCs w:val="18"/>
              </w:rPr>
            </w:pPr>
          </w:p>
        </w:tc>
        <w:tc>
          <w:tcPr>
            <w:tcW w:w="1418" w:type="dxa"/>
            <w:shd w:val="clear" w:color="auto" w:fill="auto"/>
            <w:vAlign w:val="center"/>
          </w:tcPr>
          <w:p w14:paraId="6CE71BE9" w14:textId="77777777" w:rsidR="008F3C43" w:rsidRDefault="008F3C43">
            <w:pPr>
              <w:pStyle w:val="afffffffffa"/>
              <w:rPr>
                <w:rFonts w:hAnsi="宋体"/>
                <w:szCs w:val="18"/>
              </w:rPr>
            </w:pPr>
            <w:r>
              <w:rPr>
                <w:rFonts w:hAnsi="宋体" w:hint="eastAsia"/>
                <w:szCs w:val="18"/>
              </w:rPr>
              <w:t>生产管理透明化</w:t>
            </w:r>
          </w:p>
        </w:tc>
        <w:tc>
          <w:tcPr>
            <w:tcW w:w="6792" w:type="dxa"/>
            <w:shd w:val="clear" w:color="auto" w:fill="auto"/>
            <w:vAlign w:val="center"/>
          </w:tcPr>
          <w:p w14:paraId="7926B559" w14:textId="77777777" w:rsidR="008F3C43" w:rsidRDefault="008F3C43">
            <w:pPr>
              <w:pStyle w:val="afffffffffa"/>
              <w:jc w:val="both"/>
              <w:rPr>
                <w:rFonts w:hAnsi="宋体"/>
                <w:szCs w:val="18"/>
              </w:rPr>
            </w:pPr>
            <w:r>
              <w:rPr>
                <w:rFonts w:hAnsi="宋体" w:hint="eastAsia"/>
                <w:szCs w:val="18"/>
              </w:rPr>
              <w:t>根据生产需要建立可视化系统或数据中心，对生产数据进行实时展示，包含生产状况（产品数量、生产效率、订单总数、完成率）、品质状况（产品中的不良数、不良率）、设备状况等生产数据；生产加工进度通过各种报表、图表形式展示，直观有效地反映生产状况及品质状况；关键工序点</w:t>
            </w:r>
            <w:proofErr w:type="gramStart"/>
            <w:r>
              <w:rPr>
                <w:rFonts w:hAnsi="宋体" w:hint="eastAsia"/>
                <w:szCs w:val="18"/>
              </w:rPr>
              <w:t>位实现</w:t>
            </w:r>
            <w:proofErr w:type="gramEnd"/>
            <w:r>
              <w:rPr>
                <w:rFonts w:hAnsi="宋体" w:hint="eastAsia"/>
                <w:szCs w:val="18"/>
              </w:rPr>
              <w:t>不间断视频监控。</w:t>
            </w:r>
          </w:p>
        </w:tc>
      </w:tr>
      <w:tr w:rsidR="007A7CA9" w14:paraId="7324D828" w14:textId="77777777" w:rsidTr="008F3C43">
        <w:trPr>
          <w:trHeight w:val="616"/>
          <w:jc w:val="center"/>
        </w:trPr>
        <w:tc>
          <w:tcPr>
            <w:tcW w:w="1124" w:type="dxa"/>
            <w:shd w:val="clear" w:color="auto" w:fill="auto"/>
            <w:vAlign w:val="center"/>
          </w:tcPr>
          <w:p w14:paraId="19DABBC3" w14:textId="77777777" w:rsidR="007A7CA9" w:rsidRDefault="00B904F9">
            <w:pPr>
              <w:pStyle w:val="afffffffffa"/>
              <w:rPr>
                <w:rFonts w:hAnsi="宋体"/>
                <w:szCs w:val="18"/>
              </w:rPr>
            </w:pPr>
            <w:r>
              <w:rPr>
                <w:rFonts w:hAnsi="宋体" w:hint="eastAsia"/>
                <w:szCs w:val="18"/>
              </w:rPr>
              <w:t>智能管理</w:t>
            </w:r>
          </w:p>
        </w:tc>
        <w:tc>
          <w:tcPr>
            <w:tcW w:w="1418" w:type="dxa"/>
            <w:shd w:val="clear" w:color="auto" w:fill="auto"/>
            <w:vAlign w:val="center"/>
          </w:tcPr>
          <w:p w14:paraId="7761E26E" w14:textId="77777777" w:rsidR="007A7CA9" w:rsidRDefault="00B904F9">
            <w:pPr>
              <w:pStyle w:val="afffffffffa"/>
              <w:rPr>
                <w:rFonts w:hAnsi="宋体"/>
                <w:szCs w:val="18"/>
              </w:rPr>
            </w:pPr>
            <w:r>
              <w:rPr>
                <w:rFonts w:hAnsi="宋体" w:hint="eastAsia"/>
                <w:szCs w:val="18"/>
              </w:rPr>
              <w:t>产品全生命周期管理</w:t>
            </w:r>
          </w:p>
        </w:tc>
        <w:tc>
          <w:tcPr>
            <w:tcW w:w="6792" w:type="dxa"/>
            <w:shd w:val="clear" w:color="auto" w:fill="auto"/>
            <w:vAlign w:val="center"/>
          </w:tcPr>
          <w:p w14:paraId="013897D1" w14:textId="77777777" w:rsidR="007A7CA9" w:rsidRDefault="00B904F9">
            <w:pPr>
              <w:pStyle w:val="afffffffffa"/>
              <w:jc w:val="both"/>
              <w:rPr>
                <w:rFonts w:hAnsi="宋体"/>
                <w:szCs w:val="18"/>
              </w:rPr>
            </w:pPr>
            <w:r>
              <w:rPr>
                <w:rFonts w:hAnsi="宋体" w:hint="eastAsia"/>
                <w:szCs w:val="18"/>
              </w:rPr>
              <w:t>产品信息应贯穿于设计、制造、质量、物流、服务等环节，实现产品的全生命周期管理。</w:t>
            </w:r>
          </w:p>
        </w:tc>
      </w:tr>
    </w:tbl>
    <w:p w14:paraId="68A913CF" w14:textId="76DE79F9" w:rsidR="008F3C43" w:rsidRPr="008F3C43" w:rsidRDefault="008F3C43" w:rsidP="008F3C43">
      <w:pPr>
        <w:pStyle w:val="afffff6"/>
        <w:pageBreakBefore/>
        <w:spacing w:beforeLines="50" w:before="156" w:afterLines="50" w:after="156"/>
        <w:ind w:firstLineChars="0" w:firstLine="0"/>
        <w:jc w:val="center"/>
        <w:rPr>
          <w:rFonts w:ascii="黑体" w:eastAsia="黑体" w:hAnsi="黑体"/>
        </w:rPr>
      </w:pPr>
      <w:r w:rsidRPr="008F3C43">
        <w:rPr>
          <w:rFonts w:ascii="黑体" w:eastAsia="黑体" w:hAnsi="黑体" w:hint="eastAsia"/>
        </w:rPr>
        <w:lastRenderedPageBreak/>
        <w:t>表2  离散型智能工厂评价指标说明</w:t>
      </w:r>
      <w:r w:rsidRPr="008F3C43">
        <w:rPr>
          <w:rFonts w:hAnsi="宋体" w:hint="eastAsia"/>
        </w:rPr>
        <w:t>（续）</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1418"/>
        <w:gridCol w:w="6792"/>
      </w:tblGrid>
      <w:tr w:rsidR="007A7CA9" w14:paraId="5D581C5C" w14:textId="77777777">
        <w:trPr>
          <w:trHeight w:val="844"/>
          <w:jc w:val="center"/>
        </w:trPr>
        <w:tc>
          <w:tcPr>
            <w:tcW w:w="1124" w:type="dxa"/>
            <w:vMerge w:val="restart"/>
            <w:shd w:val="clear" w:color="auto" w:fill="auto"/>
            <w:vAlign w:val="center"/>
          </w:tcPr>
          <w:p w14:paraId="67856F51" w14:textId="059A34C4" w:rsidR="007A7CA9" w:rsidRDefault="007A7CA9">
            <w:pPr>
              <w:pStyle w:val="afffffffffa"/>
              <w:rPr>
                <w:rFonts w:hAnsi="宋体"/>
                <w:szCs w:val="18"/>
              </w:rPr>
            </w:pPr>
          </w:p>
        </w:tc>
        <w:tc>
          <w:tcPr>
            <w:tcW w:w="1418" w:type="dxa"/>
            <w:shd w:val="clear" w:color="auto" w:fill="auto"/>
            <w:vAlign w:val="center"/>
          </w:tcPr>
          <w:p w14:paraId="050C5451" w14:textId="77777777" w:rsidR="007A7CA9" w:rsidRDefault="00B904F9">
            <w:pPr>
              <w:pStyle w:val="afffffffffa"/>
              <w:rPr>
                <w:rFonts w:hAnsi="宋体"/>
                <w:szCs w:val="18"/>
              </w:rPr>
            </w:pPr>
            <w:r>
              <w:rPr>
                <w:rFonts w:hAnsi="宋体" w:hint="eastAsia"/>
                <w:szCs w:val="18"/>
              </w:rPr>
              <w:t>经营管理</w:t>
            </w:r>
          </w:p>
        </w:tc>
        <w:tc>
          <w:tcPr>
            <w:tcW w:w="6792" w:type="dxa"/>
            <w:shd w:val="clear" w:color="auto" w:fill="auto"/>
            <w:vAlign w:val="center"/>
          </w:tcPr>
          <w:p w14:paraId="450B4B64" w14:textId="4982C77F" w:rsidR="007A7CA9" w:rsidRDefault="00B904F9">
            <w:pPr>
              <w:pStyle w:val="afffffffffa"/>
              <w:jc w:val="both"/>
              <w:rPr>
                <w:rFonts w:hAnsi="宋体"/>
                <w:szCs w:val="18"/>
              </w:rPr>
            </w:pPr>
            <w:r>
              <w:rPr>
                <w:rFonts w:hAnsi="宋体" w:hint="eastAsia"/>
                <w:szCs w:val="18"/>
              </w:rPr>
              <w:t>应建立生产过程数据采集和分析系统，采集生产进度、现场操作、质量检验、设备状态、物料传送等生产现场数据，并实现可视化管理；应建立车间制造执行系统（MES），实现计划、调度、质量、设备、生产、能效的全过程闭环管理；应建立企业资源计划系统（ERP），实现供应链、仓储、物流、销售、成本等企业经营管理的优化。</w:t>
            </w:r>
          </w:p>
        </w:tc>
      </w:tr>
      <w:tr w:rsidR="007A7CA9" w14:paraId="04F2A73B" w14:textId="77777777">
        <w:trPr>
          <w:trHeight w:val="844"/>
          <w:jc w:val="center"/>
        </w:trPr>
        <w:tc>
          <w:tcPr>
            <w:tcW w:w="1124" w:type="dxa"/>
            <w:vMerge/>
            <w:shd w:val="clear" w:color="auto" w:fill="auto"/>
            <w:vAlign w:val="center"/>
          </w:tcPr>
          <w:p w14:paraId="1844D7E1" w14:textId="77777777" w:rsidR="007A7CA9" w:rsidRDefault="007A7CA9">
            <w:pPr>
              <w:pStyle w:val="afffffffffa"/>
              <w:rPr>
                <w:rFonts w:hAnsi="宋体"/>
                <w:szCs w:val="18"/>
              </w:rPr>
            </w:pPr>
          </w:p>
        </w:tc>
        <w:tc>
          <w:tcPr>
            <w:tcW w:w="1418" w:type="dxa"/>
            <w:shd w:val="clear" w:color="auto" w:fill="auto"/>
            <w:vAlign w:val="center"/>
          </w:tcPr>
          <w:p w14:paraId="241AA024" w14:textId="77777777" w:rsidR="007A7CA9" w:rsidRDefault="00B904F9">
            <w:pPr>
              <w:pStyle w:val="afffffffffa"/>
              <w:rPr>
                <w:rFonts w:hAnsi="宋体"/>
                <w:szCs w:val="18"/>
              </w:rPr>
            </w:pPr>
            <w:r>
              <w:rPr>
                <w:rFonts w:hAnsi="宋体" w:hint="eastAsia"/>
                <w:szCs w:val="18"/>
              </w:rPr>
              <w:t>运</w:t>
            </w:r>
            <w:proofErr w:type="gramStart"/>
            <w:r>
              <w:rPr>
                <w:rFonts w:hAnsi="宋体" w:hint="eastAsia"/>
                <w:szCs w:val="18"/>
              </w:rPr>
              <w:t>维管理</w:t>
            </w:r>
            <w:proofErr w:type="gramEnd"/>
          </w:p>
        </w:tc>
        <w:tc>
          <w:tcPr>
            <w:tcW w:w="6792" w:type="dxa"/>
            <w:shd w:val="clear" w:color="auto" w:fill="auto"/>
            <w:vAlign w:val="center"/>
          </w:tcPr>
          <w:p w14:paraId="2C7E50E8" w14:textId="77777777" w:rsidR="007A7CA9" w:rsidRDefault="00B904F9">
            <w:pPr>
              <w:pStyle w:val="afffffffffa"/>
              <w:jc w:val="both"/>
              <w:rPr>
                <w:rFonts w:hAnsi="宋体"/>
                <w:szCs w:val="18"/>
              </w:rPr>
            </w:pPr>
            <w:r>
              <w:rPr>
                <w:rFonts w:hAnsi="宋体" w:hint="eastAsia"/>
                <w:szCs w:val="18"/>
              </w:rPr>
              <w:t>提升客户与产品服务要素，实现面向客户的精细化管理，提供主动式客户服务，建立远程运维服务平台，提供远程监测、故障预警、预测性维护等服务，并对运行参数、维保、使用记录等数据进行分析，与产品管理系统、研发系统集成，实现产品优化创新。</w:t>
            </w:r>
          </w:p>
        </w:tc>
      </w:tr>
      <w:tr w:rsidR="007A7CA9" w14:paraId="281868EE" w14:textId="77777777">
        <w:trPr>
          <w:trHeight w:val="844"/>
          <w:jc w:val="center"/>
        </w:trPr>
        <w:tc>
          <w:tcPr>
            <w:tcW w:w="1124" w:type="dxa"/>
            <w:vMerge/>
            <w:shd w:val="clear" w:color="auto" w:fill="auto"/>
            <w:vAlign w:val="center"/>
          </w:tcPr>
          <w:p w14:paraId="6C0638D4" w14:textId="77777777" w:rsidR="007A7CA9" w:rsidRDefault="007A7CA9">
            <w:pPr>
              <w:pStyle w:val="afffffffffa"/>
              <w:rPr>
                <w:rFonts w:hAnsi="宋体"/>
                <w:szCs w:val="18"/>
              </w:rPr>
            </w:pPr>
          </w:p>
        </w:tc>
        <w:tc>
          <w:tcPr>
            <w:tcW w:w="1418" w:type="dxa"/>
            <w:shd w:val="clear" w:color="auto" w:fill="auto"/>
            <w:vAlign w:val="center"/>
          </w:tcPr>
          <w:p w14:paraId="45BF1846" w14:textId="77777777" w:rsidR="007A7CA9" w:rsidRDefault="00B904F9">
            <w:pPr>
              <w:pStyle w:val="afffffffffa"/>
              <w:rPr>
                <w:rFonts w:hAnsi="宋体"/>
                <w:szCs w:val="18"/>
              </w:rPr>
            </w:pPr>
            <w:r>
              <w:rPr>
                <w:rFonts w:hAnsi="宋体" w:hint="eastAsia"/>
                <w:szCs w:val="18"/>
              </w:rPr>
              <w:t>能源管理</w:t>
            </w:r>
          </w:p>
        </w:tc>
        <w:tc>
          <w:tcPr>
            <w:tcW w:w="6792" w:type="dxa"/>
            <w:shd w:val="clear" w:color="auto" w:fill="auto"/>
            <w:vAlign w:val="center"/>
          </w:tcPr>
          <w:p w14:paraId="4F1307A0" w14:textId="77777777" w:rsidR="007A7CA9" w:rsidRDefault="00B904F9">
            <w:pPr>
              <w:pStyle w:val="afffffffffa"/>
              <w:jc w:val="both"/>
              <w:rPr>
                <w:rFonts w:hAnsi="宋体"/>
                <w:szCs w:val="18"/>
              </w:rPr>
            </w:pPr>
            <w:r>
              <w:rPr>
                <w:rFonts w:hAnsi="宋体" w:hint="eastAsia"/>
                <w:szCs w:val="18"/>
              </w:rPr>
              <w:t>工业废弃物实现集中管控、达标排放，并建立应急处理措施；建立</w:t>
            </w:r>
            <w:proofErr w:type="gramStart"/>
            <w:r>
              <w:rPr>
                <w:rFonts w:hAnsi="宋体" w:hint="eastAsia"/>
                <w:szCs w:val="18"/>
              </w:rPr>
              <w:t>工厂级</w:t>
            </w:r>
            <w:proofErr w:type="gramEnd"/>
            <w:r>
              <w:rPr>
                <w:rFonts w:hAnsi="宋体" w:hint="eastAsia"/>
                <w:szCs w:val="18"/>
              </w:rPr>
              <w:t>能源综合管控系统，主要耗能设备实现实时监测与控制；建立能源消耗预测模型，水、电、汽、煤、油等消耗实现实时监控、自动分析，实现能源的优化调度、自动分析和有效管理，实现绿色制造、低碳环保运行。重点评价能源数据自动采集上</w:t>
            </w:r>
            <w:proofErr w:type="gramStart"/>
            <w:r>
              <w:rPr>
                <w:rFonts w:hAnsi="宋体" w:hint="eastAsia"/>
                <w:szCs w:val="18"/>
              </w:rPr>
              <w:t>传比例</w:t>
            </w:r>
            <w:proofErr w:type="gramEnd"/>
            <w:r>
              <w:rPr>
                <w:rFonts w:hAnsi="宋体" w:hint="eastAsia"/>
                <w:szCs w:val="18"/>
              </w:rPr>
              <w:t>等指标。</w:t>
            </w:r>
          </w:p>
        </w:tc>
      </w:tr>
      <w:tr w:rsidR="007A7CA9" w14:paraId="1E5F1B6E" w14:textId="77777777">
        <w:trPr>
          <w:jc w:val="center"/>
        </w:trPr>
        <w:tc>
          <w:tcPr>
            <w:tcW w:w="1124" w:type="dxa"/>
            <w:vMerge w:val="restart"/>
            <w:shd w:val="clear" w:color="auto" w:fill="auto"/>
            <w:vAlign w:val="center"/>
          </w:tcPr>
          <w:p w14:paraId="4B7E4A34" w14:textId="77777777" w:rsidR="007A7CA9" w:rsidRDefault="00B904F9">
            <w:pPr>
              <w:pStyle w:val="afffffffffa"/>
              <w:rPr>
                <w:rFonts w:hAnsi="宋体"/>
                <w:szCs w:val="18"/>
              </w:rPr>
            </w:pPr>
            <w:r>
              <w:rPr>
                <w:rFonts w:hAnsi="宋体" w:hint="eastAsia"/>
                <w:szCs w:val="18"/>
              </w:rPr>
              <w:t>智能仓储物流</w:t>
            </w:r>
          </w:p>
        </w:tc>
        <w:tc>
          <w:tcPr>
            <w:tcW w:w="1418" w:type="dxa"/>
            <w:shd w:val="clear" w:color="auto" w:fill="auto"/>
            <w:vAlign w:val="center"/>
          </w:tcPr>
          <w:p w14:paraId="46F17B44" w14:textId="77777777" w:rsidR="007A7CA9" w:rsidRDefault="00B904F9">
            <w:pPr>
              <w:pStyle w:val="afffffffffa"/>
              <w:rPr>
                <w:rFonts w:hAnsi="宋体"/>
                <w:szCs w:val="18"/>
              </w:rPr>
            </w:pPr>
            <w:r>
              <w:rPr>
                <w:rFonts w:hAnsi="宋体" w:hint="eastAsia"/>
                <w:szCs w:val="18"/>
              </w:rPr>
              <w:t>仓储管理</w:t>
            </w:r>
          </w:p>
        </w:tc>
        <w:tc>
          <w:tcPr>
            <w:tcW w:w="6792" w:type="dxa"/>
            <w:shd w:val="clear" w:color="auto" w:fill="auto"/>
            <w:vAlign w:val="center"/>
          </w:tcPr>
          <w:p w14:paraId="3912B965" w14:textId="77777777" w:rsidR="007A7CA9" w:rsidRDefault="00B904F9">
            <w:pPr>
              <w:pStyle w:val="afffffffffa"/>
              <w:jc w:val="both"/>
              <w:rPr>
                <w:rFonts w:hAnsi="宋体"/>
                <w:szCs w:val="18"/>
              </w:rPr>
            </w:pPr>
            <w:r>
              <w:rPr>
                <w:rFonts w:hAnsi="宋体" w:hint="eastAsia"/>
                <w:szCs w:val="18"/>
              </w:rPr>
              <w:t>实现自动化包装、码垛、转运；基于智能识别技术实现原料、半成品、产成品自动出入库管理，实现工厂内仓储配送与生产计划、制造执行以及企业资源管理等业务系统的集成。</w:t>
            </w:r>
          </w:p>
        </w:tc>
      </w:tr>
      <w:tr w:rsidR="007A7CA9" w14:paraId="4AA148F3" w14:textId="77777777">
        <w:trPr>
          <w:jc w:val="center"/>
        </w:trPr>
        <w:tc>
          <w:tcPr>
            <w:tcW w:w="1124" w:type="dxa"/>
            <w:vMerge/>
            <w:shd w:val="clear" w:color="auto" w:fill="auto"/>
            <w:vAlign w:val="center"/>
          </w:tcPr>
          <w:p w14:paraId="41AC063B" w14:textId="77777777" w:rsidR="007A7CA9" w:rsidRDefault="007A7CA9">
            <w:pPr>
              <w:pStyle w:val="afffffffffa"/>
              <w:rPr>
                <w:rFonts w:hAnsi="宋体"/>
                <w:szCs w:val="18"/>
              </w:rPr>
            </w:pPr>
          </w:p>
        </w:tc>
        <w:tc>
          <w:tcPr>
            <w:tcW w:w="1418" w:type="dxa"/>
            <w:shd w:val="clear" w:color="auto" w:fill="auto"/>
            <w:vAlign w:val="center"/>
          </w:tcPr>
          <w:p w14:paraId="7F77D2E8" w14:textId="77777777" w:rsidR="007A7CA9" w:rsidRDefault="00B904F9">
            <w:pPr>
              <w:pStyle w:val="afffffffffa"/>
              <w:rPr>
                <w:rFonts w:hAnsi="宋体"/>
                <w:szCs w:val="18"/>
              </w:rPr>
            </w:pPr>
            <w:r>
              <w:rPr>
                <w:rFonts w:hAnsi="宋体" w:hint="eastAsia"/>
                <w:szCs w:val="18"/>
              </w:rPr>
              <w:t>物料配送</w:t>
            </w:r>
          </w:p>
        </w:tc>
        <w:tc>
          <w:tcPr>
            <w:tcW w:w="6792" w:type="dxa"/>
            <w:shd w:val="clear" w:color="auto" w:fill="auto"/>
            <w:vAlign w:val="center"/>
          </w:tcPr>
          <w:p w14:paraId="32E30771" w14:textId="392C3897" w:rsidR="007A7CA9" w:rsidRDefault="00B904F9">
            <w:pPr>
              <w:pStyle w:val="afffffffffa"/>
              <w:jc w:val="both"/>
              <w:rPr>
                <w:rFonts w:hAnsi="宋体"/>
                <w:szCs w:val="18"/>
              </w:rPr>
            </w:pPr>
            <w:r>
              <w:rPr>
                <w:rFonts w:hAnsi="宋体" w:hint="eastAsia"/>
                <w:szCs w:val="18"/>
              </w:rPr>
              <w:t>基于生产线实际生产情况拉动物料配送，根据客户和产品需求动态优化调整目标库存水平；简单重复性工序</w:t>
            </w:r>
            <w:r>
              <w:rPr>
                <w:rFonts w:hAnsi="宋体"/>
                <w:szCs w:val="18"/>
              </w:rPr>
              <w:t>90%以上实现自动化。</w:t>
            </w:r>
          </w:p>
        </w:tc>
      </w:tr>
      <w:tr w:rsidR="007A7CA9" w14:paraId="7D8FB3F6" w14:textId="77777777">
        <w:trPr>
          <w:jc w:val="center"/>
        </w:trPr>
        <w:tc>
          <w:tcPr>
            <w:tcW w:w="1124" w:type="dxa"/>
            <w:vMerge w:val="restart"/>
            <w:shd w:val="clear" w:color="auto" w:fill="auto"/>
            <w:vAlign w:val="center"/>
          </w:tcPr>
          <w:p w14:paraId="28787662" w14:textId="77777777" w:rsidR="007A7CA9" w:rsidRDefault="00B904F9">
            <w:pPr>
              <w:pStyle w:val="afffffffffa"/>
              <w:rPr>
                <w:rFonts w:hAnsi="宋体"/>
                <w:szCs w:val="18"/>
              </w:rPr>
            </w:pPr>
            <w:r>
              <w:rPr>
                <w:rFonts w:hAnsi="宋体" w:hint="eastAsia"/>
                <w:szCs w:val="18"/>
              </w:rPr>
              <w:t>集成与创新</w:t>
            </w:r>
          </w:p>
        </w:tc>
        <w:tc>
          <w:tcPr>
            <w:tcW w:w="1418" w:type="dxa"/>
            <w:shd w:val="clear" w:color="auto" w:fill="auto"/>
            <w:vAlign w:val="center"/>
          </w:tcPr>
          <w:p w14:paraId="30625ADB" w14:textId="77777777" w:rsidR="007A7CA9" w:rsidRDefault="00B904F9">
            <w:pPr>
              <w:pStyle w:val="afffffffffa"/>
              <w:rPr>
                <w:rFonts w:hAnsi="宋体"/>
                <w:szCs w:val="18"/>
              </w:rPr>
            </w:pPr>
            <w:r>
              <w:rPr>
                <w:rFonts w:hAnsi="宋体" w:hint="eastAsia"/>
                <w:szCs w:val="18"/>
              </w:rPr>
              <w:t>系统集成优化</w:t>
            </w:r>
          </w:p>
        </w:tc>
        <w:tc>
          <w:tcPr>
            <w:tcW w:w="6792" w:type="dxa"/>
            <w:shd w:val="clear" w:color="auto" w:fill="auto"/>
            <w:vAlign w:val="center"/>
          </w:tcPr>
          <w:p w14:paraId="48444173" w14:textId="7083D072" w:rsidR="007A7CA9" w:rsidRDefault="00B904F9">
            <w:pPr>
              <w:pStyle w:val="afffffffffa"/>
              <w:jc w:val="both"/>
              <w:rPr>
                <w:rFonts w:hAnsi="宋体"/>
                <w:szCs w:val="18"/>
              </w:rPr>
            </w:pPr>
            <w:r>
              <w:rPr>
                <w:rFonts w:hAnsi="宋体" w:hint="eastAsia"/>
                <w:szCs w:val="18"/>
              </w:rPr>
              <w:t>实现高档数控机床与工业机器人、智能传感与控制装备、智能检测与装配装备、智能物流与仓储装备等关键装备在生产管控中的互联互通与高度集成；实现设计、工艺、制造、检验、物流等制造过程各环节之间，以及制造执行系统</w:t>
            </w:r>
            <w:r>
              <w:rPr>
                <w:rFonts w:hAnsi="宋体"/>
                <w:szCs w:val="18"/>
              </w:rPr>
              <w:t>(MES)、企业资源计划系统(ERP)、供应链管理系统(SCM)、客户关系管理系统(CRM)、产品数据管理系统(PDM)等关键管理系统之间的信息互联互通与综合集成。</w:t>
            </w:r>
          </w:p>
        </w:tc>
      </w:tr>
      <w:tr w:rsidR="007A7CA9" w14:paraId="5D91D855" w14:textId="77777777">
        <w:trPr>
          <w:jc w:val="center"/>
        </w:trPr>
        <w:tc>
          <w:tcPr>
            <w:tcW w:w="1124" w:type="dxa"/>
            <w:vMerge/>
            <w:shd w:val="clear" w:color="auto" w:fill="auto"/>
            <w:vAlign w:val="center"/>
          </w:tcPr>
          <w:p w14:paraId="0CF7E6BF" w14:textId="77777777" w:rsidR="007A7CA9" w:rsidRDefault="007A7CA9">
            <w:pPr>
              <w:pStyle w:val="afffffffffa"/>
              <w:rPr>
                <w:rFonts w:hAnsi="宋体"/>
                <w:szCs w:val="18"/>
              </w:rPr>
            </w:pPr>
          </w:p>
        </w:tc>
        <w:tc>
          <w:tcPr>
            <w:tcW w:w="1418" w:type="dxa"/>
            <w:shd w:val="clear" w:color="auto" w:fill="auto"/>
            <w:vAlign w:val="center"/>
          </w:tcPr>
          <w:p w14:paraId="1D5BE2F7" w14:textId="77777777" w:rsidR="007A7CA9" w:rsidRDefault="00B904F9">
            <w:pPr>
              <w:pStyle w:val="afffffffffa"/>
              <w:rPr>
                <w:rFonts w:hAnsi="宋体"/>
                <w:szCs w:val="18"/>
              </w:rPr>
            </w:pPr>
            <w:r>
              <w:rPr>
                <w:rFonts w:hAnsi="宋体" w:hint="eastAsia"/>
                <w:szCs w:val="18"/>
              </w:rPr>
              <w:t>模式创新</w:t>
            </w:r>
          </w:p>
        </w:tc>
        <w:tc>
          <w:tcPr>
            <w:tcW w:w="6792" w:type="dxa"/>
            <w:shd w:val="clear" w:color="auto" w:fill="auto"/>
            <w:vAlign w:val="center"/>
          </w:tcPr>
          <w:p w14:paraId="691ECC55" w14:textId="0BE08C38" w:rsidR="007A7CA9" w:rsidRDefault="00B904F9">
            <w:pPr>
              <w:pStyle w:val="afffffffffa"/>
              <w:jc w:val="both"/>
              <w:rPr>
                <w:rFonts w:hAnsi="宋体"/>
                <w:szCs w:val="18"/>
              </w:rPr>
            </w:pPr>
            <w:r>
              <w:rPr>
                <w:rFonts w:hAnsi="宋体" w:hint="eastAsia"/>
                <w:szCs w:val="18"/>
              </w:rPr>
              <w:t>利用新理论、新技术和新方法建立新模式或对现有模式进行扩展、完善或更新；利用工业互联网、工业大数据、人工智能等新一代信息技术，开展大规模个性化定制、远程运维、网络协同制造、全生命周期服务等新模式的应用。</w:t>
            </w:r>
          </w:p>
        </w:tc>
      </w:tr>
      <w:tr w:rsidR="007A7CA9" w14:paraId="15959228" w14:textId="77777777">
        <w:trPr>
          <w:jc w:val="center"/>
        </w:trPr>
        <w:tc>
          <w:tcPr>
            <w:tcW w:w="1124" w:type="dxa"/>
            <w:vMerge w:val="restart"/>
            <w:shd w:val="clear" w:color="auto" w:fill="auto"/>
            <w:vAlign w:val="center"/>
          </w:tcPr>
          <w:p w14:paraId="3F250D98" w14:textId="77777777" w:rsidR="007A7CA9" w:rsidRDefault="00B904F9">
            <w:pPr>
              <w:pStyle w:val="afffffffffa"/>
              <w:rPr>
                <w:rFonts w:hAnsi="宋体"/>
                <w:szCs w:val="18"/>
              </w:rPr>
            </w:pPr>
            <w:r>
              <w:rPr>
                <w:rFonts w:hAnsi="宋体" w:hint="eastAsia"/>
                <w:szCs w:val="18"/>
              </w:rPr>
              <w:t>安全生产</w:t>
            </w:r>
          </w:p>
        </w:tc>
        <w:tc>
          <w:tcPr>
            <w:tcW w:w="1418" w:type="dxa"/>
            <w:shd w:val="clear" w:color="auto" w:fill="auto"/>
            <w:vAlign w:val="center"/>
          </w:tcPr>
          <w:p w14:paraId="0B875C76" w14:textId="77777777" w:rsidR="007A7CA9" w:rsidRDefault="00B904F9">
            <w:pPr>
              <w:pStyle w:val="afffffffffa"/>
              <w:rPr>
                <w:rFonts w:hAnsi="宋体"/>
                <w:szCs w:val="18"/>
              </w:rPr>
            </w:pPr>
            <w:r>
              <w:rPr>
                <w:rFonts w:hAnsi="宋体" w:hint="eastAsia"/>
                <w:szCs w:val="18"/>
              </w:rPr>
              <w:t>安全生产</w:t>
            </w:r>
          </w:p>
        </w:tc>
        <w:tc>
          <w:tcPr>
            <w:tcW w:w="6792" w:type="dxa"/>
            <w:shd w:val="clear" w:color="auto" w:fill="auto"/>
            <w:vAlign w:val="center"/>
          </w:tcPr>
          <w:p w14:paraId="62F2BEFB" w14:textId="406FFBE9" w:rsidR="007A7CA9" w:rsidRDefault="00B904F9">
            <w:pPr>
              <w:pStyle w:val="afffffffffa"/>
              <w:jc w:val="both"/>
              <w:rPr>
                <w:rFonts w:hAnsi="宋体"/>
                <w:szCs w:val="18"/>
              </w:rPr>
            </w:pPr>
            <w:r>
              <w:rPr>
                <w:rFonts w:hAnsi="宋体" w:hint="eastAsia"/>
                <w:szCs w:val="18"/>
              </w:rPr>
              <w:t>采用先进的安全生产工艺、装备和防护装置，降低安全风险，消除事故隐患，实现车间危险源的监测预警、事故应急处置等安全管理；重点评价安全生产监测数据自动采集比例等指标。</w:t>
            </w:r>
          </w:p>
        </w:tc>
      </w:tr>
      <w:tr w:rsidR="007A7CA9" w14:paraId="659A08A7" w14:textId="77777777">
        <w:trPr>
          <w:jc w:val="center"/>
        </w:trPr>
        <w:tc>
          <w:tcPr>
            <w:tcW w:w="1124" w:type="dxa"/>
            <w:vMerge/>
            <w:shd w:val="clear" w:color="auto" w:fill="auto"/>
            <w:vAlign w:val="center"/>
          </w:tcPr>
          <w:p w14:paraId="2614BC62" w14:textId="77777777" w:rsidR="007A7CA9" w:rsidRDefault="007A7CA9">
            <w:pPr>
              <w:pStyle w:val="afffffffffa"/>
              <w:rPr>
                <w:rFonts w:hAnsi="宋体"/>
                <w:szCs w:val="18"/>
              </w:rPr>
            </w:pPr>
          </w:p>
        </w:tc>
        <w:tc>
          <w:tcPr>
            <w:tcW w:w="1418" w:type="dxa"/>
            <w:shd w:val="clear" w:color="auto" w:fill="auto"/>
            <w:vAlign w:val="center"/>
          </w:tcPr>
          <w:p w14:paraId="048BC9C1" w14:textId="77777777" w:rsidR="007A7CA9" w:rsidRDefault="00B904F9">
            <w:pPr>
              <w:pStyle w:val="afffffffffa"/>
              <w:rPr>
                <w:rFonts w:hAnsi="宋体"/>
                <w:szCs w:val="18"/>
              </w:rPr>
            </w:pPr>
            <w:r>
              <w:rPr>
                <w:rFonts w:hAnsi="宋体" w:hint="eastAsia"/>
                <w:szCs w:val="18"/>
              </w:rPr>
              <w:t>工控安全</w:t>
            </w:r>
          </w:p>
        </w:tc>
        <w:tc>
          <w:tcPr>
            <w:tcW w:w="6792" w:type="dxa"/>
            <w:shd w:val="clear" w:color="auto" w:fill="auto"/>
            <w:vAlign w:val="center"/>
          </w:tcPr>
          <w:p w14:paraId="01C7B5E7" w14:textId="77777777" w:rsidR="007A7CA9" w:rsidRDefault="00B904F9">
            <w:pPr>
              <w:pStyle w:val="afffffffffa"/>
              <w:jc w:val="both"/>
              <w:rPr>
                <w:rFonts w:hAnsi="宋体"/>
                <w:szCs w:val="18"/>
              </w:rPr>
            </w:pPr>
            <w:r>
              <w:rPr>
                <w:rFonts w:hAnsi="宋体" w:hint="eastAsia"/>
                <w:szCs w:val="18"/>
              </w:rPr>
              <w:t>开展工业控制系统信息安全防护工作，实现系统防护和安全管理。</w:t>
            </w:r>
          </w:p>
        </w:tc>
      </w:tr>
      <w:tr w:rsidR="007A7CA9" w14:paraId="6867949E" w14:textId="77777777">
        <w:trPr>
          <w:jc w:val="center"/>
        </w:trPr>
        <w:tc>
          <w:tcPr>
            <w:tcW w:w="1124" w:type="dxa"/>
            <w:vMerge w:val="restart"/>
            <w:shd w:val="clear" w:color="auto" w:fill="auto"/>
            <w:vAlign w:val="center"/>
          </w:tcPr>
          <w:p w14:paraId="614ACF2D" w14:textId="77777777" w:rsidR="007A7CA9" w:rsidRDefault="00B904F9">
            <w:pPr>
              <w:pStyle w:val="afffffffffa"/>
              <w:rPr>
                <w:rFonts w:hAnsi="宋体"/>
                <w:szCs w:val="18"/>
              </w:rPr>
            </w:pPr>
            <w:r>
              <w:rPr>
                <w:rFonts w:hAnsi="宋体" w:hint="eastAsia"/>
                <w:szCs w:val="18"/>
              </w:rPr>
              <w:t>综合效益</w:t>
            </w:r>
          </w:p>
        </w:tc>
        <w:tc>
          <w:tcPr>
            <w:tcW w:w="1418" w:type="dxa"/>
            <w:shd w:val="clear" w:color="auto" w:fill="auto"/>
            <w:vAlign w:val="center"/>
          </w:tcPr>
          <w:p w14:paraId="0DFAE065" w14:textId="77777777" w:rsidR="007A7CA9" w:rsidRDefault="00B904F9">
            <w:pPr>
              <w:pStyle w:val="afffffffffa"/>
              <w:rPr>
                <w:rFonts w:hAnsi="宋体"/>
                <w:szCs w:val="18"/>
              </w:rPr>
            </w:pPr>
            <w:r>
              <w:rPr>
                <w:rFonts w:hAnsi="宋体" w:hint="eastAsia"/>
                <w:szCs w:val="18"/>
              </w:rPr>
              <w:t>经济社会效益</w:t>
            </w:r>
          </w:p>
        </w:tc>
        <w:tc>
          <w:tcPr>
            <w:tcW w:w="6792" w:type="dxa"/>
            <w:shd w:val="clear" w:color="auto" w:fill="auto"/>
            <w:vAlign w:val="center"/>
          </w:tcPr>
          <w:p w14:paraId="6C7F3D82" w14:textId="232002FF" w:rsidR="007A7CA9" w:rsidRDefault="00B904F9">
            <w:pPr>
              <w:pStyle w:val="afffffffffa"/>
              <w:jc w:val="both"/>
              <w:rPr>
                <w:rFonts w:hAnsi="宋体"/>
                <w:szCs w:val="18"/>
              </w:rPr>
            </w:pPr>
            <w:r>
              <w:rPr>
                <w:rFonts w:hAnsi="宋体" w:hint="eastAsia"/>
                <w:szCs w:val="18"/>
              </w:rPr>
              <w:t>实现劳动强度降低、工作环境改善和生产效率提升，实现设备综合利用率提升，实现产品不良品率降低、产品质量提升和安全生产水平提高；实现万元产值综合能耗降低、能源利用效率提升和节水节材量提高，资源综合利用效率得到提升。</w:t>
            </w:r>
          </w:p>
        </w:tc>
      </w:tr>
      <w:tr w:rsidR="007A7CA9" w14:paraId="2E484BA5" w14:textId="77777777">
        <w:trPr>
          <w:trHeight w:val="483"/>
          <w:jc w:val="center"/>
        </w:trPr>
        <w:tc>
          <w:tcPr>
            <w:tcW w:w="1124" w:type="dxa"/>
            <w:vMerge/>
            <w:shd w:val="clear" w:color="auto" w:fill="auto"/>
            <w:vAlign w:val="center"/>
          </w:tcPr>
          <w:p w14:paraId="68BD5CEB" w14:textId="77777777" w:rsidR="007A7CA9" w:rsidRDefault="007A7CA9">
            <w:pPr>
              <w:pStyle w:val="afffffffffa"/>
              <w:rPr>
                <w:rFonts w:hAnsi="宋体"/>
                <w:szCs w:val="18"/>
              </w:rPr>
            </w:pPr>
          </w:p>
        </w:tc>
        <w:tc>
          <w:tcPr>
            <w:tcW w:w="1418" w:type="dxa"/>
            <w:shd w:val="clear" w:color="auto" w:fill="auto"/>
            <w:vAlign w:val="center"/>
          </w:tcPr>
          <w:p w14:paraId="43A29650" w14:textId="77777777" w:rsidR="007A7CA9" w:rsidRDefault="00B904F9">
            <w:pPr>
              <w:pStyle w:val="afffffffffa"/>
              <w:rPr>
                <w:rFonts w:hAnsi="宋体"/>
                <w:szCs w:val="18"/>
              </w:rPr>
            </w:pPr>
            <w:r>
              <w:rPr>
                <w:rFonts w:hAnsi="宋体" w:hint="eastAsia"/>
                <w:szCs w:val="18"/>
              </w:rPr>
              <w:t>示范推广</w:t>
            </w:r>
          </w:p>
        </w:tc>
        <w:tc>
          <w:tcPr>
            <w:tcW w:w="6792" w:type="dxa"/>
            <w:shd w:val="clear" w:color="auto" w:fill="auto"/>
            <w:vAlign w:val="center"/>
          </w:tcPr>
          <w:p w14:paraId="4F6D46F7" w14:textId="77777777" w:rsidR="007A7CA9" w:rsidRDefault="00B904F9">
            <w:pPr>
              <w:pStyle w:val="afffffffffa"/>
              <w:jc w:val="both"/>
              <w:rPr>
                <w:rFonts w:hAnsi="宋体"/>
                <w:szCs w:val="18"/>
              </w:rPr>
            </w:pPr>
            <w:r>
              <w:rPr>
                <w:rFonts w:hAnsi="宋体" w:hint="eastAsia"/>
                <w:szCs w:val="18"/>
              </w:rPr>
              <w:t>形成可复制、可推广性的智能制造新模式和经验做法，示范带动效应明显。</w:t>
            </w:r>
          </w:p>
        </w:tc>
      </w:tr>
    </w:tbl>
    <w:p w14:paraId="268AD195" w14:textId="77777777" w:rsidR="007A7CA9" w:rsidRDefault="00B904F9">
      <w:pPr>
        <w:pStyle w:val="affd"/>
        <w:spacing w:before="156" w:after="156"/>
      </w:pPr>
      <w:bookmarkStart w:id="88" w:name="_Toc135644666"/>
      <w:bookmarkStart w:id="89" w:name="_Toc136243350"/>
      <w:bookmarkStart w:id="90" w:name="_Toc136243834"/>
      <w:r>
        <w:rPr>
          <w:rFonts w:hint="eastAsia"/>
        </w:rPr>
        <w:t>流程型智能工厂</w:t>
      </w:r>
      <w:bookmarkEnd w:id="88"/>
      <w:bookmarkEnd w:id="89"/>
      <w:bookmarkEnd w:id="90"/>
    </w:p>
    <w:p w14:paraId="36971666" w14:textId="1BEC571A" w:rsidR="007A7CA9" w:rsidRDefault="00B904F9">
      <w:pPr>
        <w:pStyle w:val="afffff6"/>
        <w:ind w:firstLine="420"/>
      </w:pPr>
      <w:r>
        <w:rPr>
          <w:rFonts w:hint="eastAsia"/>
        </w:rPr>
        <w:t>离散型智能工厂评价指标说明详见表3。</w:t>
      </w:r>
    </w:p>
    <w:p w14:paraId="54D6321F" w14:textId="53A5F01E" w:rsidR="003D677A" w:rsidRDefault="003D677A">
      <w:pPr>
        <w:pStyle w:val="afffff6"/>
        <w:ind w:firstLine="420"/>
      </w:pPr>
    </w:p>
    <w:p w14:paraId="1FF9831F" w14:textId="4A5E8176" w:rsidR="003D677A" w:rsidRDefault="003D677A">
      <w:pPr>
        <w:pStyle w:val="afffff6"/>
        <w:ind w:firstLine="420"/>
      </w:pPr>
    </w:p>
    <w:p w14:paraId="26997B23" w14:textId="02760D44" w:rsidR="003D677A" w:rsidRDefault="003D677A">
      <w:pPr>
        <w:pStyle w:val="afffff6"/>
        <w:ind w:firstLine="420"/>
      </w:pPr>
    </w:p>
    <w:p w14:paraId="05E78BE0" w14:textId="5DAF0F1B" w:rsidR="003D677A" w:rsidRDefault="003D677A">
      <w:pPr>
        <w:pStyle w:val="afffff6"/>
        <w:ind w:firstLine="420"/>
      </w:pPr>
    </w:p>
    <w:p w14:paraId="1FE379EB" w14:textId="77777777" w:rsidR="003D677A" w:rsidRDefault="003D677A">
      <w:pPr>
        <w:pStyle w:val="afffff6"/>
        <w:ind w:firstLine="420"/>
      </w:pPr>
    </w:p>
    <w:p w14:paraId="5D4315A7" w14:textId="77777777" w:rsidR="007A7CA9" w:rsidRDefault="00B904F9">
      <w:pPr>
        <w:pStyle w:val="aff2"/>
        <w:spacing w:before="156" w:after="156"/>
      </w:pPr>
      <w:r>
        <w:rPr>
          <w:rFonts w:hint="eastAsia"/>
        </w:rPr>
        <w:lastRenderedPageBreak/>
        <w:t>流程型智能工厂评价指标说明</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1418"/>
        <w:gridCol w:w="6792"/>
      </w:tblGrid>
      <w:tr w:rsidR="007A7CA9" w14:paraId="6B42FB2D" w14:textId="77777777">
        <w:trPr>
          <w:tblHeader/>
          <w:jc w:val="center"/>
        </w:trPr>
        <w:tc>
          <w:tcPr>
            <w:tcW w:w="1124" w:type="dxa"/>
            <w:tcBorders>
              <w:top w:val="single" w:sz="8" w:space="0" w:color="auto"/>
              <w:bottom w:val="single" w:sz="8" w:space="0" w:color="auto"/>
            </w:tcBorders>
            <w:shd w:val="clear" w:color="auto" w:fill="auto"/>
            <w:vAlign w:val="center"/>
          </w:tcPr>
          <w:p w14:paraId="71A29642" w14:textId="77777777" w:rsidR="007A7CA9" w:rsidRDefault="00B904F9">
            <w:pPr>
              <w:pStyle w:val="afffffffffa"/>
              <w:rPr>
                <w:rFonts w:hAnsi="宋体"/>
                <w:szCs w:val="18"/>
              </w:rPr>
            </w:pPr>
            <w:r>
              <w:rPr>
                <w:rFonts w:hAnsi="宋体" w:hint="eastAsia"/>
                <w:szCs w:val="18"/>
              </w:rPr>
              <w:t>一级指标</w:t>
            </w:r>
          </w:p>
        </w:tc>
        <w:tc>
          <w:tcPr>
            <w:tcW w:w="1418" w:type="dxa"/>
            <w:tcBorders>
              <w:top w:val="single" w:sz="8" w:space="0" w:color="auto"/>
              <w:bottom w:val="single" w:sz="8" w:space="0" w:color="auto"/>
            </w:tcBorders>
            <w:shd w:val="clear" w:color="auto" w:fill="auto"/>
            <w:vAlign w:val="center"/>
          </w:tcPr>
          <w:p w14:paraId="056B6614" w14:textId="77777777" w:rsidR="007A7CA9" w:rsidRDefault="00B904F9">
            <w:pPr>
              <w:pStyle w:val="afffffffffa"/>
              <w:rPr>
                <w:rFonts w:hAnsi="宋体"/>
                <w:szCs w:val="18"/>
              </w:rPr>
            </w:pPr>
            <w:r>
              <w:rPr>
                <w:rFonts w:hAnsi="宋体" w:hint="eastAsia"/>
                <w:szCs w:val="18"/>
              </w:rPr>
              <w:t>二级指标</w:t>
            </w:r>
          </w:p>
        </w:tc>
        <w:tc>
          <w:tcPr>
            <w:tcW w:w="6792" w:type="dxa"/>
            <w:tcBorders>
              <w:top w:val="single" w:sz="8" w:space="0" w:color="auto"/>
              <w:bottom w:val="single" w:sz="8" w:space="0" w:color="auto"/>
            </w:tcBorders>
            <w:shd w:val="clear" w:color="auto" w:fill="auto"/>
            <w:vAlign w:val="center"/>
          </w:tcPr>
          <w:p w14:paraId="0437C9BD" w14:textId="77777777" w:rsidR="007A7CA9" w:rsidRDefault="00B904F9">
            <w:pPr>
              <w:pStyle w:val="afffffffffa"/>
              <w:rPr>
                <w:rFonts w:hAnsi="宋体"/>
                <w:szCs w:val="18"/>
              </w:rPr>
            </w:pPr>
            <w:r>
              <w:rPr>
                <w:rFonts w:hAnsi="宋体" w:hint="eastAsia"/>
                <w:szCs w:val="18"/>
              </w:rPr>
              <w:t>指标说明</w:t>
            </w:r>
          </w:p>
        </w:tc>
      </w:tr>
      <w:tr w:rsidR="007A7CA9" w14:paraId="53DEB391" w14:textId="77777777">
        <w:trPr>
          <w:trHeight w:val="745"/>
          <w:jc w:val="center"/>
        </w:trPr>
        <w:tc>
          <w:tcPr>
            <w:tcW w:w="1124" w:type="dxa"/>
            <w:vMerge w:val="restart"/>
            <w:tcBorders>
              <w:top w:val="single" w:sz="8" w:space="0" w:color="auto"/>
            </w:tcBorders>
            <w:shd w:val="clear" w:color="auto" w:fill="auto"/>
            <w:vAlign w:val="center"/>
          </w:tcPr>
          <w:p w14:paraId="03AACAF0" w14:textId="18CC06F8" w:rsidR="007A7CA9" w:rsidRDefault="00B904F9">
            <w:pPr>
              <w:pStyle w:val="afffffffffa"/>
              <w:rPr>
                <w:rFonts w:hAnsi="宋体"/>
                <w:szCs w:val="18"/>
              </w:rPr>
            </w:pPr>
            <w:r>
              <w:rPr>
                <w:rFonts w:hAnsi="宋体" w:hint="eastAsia"/>
                <w:szCs w:val="18"/>
              </w:rPr>
              <w:t>设备设施</w:t>
            </w:r>
          </w:p>
        </w:tc>
        <w:tc>
          <w:tcPr>
            <w:tcW w:w="1418" w:type="dxa"/>
            <w:tcBorders>
              <w:top w:val="single" w:sz="8" w:space="0" w:color="auto"/>
            </w:tcBorders>
            <w:shd w:val="clear" w:color="auto" w:fill="auto"/>
            <w:vAlign w:val="center"/>
          </w:tcPr>
          <w:p w14:paraId="4A3807B8" w14:textId="77777777" w:rsidR="007A7CA9" w:rsidRDefault="00B904F9">
            <w:pPr>
              <w:pStyle w:val="afffffffffa"/>
              <w:rPr>
                <w:rFonts w:hAnsi="宋体"/>
                <w:szCs w:val="18"/>
              </w:rPr>
            </w:pPr>
            <w:r>
              <w:rPr>
                <w:rFonts w:hAnsi="宋体" w:hint="eastAsia"/>
                <w:szCs w:val="18"/>
              </w:rPr>
              <w:t>生产制造装备</w:t>
            </w:r>
          </w:p>
        </w:tc>
        <w:tc>
          <w:tcPr>
            <w:tcW w:w="6792" w:type="dxa"/>
            <w:tcBorders>
              <w:top w:val="single" w:sz="8" w:space="0" w:color="auto"/>
            </w:tcBorders>
            <w:shd w:val="clear" w:color="auto" w:fill="auto"/>
            <w:vAlign w:val="center"/>
          </w:tcPr>
          <w:p w14:paraId="628CEFF7" w14:textId="1E1FB2F3" w:rsidR="007A7CA9" w:rsidRDefault="00B904F9">
            <w:pPr>
              <w:pStyle w:val="afffffffffa"/>
              <w:jc w:val="both"/>
              <w:rPr>
                <w:rFonts w:hAnsi="宋体"/>
                <w:szCs w:val="18"/>
              </w:rPr>
            </w:pPr>
            <w:r>
              <w:rPr>
                <w:rFonts w:hAnsi="宋体" w:hint="eastAsia"/>
                <w:szCs w:val="18"/>
              </w:rPr>
              <w:t>应实现企业生产设备运行可感知、可监控，实现生产设备协同调度和高效运转；实现设备台账、点检、保养、维修等管理数字化；通过传感器采集设备的相关工艺参数，自动在线监测设备工作状态，实现在线数据处理和分析判断，及时进行设备故障自动报警和预诊断，部分智能设备可自动调试修复；设备综合效率（OEE）自动生成；可实现对90%以上的生产设备进行监控分析。</w:t>
            </w:r>
          </w:p>
        </w:tc>
      </w:tr>
      <w:tr w:rsidR="007A7CA9" w14:paraId="468EDAA7" w14:textId="77777777">
        <w:trPr>
          <w:trHeight w:val="745"/>
          <w:jc w:val="center"/>
        </w:trPr>
        <w:tc>
          <w:tcPr>
            <w:tcW w:w="1124" w:type="dxa"/>
            <w:vMerge/>
            <w:shd w:val="clear" w:color="auto" w:fill="auto"/>
            <w:vAlign w:val="center"/>
          </w:tcPr>
          <w:p w14:paraId="219B9D8A" w14:textId="77777777" w:rsidR="007A7CA9" w:rsidRDefault="007A7CA9">
            <w:pPr>
              <w:pStyle w:val="afffffffffa"/>
              <w:rPr>
                <w:rFonts w:hAnsi="宋体"/>
                <w:szCs w:val="18"/>
              </w:rPr>
            </w:pPr>
          </w:p>
        </w:tc>
        <w:tc>
          <w:tcPr>
            <w:tcW w:w="1418" w:type="dxa"/>
            <w:tcBorders>
              <w:top w:val="single" w:sz="8" w:space="0" w:color="auto"/>
            </w:tcBorders>
            <w:shd w:val="clear" w:color="auto" w:fill="auto"/>
            <w:vAlign w:val="center"/>
          </w:tcPr>
          <w:p w14:paraId="69F78522" w14:textId="77777777" w:rsidR="007A7CA9" w:rsidRDefault="00B904F9">
            <w:pPr>
              <w:pStyle w:val="afffffffffa"/>
              <w:rPr>
                <w:rFonts w:hAnsi="宋体"/>
                <w:szCs w:val="18"/>
              </w:rPr>
            </w:pPr>
            <w:r>
              <w:rPr>
                <w:rFonts w:hAnsi="宋体" w:hint="eastAsia"/>
                <w:szCs w:val="18"/>
              </w:rPr>
              <w:t>工业网络</w:t>
            </w:r>
          </w:p>
        </w:tc>
        <w:tc>
          <w:tcPr>
            <w:tcW w:w="6792" w:type="dxa"/>
            <w:tcBorders>
              <w:top w:val="single" w:sz="8" w:space="0" w:color="auto"/>
            </w:tcBorders>
            <w:shd w:val="clear" w:color="auto" w:fill="auto"/>
            <w:vAlign w:val="center"/>
          </w:tcPr>
          <w:p w14:paraId="57BB4690" w14:textId="25EEB6FF" w:rsidR="007A7CA9" w:rsidRDefault="00B904F9">
            <w:pPr>
              <w:pStyle w:val="afffffffffa"/>
              <w:jc w:val="both"/>
              <w:rPr>
                <w:rFonts w:hAnsi="宋体"/>
                <w:szCs w:val="18"/>
              </w:rPr>
            </w:pPr>
            <w:r>
              <w:rPr>
                <w:rFonts w:hAnsi="宋体" w:hint="eastAsia"/>
                <w:szCs w:val="18"/>
              </w:rPr>
              <w:t>建有覆盖工厂的工业通信网络，建有功能安全保护系统,采用全生命周期方法有效避免系统失效；采用5G、工业无线、工业以太网等技术，实现生产装备、传感器、控制系统与管理系统等的互联互通，实现数据的采集、传输和处理；采用自建工业互联网平台或选择面向市场提供公开服务的工业互联网平台，实现数据的集成、挖掘和分析，支撑数字化管理、智能化制造、个性化定制、网络化协同、服务化延伸等创新发展模式的应用。</w:t>
            </w:r>
          </w:p>
        </w:tc>
      </w:tr>
      <w:tr w:rsidR="007A7CA9" w14:paraId="715BC807" w14:textId="77777777">
        <w:trPr>
          <w:trHeight w:val="745"/>
          <w:jc w:val="center"/>
        </w:trPr>
        <w:tc>
          <w:tcPr>
            <w:tcW w:w="1124" w:type="dxa"/>
            <w:vMerge/>
            <w:shd w:val="clear" w:color="auto" w:fill="auto"/>
            <w:vAlign w:val="center"/>
          </w:tcPr>
          <w:p w14:paraId="7167186C" w14:textId="77777777" w:rsidR="007A7CA9" w:rsidRDefault="007A7CA9">
            <w:pPr>
              <w:pStyle w:val="afffffffffa"/>
              <w:rPr>
                <w:rFonts w:hAnsi="宋体"/>
                <w:szCs w:val="18"/>
              </w:rPr>
            </w:pPr>
          </w:p>
        </w:tc>
        <w:tc>
          <w:tcPr>
            <w:tcW w:w="1418" w:type="dxa"/>
            <w:tcBorders>
              <w:top w:val="single" w:sz="8" w:space="0" w:color="auto"/>
            </w:tcBorders>
            <w:shd w:val="clear" w:color="auto" w:fill="auto"/>
            <w:vAlign w:val="center"/>
          </w:tcPr>
          <w:p w14:paraId="1B20ECAF" w14:textId="77777777" w:rsidR="007A7CA9" w:rsidRDefault="00B904F9">
            <w:pPr>
              <w:pStyle w:val="afffffffffa"/>
              <w:rPr>
                <w:rFonts w:hAnsi="宋体"/>
                <w:szCs w:val="18"/>
              </w:rPr>
            </w:pPr>
            <w:r>
              <w:rPr>
                <w:rFonts w:hAnsi="宋体" w:hint="eastAsia"/>
                <w:szCs w:val="18"/>
              </w:rPr>
              <w:t>信息安全</w:t>
            </w:r>
          </w:p>
        </w:tc>
        <w:tc>
          <w:tcPr>
            <w:tcW w:w="6792" w:type="dxa"/>
            <w:tcBorders>
              <w:top w:val="single" w:sz="8" w:space="0" w:color="auto"/>
            </w:tcBorders>
            <w:shd w:val="clear" w:color="auto" w:fill="auto"/>
            <w:vAlign w:val="center"/>
          </w:tcPr>
          <w:p w14:paraId="5924BC61" w14:textId="51EF2050" w:rsidR="007A7CA9" w:rsidRDefault="00B904F9">
            <w:pPr>
              <w:pStyle w:val="afffffffffa"/>
              <w:jc w:val="both"/>
              <w:rPr>
                <w:rFonts w:hAnsi="宋体"/>
                <w:szCs w:val="18"/>
              </w:rPr>
            </w:pPr>
            <w:r>
              <w:rPr>
                <w:rFonts w:hAnsi="宋体" w:hint="eastAsia"/>
                <w:szCs w:val="18"/>
              </w:rPr>
              <w:t>应建立企业级的工业信息安全技术防护体系，具备网络防护、应急响应等信息安全保障能力；应确立信息安全责任制，完善管理和防范机制，识别可能存在的信息安全风险，进行持续性管理，确保信息安全事件得到有效处理。</w:t>
            </w:r>
          </w:p>
        </w:tc>
      </w:tr>
      <w:tr w:rsidR="007A7CA9" w14:paraId="699DD9F1" w14:textId="77777777">
        <w:trPr>
          <w:trHeight w:val="745"/>
          <w:jc w:val="center"/>
        </w:trPr>
        <w:tc>
          <w:tcPr>
            <w:tcW w:w="1124" w:type="dxa"/>
            <w:vMerge w:val="restart"/>
            <w:tcBorders>
              <w:top w:val="single" w:sz="8" w:space="0" w:color="auto"/>
            </w:tcBorders>
            <w:shd w:val="clear" w:color="auto" w:fill="auto"/>
            <w:vAlign w:val="center"/>
          </w:tcPr>
          <w:p w14:paraId="691598DF" w14:textId="77777777" w:rsidR="007A7CA9" w:rsidRDefault="00B904F9">
            <w:pPr>
              <w:pStyle w:val="afffffffffa"/>
              <w:rPr>
                <w:rFonts w:hAnsi="宋体"/>
                <w:szCs w:val="18"/>
              </w:rPr>
            </w:pPr>
            <w:r>
              <w:rPr>
                <w:rFonts w:hAnsi="宋体" w:hint="eastAsia"/>
                <w:szCs w:val="18"/>
              </w:rPr>
              <w:t>智能设计</w:t>
            </w:r>
          </w:p>
        </w:tc>
        <w:tc>
          <w:tcPr>
            <w:tcW w:w="1418" w:type="dxa"/>
            <w:tcBorders>
              <w:top w:val="single" w:sz="8" w:space="0" w:color="auto"/>
            </w:tcBorders>
            <w:shd w:val="clear" w:color="auto" w:fill="auto"/>
            <w:vAlign w:val="center"/>
          </w:tcPr>
          <w:p w14:paraId="7C96853D" w14:textId="77777777" w:rsidR="007A7CA9" w:rsidRDefault="00B904F9">
            <w:pPr>
              <w:pStyle w:val="afffffffffa"/>
              <w:rPr>
                <w:rFonts w:hAnsi="宋体"/>
                <w:szCs w:val="18"/>
              </w:rPr>
            </w:pPr>
            <w:r>
              <w:rPr>
                <w:rFonts w:hAnsi="宋体" w:hint="eastAsia"/>
                <w:szCs w:val="18"/>
              </w:rPr>
              <w:t>工厂设计数字化</w:t>
            </w:r>
          </w:p>
        </w:tc>
        <w:tc>
          <w:tcPr>
            <w:tcW w:w="6792" w:type="dxa"/>
            <w:tcBorders>
              <w:top w:val="single" w:sz="8" w:space="0" w:color="auto"/>
            </w:tcBorders>
            <w:shd w:val="clear" w:color="auto" w:fill="auto"/>
            <w:vAlign w:val="center"/>
          </w:tcPr>
          <w:p w14:paraId="35827A62" w14:textId="77777777" w:rsidR="007A7CA9" w:rsidRDefault="00B904F9">
            <w:pPr>
              <w:pStyle w:val="afffffffffa"/>
              <w:jc w:val="both"/>
              <w:rPr>
                <w:rFonts w:hAnsi="宋体"/>
                <w:szCs w:val="18"/>
              </w:rPr>
            </w:pPr>
            <w:r>
              <w:rPr>
                <w:rFonts w:hAnsi="宋体" w:hint="eastAsia"/>
                <w:szCs w:val="18"/>
              </w:rPr>
              <w:t>建立工厂总体设计、工艺流程及布局数字化模型，并进行模拟仿真，实现生产工艺优化。</w:t>
            </w:r>
          </w:p>
        </w:tc>
      </w:tr>
      <w:tr w:rsidR="007A7CA9" w14:paraId="178E1993" w14:textId="77777777">
        <w:trPr>
          <w:jc w:val="center"/>
        </w:trPr>
        <w:tc>
          <w:tcPr>
            <w:tcW w:w="1124" w:type="dxa"/>
            <w:vMerge/>
            <w:shd w:val="clear" w:color="auto" w:fill="auto"/>
            <w:vAlign w:val="center"/>
          </w:tcPr>
          <w:p w14:paraId="67BED24F" w14:textId="77777777" w:rsidR="007A7CA9" w:rsidRDefault="007A7CA9">
            <w:pPr>
              <w:pStyle w:val="afffffffffa"/>
              <w:rPr>
                <w:rFonts w:hAnsi="宋体"/>
                <w:szCs w:val="18"/>
              </w:rPr>
            </w:pPr>
          </w:p>
        </w:tc>
        <w:tc>
          <w:tcPr>
            <w:tcW w:w="1418" w:type="dxa"/>
            <w:shd w:val="clear" w:color="auto" w:fill="auto"/>
            <w:vAlign w:val="center"/>
          </w:tcPr>
          <w:p w14:paraId="1E96FFC9" w14:textId="77777777" w:rsidR="007A7CA9" w:rsidRDefault="00B904F9">
            <w:pPr>
              <w:pStyle w:val="afffffffffa"/>
              <w:rPr>
                <w:rFonts w:hAnsi="宋体"/>
                <w:szCs w:val="18"/>
              </w:rPr>
            </w:pPr>
            <w:r>
              <w:rPr>
                <w:rFonts w:hAnsi="宋体" w:hint="eastAsia"/>
                <w:szCs w:val="18"/>
              </w:rPr>
              <w:t>产品设计数字化</w:t>
            </w:r>
          </w:p>
        </w:tc>
        <w:tc>
          <w:tcPr>
            <w:tcW w:w="6792" w:type="dxa"/>
            <w:shd w:val="clear" w:color="auto" w:fill="auto"/>
            <w:vAlign w:val="center"/>
          </w:tcPr>
          <w:p w14:paraId="21DF88C1" w14:textId="77777777" w:rsidR="007A7CA9" w:rsidRDefault="00B904F9">
            <w:pPr>
              <w:pStyle w:val="afffffffffa"/>
              <w:jc w:val="both"/>
              <w:rPr>
                <w:rFonts w:hAnsi="宋体"/>
                <w:szCs w:val="18"/>
              </w:rPr>
            </w:pPr>
            <w:r>
              <w:rPr>
                <w:rFonts w:hAnsi="宋体" w:hint="eastAsia"/>
                <w:szCs w:val="18"/>
              </w:rPr>
              <w:t>建设产品数据管理系统</w:t>
            </w:r>
            <w:r>
              <w:rPr>
                <w:rFonts w:hAnsi="宋体"/>
                <w:szCs w:val="18"/>
              </w:rPr>
              <w:t>(PDM)，实现产品配方、产品工艺数据的集成管理；建设试验数据管理系统，实现产品测试、检测数据的集成管理。</w:t>
            </w:r>
            <w:r>
              <w:rPr>
                <w:rFonts w:hAnsi="宋体" w:hint="eastAsia"/>
                <w:szCs w:val="18"/>
              </w:rPr>
              <w:t>应重点评价数字化研发设计能力等指标。</w:t>
            </w:r>
          </w:p>
        </w:tc>
      </w:tr>
      <w:tr w:rsidR="007A7CA9" w14:paraId="1D802A89" w14:textId="77777777">
        <w:trPr>
          <w:jc w:val="center"/>
        </w:trPr>
        <w:tc>
          <w:tcPr>
            <w:tcW w:w="1124" w:type="dxa"/>
            <w:vMerge w:val="restart"/>
            <w:shd w:val="clear" w:color="auto" w:fill="auto"/>
            <w:vAlign w:val="center"/>
          </w:tcPr>
          <w:p w14:paraId="4177DE7D" w14:textId="77777777" w:rsidR="007A7CA9" w:rsidRDefault="00B904F9">
            <w:pPr>
              <w:pStyle w:val="afffffffffa"/>
              <w:rPr>
                <w:rFonts w:hAnsi="宋体"/>
                <w:szCs w:val="18"/>
              </w:rPr>
            </w:pPr>
            <w:r>
              <w:rPr>
                <w:rFonts w:hAnsi="宋体" w:hint="eastAsia"/>
                <w:szCs w:val="18"/>
              </w:rPr>
              <w:t>智能生产</w:t>
            </w:r>
          </w:p>
        </w:tc>
        <w:tc>
          <w:tcPr>
            <w:tcW w:w="1418" w:type="dxa"/>
            <w:shd w:val="clear" w:color="auto" w:fill="auto"/>
            <w:vAlign w:val="center"/>
          </w:tcPr>
          <w:p w14:paraId="2E9F4331" w14:textId="77777777" w:rsidR="007A7CA9" w:rsidRDefault="00B904F9">
            <w:pPr>
              <w:pStyle w:val="afffffffffa"/>
              <w:rPr>
                <w:rFonts w:hAnsi="宋体"/>
                <w:szCs w:val="18"/>
              </w:rPr>
            </w:pPr>
            <w:proofErr w:type="gramStart"/>
            <w:r>
              <w:rPr>
                <w:rFonts w:hAnsi="宋体" w:hint="eastAsia"/>
                <w:szCs w:val="18"/>
              </w:rPr>
              <w:t>生产排程柔性</w:t>
            </w:r>
            <w:proofErr w:type="gramEnd"/>
            <w:r>
              <w:rPr>
                <w:rFonts w:hAnsi="宋体" w:hint="eastAsia"/>
                <w:szCs w:val="18"/>
              </w:rPr>
              <w:t>化</w:t>
            </w:r>
          </w:p>
        </w:tc>
        <w:tc>
          <w:tcPr>
            <w:tcW w:w="6792" w:type="dxa"/>
            <w:shd w:val="clear" w:color="auto" w:fill="auto"/>
            <w:vAlign w:val="center"/>
          </w:tcPr>
          <w:p w14:paraId="2EE18A37" w14:textId="77777777" w:rsidR="007A7CA9" w:rsidRDefault="00B904F9">
            <w:pPr>
              <w:pStyle w:val="afffffffffa"/>
              <w:jc w:val="both"/>
              <w:rPr>
                <w:rFonts w:hAnsi="宋体"/>
                <w:szCs w:val="18"/>
              </w:rPr>
            </w:pPr>
            <w:r>
              <w:rPr>
                <w:rFonts w:hAnsi="宋体" w:hint="eastAsia"/>
                <w:szCs w:val="18"/>
              </w:rPr>
              <w:t>建立高级计划与排产系统（</w:t>
            </w:r>
            <w:r>
              <w:rPr>
                <w:rFonts w:hAnsi="宋体"/>
                <w:szCs w:val="18"/>
              </w:rPr>
              <w:t>APS），通过集中排程、可视化调度、大数据挖掘分析等及时准确掌握原料、设备、人员等生产信息，应用多种智能算法提高</w:t>
            </w:r>
            <w:proofErr w:type="gramStart"/>
            <w:r>
              <w:rPr>
                <w:rFonts w:hAnsi="宋体"/>
                <w:szCs w:val="18"/>
              </w:rPr>
              <w:t>生产排程效率</w:t>
            </w:r>
            <w:proofErr w:type="gramEnd"/>
            <w:r>
              <w:rPr>
                <w:rFonts w:hAnsi="宋体"/>
                <w:szCs w:val="18"/>
              </w:rPr>
              <w:t>，实现柔性</w:t>
            </w:r>
            <w:proofErr w:type="gramStart"/>
            <w:r>
              <w:rPr>
                <w:rFonts w:hAnsi="宋体"/>
                <w:szCs w:val="18"/>
              </w:rPr>
              <w:t>化排程</w:t>
            </w:r>
            <w:proofErr w:type="gramEnd"/>
            <w:r>
              <w:rPr>
                <w:rFonts w:hAnsi="宋体"/>
                <w:szCs w:val="18"/>
              </w:rPr>
              <w:t>与高效生产。</w:t>
            </w:r>
          </w:p>
        </w:tc>
      </w:tr>
      <w:tr w:rsidR="007A7CA9" w14:paraId="585B61DE" w14:textId="77777777">
        <w:trPr>
          <w:jc w:val="center"/>
        </w:trPr>
        <w:tc>
          <w:tcPr>
            <w:tcW w:w="1124" w:type="dxa"/>
            <w:vMerge/>
            <w:shd w:val="clear" w:color="auto" w:fill="auto"/>
            <w:vAlign w:val="center"/>
          </w:tcPr>
          <w:p w14:paraId="58EC9958" w14:textId="77777777" w:rsidR="007A7CA9" w:rsidRDefault="007A7CA9">
            <w:pPr>
              <w:pStyle w:val="afffffffffa"/>
              <w:rPr>
                <w:rFonts w:hAnsi="宋体"/>
                <w:szCs w:val="18"/>
              </w:rPr>
            </w:pPr>
          </w:p>
        </w:tc>
        <w:tc>
          <w:tcPr>
            <w:tcW w:w="1418" w:type="dxa"/>
            <w:shd w:val="clear" w:color="auto" w:fill="auto"/>
            <w:vAlign w:val="center"/>
          </w:tcPr>
          <w:p w14:paraId="07C39B11" w14:textId="77777777" w:rsidR="007A7CA9" w:rsidRDefault="00B904F9">
            <w:pPr>
              <w:pStyle w:val="afffffffffa"/>
              <w:rPr>
                <w:rFonts w:hAnsi="宋体"/>
                <w:szCs w:val="18"/>
              </w:rPr>
            </w:pPr>
            <w:r>
              <w:rPr>
                <w:rFonts w:hAnsi="宋体" w:hint="eastAsia"/>
                <w:szCs w:val="18"/>
              </w:rPr>
              <w:t>生产作业数字化</w:t>
            </w:r>
          </w:p>
        </w:tc>
        <w:tc>
          <w:tcPr>
            <w:tcW w:w="6792" w:type="dxa"/>
            <w:shd w:val="clear" w:color="auto" w:fill="auto"/>
            <w:vAlign w:val="center"/>
          </w:tcPr>
          <w:p w14:paraId="76208356" w14:textId="64F9EF53" w:rsidR="007A7CA9" w:rsidRDefault="00B904F9">
            <w:pPr>
              <w:pStyle w:val="afffffffffa"/>
              <w:jc w:val="both"/>
              <w:rPr>
                <w:rFonts w:hAnsi="宋体"/>
                <w:szCs w:val="18"/>
              </w:rPr>
            </w:pPr>
            <w:r>
              <w:rPr>
                <w:rFonts w:hAnsi="宋体" w:hint="eastAsia"/>
                <w:szCs w:val="18"/>
              </w:rPr>
              <w:t>建立生产管理系统和数据采集与监视控制系统（SCADA）、分布式集散控制系统（DCS）全面集成，自动生成企业所需要的日报表、盘点表、</w:t>
            </w:r>
            <w:proofErr w:type="gramStart"/>
            <w:r>
              <w:rPr>
                <w:rFonts w:hAnsi="宋体" w:hint="eastAsia"/>
                <w:szCs w:val="18"/>
              </w:rPr>
              <w:t>月质量</w:t>
            </w:r>
            <w:proofErr w:type="gramEnd"/>
            <w:r>
              <w:rPr>
                <w:rFonts w:hAnsi="宋体" w:hint="eastAsia"/>
                <w:szCs w:val="18"/>
              </w:rPr>
              <w:t>报表等相关数据报表；生产线上工艺流程、关键参数、设备状态等实行实时监控；图形工作站上动态显示、定时刷新生产流程图及生产工艺数据；关键工序自动控制实现率90%以上。</w:t>
            </w:r>
          </w:p>
        </w:tc>
      </w:tr>
      <w:tr w:rsidR="007A7CA9" w14:paraId="4DBF82F1" w14:textId="77777777">
        <w:trPr>
          <w:jc w:val="center"/>
        </w:trPr>
        <w:tc>
          <w:tcPr>
            <w:tcW w:w="1124" w:type="dxa"/>
            <w:vMerge/>
            <w:shd w:val="clear" w:color="auto" w:fill="auto"/>
            <w:vAlign w:val="center"/>
          </w:tcPr>
          <w:p w14:paraId="44C66394" w14:textId="77777777" w:rsidR="007A7CA9" w:rsidRDefault="007A7CA9">
            <w:pPr>
              <w:pStyle w:val="afffffffffa"/>
              <w:rPr>
                <w:rFonts w:hAnsi="宋体"/>
                <w:szCs w:val="18"/>
              </w:rPr>
            </w:pPr>
          </w:p>
        </w:tc>
        <w:tc>
          <w:tcPr>
            <w:tcW w:w="1418" w:type="dxa"/>
            <w:shd w:val="clear" w:color="auto" w:fill="auto"/>
            <w:vAlign w:val="center"/>
          </w:tcPr>
          <w:p w14:paraId="09E70E1E" w14:textId="77777777" w:rsidR="007A7CA9" w:rsidRDefault="00B904F9">
            <w:pPr>
              <w:pStyle w:val="afffffffffa"/>
              <w:rPr>
                <w:rFonts w:hAnsi="宋体"/>
                <w:szCs w:val="18"/>
              </w:rPr>
            </w:pPr>
            <w:r>
              <w:rPr>
                <w:rFonts w:hAnsi="宋体" w:hint="eastAsia"/>
                <w:szCs w:val="18"/>
              </w:rPr>
              <w:t>过程质量追溯</w:t>
            </w:r>
          </w:p>
        </w:tc>
        <w:tc>
          <w:tcPr>
            <w:tcW w:w="6792" w:type="dxa"/>
            <w:shd w:val="clear" w:color="auto" w:fill="auto"/>
            <w:vAlign w:val="center"/>
          </w:tcPr>
          <w:p w14:paraId="00155737" w14:textId="7B582EA1" w:rsidR="007A7CA9" w:rsidRDefault="00B904F9">
            <w:pPr>
              <w:pStyle w:val="afffffffffa"/>
              <w:jc w:val="both"/>
              <w:rPr>
                <w:rFonts w:hAnsi="宋体"/>
                <w:szCs w:val="18"/>
              </w:rPr>
            </w:pPr>
            <w:r>
              <w:rPr>
                <w:rFonts w:hAnsi="宋体" w:hint="eastAsia"/>
                <w:szCs w:val="18"/>
              </w:rPr>
              <w:t>生产线安装智能传感器，探测生产工艺过程温湿度、压力、流量、液位、振动、噪声、阀门状态等，基于工业大数据分析整个生产流程以及参数偏离标准工艺情况，及时报警预判并自动进行相应处理；质量管理系统和检测设备无缝集成，实现实时在线检测，基于同一平台系统进行操作，与检测设备集成，系统自动形成可用数据并汇总质量数据信息；应重点评价上传到信息系统的质量检测数据比例等指标。</w:t>
            </w:r>
          </w:p>
        </w:tc>
      </w:tr>
      <w:tr w:rsidR="007A7CA9" w14:paraId="089D7D76" w14:textId="77777777">
        <w:trPr>
          <w:jc w:val="center"/>
        </w:trPr>
        <w:tc>
          <w:tcPr>
            <w:tcW w:w="1124" w:type="dxa"/>
            <w:vMerge/>
            <w:shd w:val="clear" w:color="auto" w:fill="auto"/>
            <w:vAlign w:val="center"/>
          </w:tcPr>
          <w:p w14:paraId="470F269A" w14:textId="77777777" w:rsidR="007A7CA9" w:rsidRDefault="007A7CA9">
            <w:pPr>
              <w:pStyle w:val="afffffffffa"/>
              <w:rPr>
                <w:rFonts w:hAnsi="宋体"/>
                <w:szCs w:val="18"/>
              </w:rPr>
            </w:pPr>
          </w:p>
        </w:tc>
        <w:tc>
          <w:tcPr>
            <w:tcW w:w="1418" w:type="dxa"/>
            <w:shd w:val="clear" w:color="auto" w:fill="auto"/>
            <w:vAlign w:val="center"/>
          </w:tcPr>
          <w:p w14:paraId="2B48BB43" w14:textId="77777777" w:rsidR="007A7CA9" w:rsidRDefault="00B904F9">
            <w:pPr>
              <w:pStyle w:val="afffffffffa"/>
              <w:rPr>
                <w:rFonts w:hAnsi="宋体"/>
                <w:szCs w:val="18"/>
              </w:rPr>
            </w:pPr>
            <w:r>
              <w:rPr>
                <w:rFonts w:hAnsi="宋体" w:hint="eastAsia"/>
                <w:szCs w:val="18"/>
              </w:rPr>
              <w:t>生产管理透明化</w:t>
            </w:r>
          </w:p>
        </w:tc>
        <w:tc>
          <w:tcPr>
            <w:tcW w:w="6792" w:type="dxa"/>
            <w:shd w:val="clear" w:color="auto" w:fill="auto"/>
            <w:vAlign w:val="center"/>
          </w:tcPr>
          <w:p w14:paraId="2044C099" w14:textId="77777777" w:rsidR="007A7CA9" w:rsidRDefault="00B904F9">
            <w:pPr>
              <w:pStyle w:val="afffffffffa"/>
              <w:jc w:val="both"/>
              <w:rPr>
                <w:rFonts w:hAnsi="宋体"/>
                <w:szCs w:val="18"/>
              </w:rPr>
            </w:pPr>
            <w:r>
              <w:rPr>
                <w:rFonts w:hAnsi="宋体" w:hint="eastAsia"/>
                <w:szCs w:val="18"/>
              </w:rPr>
              <w:t>根据生产需要建立可视化系统或数据中心，对生产数据进行实时展示，包含生产状况（产品数量、生产效率、订单总数、完成率）、品质状况、设备状况等生产数据；生产加工进度通过各种报表、图表形式展示，直观有效地反映生产状况及品质状况。</w:t>
            </w:r>
          </w:p>
        </w:tc>
      </w:tr>
    </w:tbl>
    <w:p w14:paraId="1CE2BD1C" w14:textId="77777777" w:rsidR="007A7CA9" w:rsidRDefault="00B904F9">
      <w:pPr>
        <w:pStyle w:val="afffff6"/>
        <w:pageBreakBefore/>
        <w:spacing w:beforeLines="50" w:before="156" w:afterLines="50" w:after="156"/>
        <w:ind w:firstLineChars="0" w:firstLine="0"/>
        <w:jc w:val="center"/>
        <w:rPr>
          <w:rFonts w:ascii="黑体" w:eastAsia="黑体" w:hAnsi="黑体"/>
        </w:rPr>
      </w:pPr>
      <w:r>
        <w:rPr>
          <w:rFonts w:ascii="黑体" w:eastAsia="黑体" w:hAnsi="黑体" w:hint="eastAsia"/>
        </w:rPr>
        <w:lastRenderedPageBreak/>
        <w:t>表3  流程型智能工厂评价指标说明</w:t>
      </w:r>
      <w:r>
        <w:rPr>
          <w:rFonts w:hAnsi="宋体" w:hint="eastAsia"/>
        </w:rPr>
        <w:t>（续）</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124"/>
        <w:gridCol w:w="1418"/>
        <w:gridCol w:w="6792"/>
      </w:tblGrid>
      <w:tr w:rsidR="007A7CA9" w14:paraId="60ECE16E" w14:textId="77777777">
        <w:trPr>
          <w:tblHeader/>
          <w:jc w:val="center"/>
        </w:trPr>
        <w:tc>
          <w:tcPr>
            <w:tcW w:w="1124" w:type="dxa"/>
            <w:tcBorders>
              <w:top w:val="single" w:sz="8" w:space="0" w:color="auto"/>
              <w:bottom w:val="single" w:sz="8" w:space="0" w:color="auto"/>
            </w:tcBorders>
            <w:shd w:val="clear" w:color="auto" w:fill="auto"/>
            <w:vAlign w:val="center"/>
          </w:tcPr>
          <w:p w14:paraId="417D9936" w14:textId="77777777" w:rsidR="007A7CA9" w:rsidRDefault="00B904F9">
            <w:pPr>
              <w:pStyle w:val="afffffffffa"/>
              <w:rPr>
                <w:rFonts w:hAnsi="宋体"/>
                <w:szCs w:val="18"/>
              </w:rPr>
            </w:pPr>
            <w:r>
              <w:rPr>
                <w:rFonts w:hAnsi="宋体" w:hint="eastAsia"/>
                <w:szCs w:val="18"/>
              </w:rPr>
              <w:t>一级指标</w:t>
            </w:r>
          </w:p>
        </w:tc>
        <w:tc>
          <w:tcPr>
            <w:tcW w:w="1418" w:type="dxa"/>
            <w:tcBorders>
              <w:top w:val="single" w:sz="8" w:space="0" w:color="auto"/>
              <w:bottom w:val="single" w:sz="8" w:space="0" w:color="auto"/>
            </w:tcBorders>
            <w:shd w:val="clear" w:color="auto" w:fill="auto"/>
            <w:vAlign w:val="center"/>
          </w:tcPr>
          <w:p w14:paraId="0A6B95BF" w14:textId="77777777" w:rsidR="007A7CA9" w:rsidRDefault="00B904F9">
            <w:pPr>
              <w:pStyle w:val="afffffffffa"/>
              <w:rPr>
                <w:rFonts w:hAnsi="宋体"/>
                <w:szCs w:val="18"/>
              </w:rPr>
            </w:pPr>
            <w:r>
              <w:rPr>
                <w:rFonts w:hAnsi="宋体" w:hint="eastAsia"/>
                <w:szCs w:val="18"/>
              </w:rPr>
              <w:t>二级指标</w:t>
            </w:r>
          </w:p>
        </w:tc>
        <w:tc>
          <w:tcPr>
            <w:tcW w:w="6792" w:type="dxa"/>
            <w:tcBorders>
              <w:top w:val="single" w:sz="8" w:space="0" w:color="auto"/>
              <w:bottom w:val="single" w:sz="8" w:space="0" w:color="auto"/>
            </w:tcBorders>
            <w:shd w:val="clear" w:color="auto" w:fill="auto"/>
            <w:vAlign w:val="center"/>
          </w:tcPr>
          <w:p w14:paraId="5C5C6DCB" w14:textId="77777777" w:rsidR="007A7CA9" w:rsidRDefault="00B904F9">
            <w:pPr>
              <w:pStyle w:val="afffffffffa"/>
              <w:rPr>
                <w:rFonts w:hAnsi="宋体"/>
                <w:szCs w:val="18"/>
              </w:rPr>
            </w:pPr>
            <w:r>
              <w:rPr>
                <w:rFonts w:hAnsi="宋体" w:hint="eastAsia"/>
                <w:szCs w:val="18"/>
              </w:rPr>
              <w:t>指标说明</w:t>
            </w:r>
          </w:p>
        </w:tc>
      </w:tr>
      <w:tr w:rsidR="007A7CA9" w14:paraId="38E7390D" w14:textId="77777777">
        <w:trPr>
          <w:trHeight w:val="845"/>
          <w:jc w:val="center"/>
        </w:trPr>
        <w:tc>
          <w:tcPr>
            <w:tcW w:w="1124" w:type="dxa"/>
            <w:vMerge w:val="restart"/>
            <w:shd w:val="clear" w:color="auto" w:fill="auto"/>
            <w:vAlign w:val="center"/>
          </w:tcPr>
          <w:p w14:paraId="7A912D3F" w14:textId="77777777" w:rsidR="007A7CA9" w:rsidRDefault="00B904F9">
            <w:pPr>
              <w:pStyle w:val="afffffffffa"/>
              <w:rPr>
                <w:rFonts w:hAnsi="宋体"/>
                <w:szCs w:val="18"/>
              </w:rPr>
            </w:pPr>
            <w:r>
              <w:rPr>
                <w:rFonts w:hAnsi="宋体" w:hint="eastAsia"/>
                <w:szCs w:val="18"/>
              </w:rPr>
              <w:t>智能管理</w:t>
            </w:r>
          </w:p>
        </w:tc>
        <w:tc>
          <w:tcPr>
            <w:tcW w:w="1418" w:type="dxa"/>
            <w:shd w:val="clear" w:color="auto" w:fill="auto"/>
            <w:vAlign w:val="center"/>
          </w:tcPr>
          <w:p w14:paraId="2E81C67E" w14:textId="77777777" w:rsidR="007A7CA9" w:rsidRDefault="00B904F9">
            <w:pPr>
              <w:pStyle w:val="afffffffffa"/>
              <w:rPr>
                <w:rFonts w:hAnsi="宋体"/>
                <w:szCs w:val="18"/>
              </w:rPr>
            </w:pPr>
            <w:r>
              <w:rPr>
                <w:rFonts w:hAnsi="宋体" w:hint="eastAsia"/>
                <w:szCs w:val="18"/>
              </w:rPr>
              <w:t>产品全生命周期管理</w:t>
            </w:r>
          </w:p>
        </w:tc>
        <w:tc>
          <w:tcPr>
            <w:tcW w:w="6792" w:type="dxa"/>
            <w:shd w:val="clear" w:color="auto" w:fill="auto"/>
            <w:vAlign w:val="center"/>
          </w:tcPr>
          <w:p w14:paraId="43A8AC4F" w14:textId="77777777" w:rsidR="007A7CA9" w:rsidRDefault="00B904F9">
            <w:pPr>
              <w:pStyle w:val="afffffffffa"/>
              <w:jc w:val="both"/>
              <w:rPr>
                <w:rFonts w:hAnsi="宋体"/>
                <w:szCs w:val="18"/>
              </w:rPr>
            </w:pPr>
            <w:r>
              <w:rPr>
                <w:rFonts w:hAnsi="宋体"/>
                <w:szCs w:val="18"/>
              </w:rPr>
              <w:t>应用产品全生命周期管理系统（PLM),将设计和工艺有效结合,保证产品信息从订单、设计、采购、生产、交付全过程受控</w:t>
            </w:r>
            <w:r>
              <w:rPr>
                <w:rFonts w:hAnsi="宋体" w:hint="eastAsia"/>
                <w:szCs w:val="18"/>
              </w:rPr>
              <w:t>。</w:t>
            </w:r>
          </w:p>
        </w:tc>
      </w:tr>
      <w:tr w:rsidR="007A7CA9" w14:paraId="3127AFFC" w14:textId="77777777">
        <w:trPr>
          <w:trHeight w:val="844"/>
          <w:jc w:val="center"/>
        </w:trPr>
        <w:tc>
          <w:tcPr>
            <w:tcW w:w="1124" w:type="dxa"/>
            <w:vMerge/>
            <w:shd w:val="clear" w:color="auto" w:fill="auto"/>
            <w:vAlign w:val="center"/>
          </w:tcPr>
          <w:p w14:paraId="19848636" w14:textId="77777777" w:rsidR="007A7CA9" w:rsidRDefault="007A7CA9">
            <w:pPr>
              <w:pStyle w:val="afffffffffa"/>
              <w:rPr>
                <w:rFonts w:hAnsi="宋体"/>
                <w:szCs w:val="18"/>
              </w:rPr>
            </w:pPr>
          </w:p>
        </w:tc>
        <w:tc>
          <w:tcPr>
            <w:tcW w:w="1418" w:type="dxa"/>
            <w:shd w:val="clear" w:color="auto" w:fill="auto"/>
            <w:vAlign w:val="center"/>
          </w:tcPr>
          <w:p w14:paraId="0C1D7AF8" w14:textId="77777777" w:rsidR="007A7CA9" w:rsidRDefault="00B904F9">
            <w:pPr>
              <w:pStyle w:val="afffffffffa"/>
              <w:rPr>
                <w:rFonts w:hAnsi="宋体"/>
                <w:szCs w:val="18"/>
              </w:rPr>
            </w:pPr>
            <w:r>
              <w:rPr>
                <w:rFonts w:hAnsi="宋体" w:hint="eastAsia"/>
                <w:szCs w:val="18"/>
              </w:rPr>
              <w:t>经营管理</w:t>
            </w:r>
          </w:p>
        </w:tc>
        <w:tc>
          <w:tcPr>
            <w:tcW w:w="6792" w:type="dxa"/>
            <w:shd w:val="clear" w:color="auto" w:fill="auto"/>
            <w:vAlign w:val="center"/>
          </w:tcPr>
          <w:p w14:paraId="62033C28" w14:textId="77777777" w:rsidR="007A7CA9" w:rsidRDefault="00B904F9">
            <w:pPr>
              <w:pStyle w:val="afffffffffa"/>
              <w:jc w:val="both"/>
              <w:rPr>
                <w:rFonts w:hAnsi="宋体"/>
                <w:szCs w:val="18"/>
              </w:rPr>
            </w:pPr>
            <w:r>
              <w:rPr>
                <w:rFonts w:hAnsi="宋体" w:hint="eastAsia"/>
                <w:szCs w:val="18"/>
              </w:rPr>
              <w:t>应用企业资源计划系统（ERP)、供应链管理系统(SCM)、客户关系管理系统（CRM),实现生产、采购、供应链、物流、仓库、销售、质量、成本等企业经营管理功能。</w:t>
            </w:r>
          </w:p>
        </w:tc>
      </w:tr>
      <w:tr w:rsidR="007A7CA9" w14:paraId="5B961F86" w14:textId="77777777">
        <w:trPr>
          <w:trHeight w:val="844"/>
          <w:jc w:val="center"/>
        </w:trPr>
        <w:tc>
          <w:tcPr>
            <w:tcW w:w="1124" w:type="dxa"/>
            <w:vMerge/>
            <w:shd w:val="clear" w:color="auto" w:fill="auto"/>
            <w:vAlign w:val="center"/>
          </w:tcPr>
          <w:p w14:paraId="5A972E23" w14:textId="77777777" w:rsidR="007A7CA9" w:rsidRDefault="007A7CA9">
            <w:pPr>
              <w:pStyle w:val="afffffffffa"/>
              <w:rPr>
                <w:rFonts w:hAnsi="宋体"/>
                <w:szCs w:val="18"/>
              </w:rPr>
            </w:pPr>
          </w:p>
        </w:tc>
        <w:tc>
          <w:tcPr>
            <w:tcW w:w="1418" w:type="dxa"/>
            <w:shd w:val="clear" w:color="auto" w:fill="auto"/>
            <w:vAlign w:val="center"/>
          </w:tcPr>
          <w:p w14:paraId="74D1DB83" w14:textId="77777777" w:rsidR="007A7CA9" w:rsidRDefault="00B904F9">
            <w:pPr>
              <w:pStyle w:val="afffffffffa"/>
              <w:rPr>
                <w:rFonts w:hAnsi="宋体"/>
                <w:szCs w:val="18"/>
              </w:rPr>
            </w:pPr>
            <w:r>
              <w:rPr>
                <w:rFonts w:hAnsi="宋体" w:hint="eastAsia"/>
                <w:szCs w:val="18"/>
              </w:rPr>
              <w:t>能源管理</w:t>
            </w:r>
          </w:p>
        </w:tc>
        <w:tc>
          <w:tcPr>
            <w:tcW w:w="6792" w:type="dxa"/>
            <w:shd w:val="clear" w:color="auto" w:fill="auto"/>
            <w:vAlign w:val="center"/>
          </w:tcPr>
          <w:p w14:paraId="31DF38E3" w14:textId="77777777" w:rsidR="007A7CA9" w:rsidRDefault="00B904F9">
            <w:pPr>
              <w:pStyle w:val="afffffffffa"/>
              <w:jc w:val="both"/>
              <w:rPr>
                <w:rFonts w:hAnsi="宋体"/>
                <w:szCs w:val="18"/>
              </w:rPr>
            </w:pPr>
            <w:r>
              <w:rPr>
                <w:rFonts w:hAnsi="宋体" w:hint="eastAsia"/>
                <w:szCs w:val="18"/>
              </w:rPr>
              <w:t>工业废弃物</w:t>
            </w:r>
            <w:r>
              <w:rPr>
                <w:rFonts w:hAnsi="宋体"/>
                <w:szCs w:val="18"/>
              </w:rPr>
              <w:t>100%集中管控，达标排放，并有应急处理措施；准确掌握水、电、汽、油等各类能源介质分系统运行状况；完善能源计量体系，提供数据支撑、统一数据来源，全面实现各能源系统的无缝集成与集中管控，实现绿色制造、低碳环保运行。</w:t>
            </w:r>
            <w:r>
              <w:rPr>
                <w:rFonts w:hAnsi="宋体" w:hint="eastAsia"/>
                <w:szCs w:val="18"/>
              </w:rPr>
              <w:t>重点评价能源数据自动采集上</w:t>
            </w:r>
            <w:proofErr w:type="gramStart"/>
            <w:r>
              <w:rPr>
                <w:rFonts w:hAnsi="宋体" w:hint="eastAsia"/>
                <w:szCs w:val="18"/>
              </w:rPr>
              <w:t>传比例</w:t>
            </w:r>
            <w:proofErr w:type="gramEnd"/>
            <w:r>
              <w:rPr>
                <w:rFonts w:hAnsi="宋体" w:hint="eastAsia"/>
                <w:szCs w:val="18"/>
              </w:rPr>
              <w:t>等指标。</w:t>
            </w:r>
          </w:p>
        </w:tc>
      </w:tr>
      <w:tr w:rsidR="007A7CA9" w14:paraId="37904634" w14:textId="77777777">
        <w:trPr>
          <w:jc w:val="center"/>
        </w:trPr>
        <w:tc>
          <w:tcPr>
            <w:tcW w:w="1124" w:type="dxa"/>
            <w:vMerge w:val="restart"/>
            <w:shd w:val="clear" w:color="auto" w:fill="auto"/>
            <w:vAlign w:val="center"/>
          </w:tcPr>
          <w:p w14:paraId="29444753" w14:textId="77777777" w:rsidR="007A7CA9" w:rsidRDefault="00B904F9">
            <w:pPr>
              <w:pStyle w:val="afffffffffa"/>
              <w:rPr>
                <w:rFonts w:hAnsi="宋体"/>
                <w:szCs w:val="18"/>
              </w:rPr>
            </w:pPr>
            <w:r>
              <w:rPr>
                <w:rFonts w:hAnsi="宋体" w:hint="eastAsia"/>
                <w:szCs w:val="18"/>
              </w:rPr>
              <w:t>智能仓储物流</w:t>
            </w:r>
          </w:p>
        </w:tc>
        <w:tc>
          <w:tcPr>
            <w:tcW w:w="1418" w:type="dxa"/>
            <w:shd w:val="clear" w:color="auto" w:fill="auto"/>
            <w:vAlign w:val="center"/>
          </w:tcPr>
          <w:p w14:paraId="3B71075B" w14:textId="77777777" w:rsidR="007A7CA9" w:rsidRDefault="00B904F9">
            <w:pPr>
              <w:pStyle w:val="afffffffffa"/>
              <w:rPr>
                <w:rFonts w:hAnsi="宋体"/>
                <w:szCs w:val="18"/>
              </w:rPr>
            </w:pPr>
            <w:r>
              <w:rPr>
                <w:rFonts w:hAnsi="宋体" w:hint="eastAsia"/>
                <w:szCs w:val="18"/>
              </w:rPr>
              <w:t>仓储管理</w:t>
            </w:r>
          </w:p>
        </w:tc>
        <w:tc>
          <w:tcPr>
            <w:tcW w:w="6792" w:type="dxa"/>
            <w:shd w:val="clear" w:color="auto" w:fill="auto"/>
            <w:vAlign w:val="center"/>
          </w:tcPr>
          <w:p w14:paraId="7A33FD7B" w14:textId="77777777" w:rsidR="007A7CA9" w:rsidRDefault="00B904F9">
            <w:pPr>
              <w:pStyle w:val="afffffffffa"/>
              <w:jc w:val="both"/>
              <w:rPr>
                <w:rFonts w:hAnsi="宋体"/>
                <w:szCs w:val="18"/>
              </w:rPr>
            </w:pPr>
            <w:r>
              <w:rPr>
                <w:rFonts w:hAnsi="宋体" w:hint="eastAsia"/>
                <w:szCs w:val="18"/>
              </w:rPr>
              <w:t>实现自动化包装、码垛、转运；基于智能识别技术实现原料、半成品、产成品自动出入库管理，实现仓储配送与生产计划、制造执行以及企业资源管理等业务系统的集成。</w:t>
            </w:r>
          </w:p>
        </w:tc>
      </w:tr>
      <w:tr w:rsidR="007A7CA9" w14:paraId="2D6E2925" w14:textId="77777777">
        <w:trPr>
          <w:jc w:val="center"/>
        </w:trPr>
        <w:tc>
          <w:tcPr>
            <w:tcW w:w="1124" w:type="dxa"/>
            <w:vMerge/>
            <w:shd w:val="clear" w:color="auto" w:fill="auto"/>
            <w:vAlign w:val="center"/>
          </w:tcPr>
          <w:p w14:paraId="34E20FBC" w14:textId="77777777" w:rsidR="007A7CA9" w:rsidRDefault="007A7CA9">
            <w:pPr>
              <w:pStyle w:val="afffffffffa"/>
              <w:rPr>
                <w:rFonts w:hAnsi="宋体"/>
                <w:szCs w:val="18"/>
              </w:rPr>
            </w:pPr>
          </w:p>
        </w:tc>
        <w:tc>
          <w:tcPr>
            <w:tcW w:w="1418" w:type="dxa"/>
            <w:shd w:val="clear" w:color="auto" w:fill="auto"/>
            <w:vAlign w:val="center"/>
          </w:tcPr>
          <w:p w14:paraId="5F8266C7" w14:textId="77777777" w:rsidR="007A7CA9" w:rsidRDefault="00B904F9">
            <w:pPr>
              <w:pStyle w:val="afffffffffa"/>
              <w:rPr>
                <w:rFonts w:hAnsi="宋体"/>
                <w:szCs w:val="18"/>
              </w:rPr>
            </w:pPr>
            <w:r>
              <w:rPr>
                <w:rFonts w:hAnsi="宋体" w:hint="eastAsia"/>
                <w:szCs w:val="18"/>
              </w:rPr>
              <w:t>物料配送</w:t>
            </w:r>
          </w:p>
        </w:tc>
        <w:tc>
          <w:tcPr>
            <w:tcW w:w="6792" w:type="dxa"/>
            <w:shd w:val="clear" w:color="auto" w:fill="auto"/>
            <w:vAlign w:val="center"/>
          </w:tcPr>
          <w:p w14:paraId="28ADC513" w14:textId="77777777" w:rsidR="007A7CA9" w:rsidRDefault="00B904F9">
            <w:pPr>
              <w:pStyle w:val="afffffffffa"/>
              <w:jc w:val="both"/>
              <w:rPr>
                <w:rFonts w:hAnsi="宋体"/>
                <w:szCs w:val="18"/>
              </w:rPr>
            </w:pPr>
            <w:r>
              <w:rPr>
                <w:rFonts w:hAnsi="宋体" w:hint="eastAsia"/>
                <w:szCs w:val="18"/>
              </w:rPr>
              <w:t>基于生产线实际生产情况拉动物料配送，基于客户和产品需求动态调整目标库存水平。简单重复性工序</w:t>
            </w:r>
            <w:r>
              <w:rPr>
                <w:rFonts w:hAnsi="宋体"/>
                <w:szCs w:val="18"/>
              </w:rPr>
              <w:t>90%以上实现自动化。</w:t>
            </w:r>
          </w:p>
        </w:tc>
      </w:tr>
      <w:tr w:rsidR="007A7CA9" w14:paraId="0A562691" w14:textId="77777777">
        <w:trPr>
          <w:jc w:val="center"/>
        </w:trPr>
        <w:tc>
          <w:tcPr>
            <w:tcW w:w="1124" w:type="dxa"/>
            <w:vMerge w:val="restart"/>
            <w:shd w:val="clear" w:color="auto" w:fill="auto"/>
            <w:vAlign w:val="center"/>
          </w:tcPr>
          <w:p w14:paraId="762D2F9A" w14:textId="77777777" w:rsidR="007A7CA9" w:rsidRDefault="00B904F9">
            <w:pPr>
              <w:pStyle w:val="afffffffffa"/>
              <w:rPr>
                <w:rFonts w:hAnsi="宋体"/>
                <w:szCs w:val="18"/>
              </w:rPr>
            </w:pPr>
            <w:r>
              <w:rPr>
                <w:rFonts w:hAnsi="宋体" w:hint="eastAsia"/>
                <w:szCs w:val="18"/>
              </w:rPr>
              <w:t>集成与创新</w:t>
            </w:r>
          </w:p>
        </w:tc>
        <w:tc>
          <w:tcPr>
            <w:tcW w:w="1418" w:type="dxa"/>
            <w:shd w:val="clear" w:color="auto" w:fill="auto"/>
            <w:vAlign w:val="center"/>
          </w:tcPr>
          <w:p w14:paraId="3E882BDE" w14:textId="77777777" w:rsidR="007A7CA9" w:rsidRDefault="00B904F9">
            <w:pPr>
              <w:pStyle w:val="afffffffffa"/>
              <w:rPr>
                <w:rFonts w:hAnsi="宋体"/>
                <w:szCs w:val="18"/>
              </w:rPr>
            </w:pPr>
            <w:r>
              <w:rPr>
                <w:rFonts w:hAnsi="宋体" w:hint="eastAsia"/>
                <w:szCs w:val="18"/>
              </w:rPr>
              <w:t>系统集成优化</w:t>
            </w:r>
          </w:p>
        </w:tc>
        <w:tc>
          <w:tcPr>
            <w:tcW w:w="6792" w:type="dxa"/>
            <w:shd w:val="clear" w:color="auto" w:fill="auto"/>
            <w:vAlign w:val="center"/>
          </w:tcPr>
          <w:p w14:paraId="0907C67C" w14:textId="77777777" w:rsidR="007A7CA9" w:rsidRDefault="00B904F9">
            <w:pPr>
              <w:pStyle w:val="afffffffffa"/>
              <w:jc w:val="both"/>
              <w:rPr>
                <w:rFonts w:hAnsi="宋体"/>
                <w:szCs w:val="18"/>
              </w:rPr>
            </w:pPr>
            <w:r>
              <w:rPr>
                <w:rFonts w:hAnsi="宋体" w:hint="eastAsia"/>
                <w:szCs w:val="18"/>
              </w:rPr>
              <w:t>采用数据接口、企业服务总线、大数据平台等方式实现分布式控制系统（</w:t>
            </w:r>
            <w:r>
              <w:rPr>
                <w:rFonts w:hAnsi="宋体"/>
                <w:szCs w:val="18"/>
              </w:rPr>
              <w:t>DCS)、数据采集和监控系统、制造执行系统（MES)、仓储管理系统（WMS)、企业资源计划系统（ERP)等高效协同,实现设计、工艺、制造、检验、物流等制造过程各环节之间信息互联互通与集成。</w:t>
            </w:r>
          </w:p>
        </w:tc>
      </w:tr>
      <w:tr w:rsidR="007A7CA9" w14:paraId="60938A80" w14:textId="77777777">
        <w:trPr>
          <w:jc w:val="center"/>
        </w:trPr>
        <w:tc>
          <w:tcPr>
            <w:tcW w:w="1124" w:type="dxa"/>
            <w:vMerge/>
            <w:shd w:val="clear" w:color="auto" w:fill="auto"/>
            <w:vAlign w:val="center"/>
          </w:tcPr>
          <w:p w14:paraId="26123FE6" w14:textId="77777777" w:rsidR="007A7CA9" w:rsidRDefault="007A7CA9">
            <w:pPr>
              <w:pStyle w:val="afffffffffa"/>
              <w:rPr>
                <w:rFonts w:hAnsi="宋体"/>
                <w:szCs w:val="18"/>
              </w:rPr>
            </w:pPr>
          </w:p>
        </w:tc>
        <w:tc>
          <w:tcPr>
            <w:tcW w:w="1418" w:type="dxa"/>
            <w:shd w:val="clear" w:color="auto" w:fill="auto"/>
            <w:vAlign w:val="center"/>
          </w:tcPr>
          <w:p w14:paraId="252A2F60" w14:textId="77777777" w:rsidR="007A7CA9" w:rsidRDefault="00B904F9">
            <w:pPr>
              <w:pStyle w:val="afffffffffa"/>
              <w:rPr>
                <w:rFonts w:hAnsi="宋体"/>
                <w:szCs w:val="18"/>
              </w:rPr>
            </w:pPr>
            <w:r>
              <w:rPr>
                <w:rFonts w:hAnsi="宋体" w:hint="eastAsia"/>
                <w:szCs w:val="18"/>
              </w:rPr>
              <w:t>模式创新</w:t>
            </w:r>
          </w:p>
        </w:tc>
        <w:tc>
          <w:tcPr>
            <w:tcW w:w="6792" w:type="dxa"/>
            <w:shd w:val="clear" w:color="auto" w:fill="auto"/>
            <w:vAlign w:val="center"/>
          </w:tcPr>
          <w:p w14:paraId="5E684107" w14:textId="77777777" w:rsidR="007A7CA9" w:rsidRDefault="00B904F9">
            <w:pPr>
              <w:pStyle w:val="afffffffffa"/>
              <w:jc w:val="both"/>
              <w:rPr>
                <w:rFonts w:hAnsi="宋体"/>
                <w:szCs w:val="18"/>
              </w:rPr>
            </w:pPr>
            <w:r>
              <w:rPr>
                <w:rFonts w:hAnsi="宋体" w:hint="eastAsia"/>
                <w:szCs w:val="18"/>
              </w:rPr>
              <w:t>利用新理论、新技术和新方法建立新模式或对现有模式进行扩展、完善或更新。利用工业互联网、工业大数据、人工智能等新一代信息技术，开展远程运维、网络协同制造、全生命周期服务等新模式。</w:t>
            </w:r>
          </w:p>
        </w:tc>
      </w:tr>
      <w:tr w:rsidR="007A7CA9" w14:paraId="158EEBD7" w14:textId="77777777">
        <w:trPr>
          <w:jc w:val="center"/>
        </w:trPr>
        <w:tc>
          <w:tcPr>
            <w:tcW w:w="1124" w:type="dxa"/>
            <w:vMerge w:val="restart"/>
            <w:shd w:val="clear" w:color="auto" w:fill="auto"/>
            <w:vAlign w:val="center"/>
          </w:tcPr>
          <w:p w14:paraId="17352BFE" w14:textId="77777777" w:rsidR="007A7CA9" w:rsidRDefault="00B904F9">
            <w:pPr>
              <w:pStyle w:val="afffffffffa"/>
              <w:rPr>
                <w:rFonts w:hAnsi="宋体"/>
                <w:szCs w:val="18"/>
              </w:rPr>
            </w:pPr>
            <w:r>
              <w:rPr>
                <w:rFonts w:hAnsi="宋体" w:hint="eastAsia"/>
                <w:szCs w:val="18"/>
              </w:rPr>
              <w:t>安全生产</w:t>
            </w:r>
          </w:p>
        </w:tc>
        <w:tc>
          <w:tcPr>
            <w:tcW w:w="1418" w:type="dxa"/>
            <w:shd w:val="clear" w:color="auto" w:fill="auto"/>
            <w:vAlign w:val="center"/>
          </w:tcPr>
          <w:p w14:paraId="6DE55A6E" w14:textId="77777777" w:rsidR="007A7CA9" w:rsidRDefault="00B904F9">
            <w:pPr>
              <w:pStyle w:val="afffffffffa"/>
              <w:rPr>
                <w:rFonts w:hAnsi="宋体"/>
                <w:szCs w:val="18"/>
              </w:rPr>
            </w:pPr>
            <w:r>
              <w:rPr>
                <w:rFonts w:hAnsi="宋体" w:hint="eastAsia"/>
                <w:szCs w:val="18"/>
              </w:rPr>
              <w:t>安全生产</w:t>
            </w:r>
          </w:p>
        </w:tc>
        <w:tc>
          <w:tcPr>
            <w:tcW w:w="6792" w:type="dxa"/>
            <w:shd w:val="clear" w:color="auto" w:fill="auto"/>
            <w:vAlign w:val="center"/>
          </w:tcPr>
          <w:p w14:paraId="12CB1FC8" w14:textId="77777777" w:rsidR="007A7CA9" w:rsidRDefault="00B904F9">
            <w:pPr>
              <w:pStyle w:val="afffffffffa"/>
              <w:jc w:val="both"/>
              <w:rPr>
                <w:rFonts w:hAnsi="宋体"/>
                <w:szCs w:val="18"/>
              </w:rPr>
            </w:pPr>
            <w:r>
              <w:rPr>
                <w:rFonts w:hAnsi="宋体" w:hint="eastAsia"/>
                <w:szCs w:val="18"/>
              </w:rPr>
              <w:t>采用先进的安全生产工艺、装备和防护装置，降低安全风险，消除事故隐患，实现车间危险源的监测预警、事故应急处置等安全管理。重点评价安全生产监测数据自动采集比例等指标。</w:t>
            </w:r>
          </w:p>
        </w:tc>
      </w:tr>
      <w:tr w:rsidR="007A7CA9" w14:paraId="3DD73338" w14:textId="77777777">
        <w:trPr>
          <w:jc w:val="center"/>
        </w:trPr>
        <w:tc>
          <w:tcPr>
            <w:tcW w:w="1124" w:type="dxa"/>
            <w:vMerge/>
            <w:shd w:val="clear" w:color="auto" w:fill="auto"/>
            <w:vAlign w:val="center"/>
          </w:tcPr>
          <w:p w14:paraId="26FA42B7" w14:textId="77777777" w:rsidR="007A7CA9" w:rsidRDefault="007A7CA9">
            <w:pPr>
              <w:pStyle w:val="afffffffffa"/>
              <w:rPr>
                <w:rFonts w:hAnsi="宋体"/>
                <w:szCs w:val="18"/>
              </w:rPr>
            </w:pPr>
          </w:p>
        </w:tc>
        <w:tc>
          <w:tcPr>
            <w:tcW w:w="1418" w:type="dxa"/>
            <w:shd w:val="clear" w:color="auto" w:fill="auto"/>
            <w:vAlign w:val="center"/>
          </w:tcPr>
          <w:p w14:paraId="69DE3561" w14:textId="77777777" w:rsidR="007A7CA9" w:rsidRDefault="00B904F9">
            <w:pPr>
              <w:pStyle w:val="afffffffffa"/>
              <w:rPr>
                <w:rFonts w:hAnsi="宋体"/>
                <w:szCs w:val="18"/>
              </w:rPr>
            </w:pPr>
            <w:r>
              <w:rPr>
                <w:rFonts w:hAnsi="宋体" w:hint="eastAsia"/>
                <w:szCs w:val="18"/>
              </w:rPr>
              <w:t>工控安全</w:t>
            </w:r>
          </w:p>
        </w:tc>
        <w:tc>
          <w:tcPr>
            <w:tcW w:w="6792" w:type="dxa"/>
            <w:shd w:val="clear" w:color="auto" w:fill="auto"/>
            <w:vAlign w:val="center"/>
          </w:tcPr>
          <w:p w14:paraId="0CB2AE59" w14:textId="77777777" w:rsidR="007A7CA9" w:rsidRDefault="00B904F9">
            <w:pPr>
              <w:pStyle w:val="afffffffffa"/>
              <w:jc w:val="both"/>
              <w:rPr>
                <w:rFonts w:hAnsi="宋体"/>
                <w:szCs w:val="18"/>
              </w:rPr>
            </w:pPr>
            <w:r>
              <w:rPr>
                <w:rFonts w:hAnsi="宋体" w:hint="eastAsia"/>
                <w:szCs w:val="18"/>
              </w:rPr>
              <w:t>开展工业控制系统信息安全防护工作，实现系统防护和安全管理。</w:t>
            </w:r>
          </w:p>
        </w:tc>
      </w:tr>
      <w:tr w:rsidR="007A7CA9" w14:paraId="278E59B4" w14:textId="77777777">
        <w:trPr>
          <w:jc w:val="center"/>
        </w:trPr>
        <w:tc>
          <w:tcPr>
            <w:tcW w:w="1124" w:type="dxa"/>
            <w:vMerge w:val="restart"/>
            <w:shd w:val="clear" w:color="auto" w:fill="auto"/>
            <w:vAlign w:val="center"/>
          </w:tcPr>
          <w:p w14:paraId="03D4CF9A" w14:textId="77777777" w:rsidR="007A7CA9" w:rsidRDefault="00B904F9">
            <w:pPr>
              <w:pStyle w:val="afffffffffa"/>
              <w:rPr>
                <w:rFonts w:hAnsi="宋体"/>
                <w:szCs w:val="18"/>
              </w:rPr>
            </w:pPr>
            <w:r>
              <w:rPr>
                <w:rFonts w:hAnsi="宋体" w:hint="eastAsia"/>
                <w:szCs w:val="18"/>
              </w:rPr>
              <w:t>综合效益</w:t>
            </w:r>
          </w:p>
        </w:tc>
        <w:tc>
          <w:tcPr>
            <w:tcW w:w="1418" w:type="dxa"/>
            <w:shd w:val="clear" w:color="auto" w:fill="auto"/>
            <w:vAlign w:val="center"/>
          </w:tcPr>
          <w:p w14:paraId="162CFBC6" w14:textId="77777777" w:rsidR="007A7CA9" w:rsidRDefault="00B904F9">
            <w:pPr>
              <w:pStyle w:val="afffffffffa"/>
              <w:rPr>
                <w:rFonts w:hAnsi="宋体"/>
                <w:szCs w:val="18"/>
              </w:rPr>
            </w:pPr>
            <w:r>
              <w:rPr>
                <w:rFonts w:hAnsi="宋体" w:hint="eastAsia"/>
                <w:szCs w:val="18"/>
              </w:rPr>
              <w:t>经济社会效益</w:t>
            </w:r>
          </w:p>
        </w:tc>
        <w:tc>
          <w:tcPr>
            <w:tcW w:w="6792" w:type="dxa"/>
            <w:shd w:val="clear" w:color="auto" w:fill="auto"/>
            <w:vAlign w:val="center"/>
          </w:tcPr>
          <w:p w14:paraId="56C39094" w14:textId="77777777" w:rsidR="007A7CA9" w:rsidRDefault="00B904F9">
            <w:pPr>
              <w:pStyle w:val="afffffffffa"/>
              <w:jc w:val="both"/>
              <w:rPr>
                <w:rFonts w:hAnsi="宋体"/>
                <w:szCs w:val="18"/>
              </w:rPr>
            </w:pPr>
            <w:r>
              <w:rPr>
                <w:rFonts w:hAnsi="宋体" w:hint="eastAsia"/>
                <w:szCs w:val="18"/>
              </w:rPr>
              <w:t>实现劳动强度降低、工作环境改善和生产效率提升，实现设备综合利用率提升，实现产品不良品率降低、产品质量提升和安全生产水平提高。实现万元产值综合能耗降低、能源利用效率提升和节水节材量提高，资源综合利用效率得到提升。</w:t>
            </w:r>
          </w:p>
        </w:tc>
      </w:tr>
      <w:tr w:rsidR="007A7CA9" w14:paraId="3340BF93" w14:textId="77777777">
        <w:trPr>
          <w:jc w:val="center"/>
        </w:trPr>
        <w:tc>
          <w:tcPr>
            <w:tcW w:w="1124" w:type="dxa"/>
            <w:vMerge/>
            <w:shd w:val="clear" w:color="auto" w:fill="auto"/>
            <w:vAlign w:val="center"/>
          </w:tcPr>
          <w:p w14:paraId="1B14235D" w14:textId="77777777" w:rsidR="007A7CA9" w:rsidRDefault="007A7CA9">
            <w:pPr>
              <w:pStyle w:val="afffffffffa"/>
              <w:rPr>
                <w:rFonts w:hAnsi="宋体"/>
                <w:szCs w:val="18"/>
              </w:rPr>
            </w:pPr>
          </w:p>
        </w:tc>
        <w:tc>
          <w:tcPr>
            <w:tcW w:w="1418" w:type="dxa"/>
            <w:shd w:val="clear" w:color="auto" w:fill="auto"/>
            <w:vAlign w:val="center"/>
          </w:tcPr>
          <w:p w14:paraId="6E9D5982" w14:textId="77777777" w:rsidR="007A7CA9" w:rsidRDefault="00B904F9">
            <w:pPr>
              <w:pStyle w:val="afffffffffa"/>
              <w:rPr>
                <w:rFonts w:hAnsi="宋体"/>
                <w:szCs w:val="18"/>
              </w:rPr>
            </w:pPr>
            <w:r>
              <w:rPr>
                <w:rFonts w:hAnsi="宋体" w:hint="eastAsia"/>
                <w:szCs w:val="18"/>
              </w:rPr>
              <w:t>示范推广</w:t>
            </w:r>
          </w:p>
        </w:tc>
        <w:tc>
          <w:tcPr>
            <w:tcW w:w="6792" w:type="dxa"/>
            <w:shd w:val="clear" w:color="auto" w:fill="auto"/>
            <w:vAlign w:val="center"/>
          </w:tcPr>
          <w:p w14:paraId="257FCF4F" w14:textId="77777777" w:rsidR="007A7CA9" w:rsidRDefault="00B904F9">
            <w:pPr>
              <w:pStyle w:val="afffffffffa"/>
              <w:jc w:val="both"/>
              <w:rPr>
                <w:rFonts w:hAnsi="宋体"/>
                <w:szCs w:val="18"/>
              </w:rPr>
            </w:pPr>
            <w:r>
              <w:rPr>
                <w:rFonts w:hAnsi="宋体" w:hint="eastAsia"/>
                <w:szCs w:val="18"/>
              </w:rPr>
              <w:t>形成可复制、可推广性的智能制造新模式和经验做法，示范带动效应明显。</w:t>
            </w:r>
          </w:p>
        </w:tc>
      </w:tr>
    </w:tbl>
    <w:p w14:paraId="560234E1" w14:textId="77777777" w:rsidR="007A7CA9" w:rsidRDefault="00B904F9">
      <w:pPr>
        <w:pStyle w:val="affc"/>
        <w:spacing w:before="312" w:after="312"/>
      </w:pPr>
      <w:bookmarkStart w:id="91" w:name="_Toc135644667"/>
      <w:bookmarkStart w:id="92" w:name="_Toc136243351"/>
      <w:bookmarkStart w:id="93" w:name="_Toc136243835"/>
      <w:r>
        <w:rPr>
          <w:rFonts w:hint="eastAsia"/>
        </w:rPr>
        <w:t>评价方法</w:t>
      </w:r>
      <w:bookmarkEnd w:id="91"/>
      <w:bookmarkEnd w:id="92"/>
      <w:bookmarkEnd w:id="93"/>
    </w:p>
    <w:p w14:paraId="2DB38AB5" w14:textId="77777777" w:rsidR="007A7CA9" w:rsidRDefault="00B904F9">
      <w:pPr>
        <w:pStyle w:val="affd"/>
        <w:spacing w:before="156" w:after="156"/>
      </w:pPr>
      <w:bookmarkStart w:id="94" w:name="_Toc135644668"/>
      <w:bookmarkStart w:id="95" w:name="_Toc136243352"/>
      <w:bookmarkStart w:id="96" w:name="_Toc136243836"/>
      <w:r>
        <w:rPr>
          <w:rFonts w:hint="eastAsia"/>
        </w:rPr>
        <w:t>评价流程</w:t>
      </w:r>
      <w:bookmarkEnd w:id="94"/>
      <w:bookmarkEnd w:id="95"/>
      <w:bookmarkEnd w:id="96"/>
    </w:p>
    <w:p w14:paraId="5BDD1BF7" w14:textId="77777777" w:rsidR="007A7CA9" w:rsidRDefault="00B904F9">
      <w:pPr>
        <w:pStyle w:val="afffff6"/>
        <w:ind w:firstLine="420"/>
      </w:pPr>
      <w:r>
        <w:rPr>
          <w:rFonts w:hint="eastAsia"/>
        </w:rPr>
        <w:t>数字化车间/智能工厂评价工作包括：评价准备、正式评价、发布评价结果等三个环节。</w:t>
      </w:r>
    </w:p>
    <w:p w14:paraId="4C86C73E" w14:textId="77777777" w:rsidR="007A7CA9" w:rsidRDefault="00B904F9">
      <w:pPr>
        <w:pStyle w:val="affd"/>
        <w:spacing w:before="156" w:after="156"/>
      </w:pPr>
      <w:bookmarkStart w:id="97" w:name="_Toc135644669"/>
      <w:r>
        <w:rPr>
          <w:rFonts w:hint="eastAsia"/>
        </w:rPr>
        <w:t xml:space="preserve"> </w:t>
      </w:r>
      <w:bookmarkStart w:id="98" w:name="_Toc136243353"/>
      <w:bookmarkStart w:id="99" w:name="_Toc136243837"/>
      <w:r>
        <w:rPr>
          <w:rFonts w:hint="eastAsia"/>
        </w:rPr>
        <w:t>评价准备</w:t>
      </w:r>
      <w:bookmarkEnd w:id="97"/>
      <w:bookmarkEnd w:id="98"/>
      <w:bookmarkEnd w:id="99"/>
    </w:p>
    <w:p w14:paraId="699680AB" w14:textId="77777777" w:rsidR="007A7CA9" w:rsidRDefault="00B904F9">
      <w:pPr>
        <w:pStyle w:val="affe"/>
        <w:spacing w:before="156" w:after="156"/>
      </w:pPr>
      <w:bookmarkStart w:id="100" w:name="_Toc136243838"/>
      <w:r>
        <w:rPr>
          <w:rFonts w:hint="eastAsia"/>
        </w:rPr>
        <w:t>受理评价申请</w:t>
      </w:r>
      <w:bookmarkEnd w:id="100"/>
    </w:p>
    <w:p w14:paraId="4DD31695" w14:textId="4CE39463" w:rsidR="007A7CA9" w:rsidRDefault="00B904F9">
      <w:pPr>
        <w:pStyle w:val="afffff6"/>
        <w:ind w:firstLine="420"/>
      </w:pPr>
      <w:r>
        <w:rPr>
          <w:rFonts w:hint="eastAsia"/>
        </w:rPr>
        <w:t>评价方对</w:t>
      </w:r>
      <w:proofErr w:type="gramStart"/>
      <w:r>
        <w:rPr>
          <w:rFonts w:hint="eastAsia"/>
        </w:rPr>
        <w:t>受评价方</w:t>
      </w:r>
      <w:proofErr w:type="gramEnd"/>
      <w:r>
        <w:rPr>
          <w:rFonts w:hint="eastAsia"/>
        </w:rPr>
        <w:t>所提交的申请材料进行评审，确认</w:t>
      </w:r>
      <w:proofErr w:type="gramStart"/>
      <w:r>
        <w:rPr>
          <w:rFonts w:hint="eastAsia"/>
        </w:rPr>
        <w:t>受评价方</w:t>
      </w:r>
      <w:proofErr w:type="gramEnd"/>
      <w:r>
        <w:rPr>
          <w:rFonts w:hint="eastAsia"/>
        </w:rPr>
        <w:t>完成了辽宁省数字化车间/智能工厂建设，综合确定是否受理评价申请。</w:t>
      </w:r>
    </w:p>
    <w:p w14:paraId="0CA16F42" w14:textId="77777777" w:rsidR="007A7CA9" w:rsidRDefault="00B904F9">
      <w:pPr>
        <w:pStyle w:val="affe"/>
        <w:spacing w:before="156" w:after="156"/>
      </w:pPr>
      <w:bookmarkStart w:id="101" w:name="_Toc136243839"/>
      <w:r>
        <w:rPr>
          <w:rFonts w:hint="eastAsia"/>
        </w:rPr>
        <w:lastRenderedPageBreak/>
        <w:t>组建评价组</w:t>
      </w:r>
      <w:bookmarkEnd w:id="101"/>
    </w:p>
    <w:p w14:paraId="2835FADD" w14:textId="77777777" w:rsidR="007A7CA9" w:rsidRDefault="00B904F9">
      <w:pPr>
        <w:pStyle w:val="afffff6"/>
        <w:ind w:firstLine="420"/>
      </w:pPr>
      <w:r>
        <w:rPr>
          <w:rFonts w:hint="eastAsia"/>
        </w:rPr>
        <w:t>应组建一个有经验、具备评价能力的</w:t>
      </w:r>
      <w:proofErr w:type="gramStart"/>
      <w:r>
        <w:rPr>
          <w:rFonts w:hint="eastAsia"/>
        </w:rPr>
        <w:t>评价组</w:t>
      </w:r>
      <w:proofErr w:type="gramEnd"/>
      <w:r>
        <w:rPr>
          <w:rFonts w:hint="eastAsia"/>
        </w:rPr>
        <w:t>实施评价活动。</w:t>
      </w:r>
      <w:proofErr w:type="gramStart"/>
      <w:r>
        <w:rPr>
          <w:rFonts w:hint="eastAsia"/>
        </w:rPr>
        <w:t>评价组</w:t>
      </w:r>
      <w:proofErr w:type="gramEnd"/>
      <w:r>
        <w:rPr>
          <w:rFonts w:hint="eastAsia"/>
        </w:rPr>
        <w:t>应确认一名评价组长和多名评价组员，总人数应为奇数。</w:t>
      </w:r>
    </w:p>
    <w:p w14:paraId="39E5B97E" w14:textId="77777777" w:rsidR="007A7CA9" w:rsidRDefault="00B904F9">
      <w:pPr>
        <w:pStyle w:val="afffff6"/>
        <w:ind w:firstLine="420"/>
      </w:pPr>
      <w:r>
        <w:rPr>
          <w:rFonts w:hint="eastAsia"/>
        </w:rPr>
        <w:t>评价组员职责包括：</w:t>
      </w:r>
    </w:p>
    <w:p w14:paraId="3D09DC02" w14:textId="77777777" w:rsidR="007A7CA9" w:rsidRDefault="00B904F9">
      <w:pPr>
        <w:pStyle w:val="af5"/>
      </w:pPr>
      <w:r>
        <w:rPr>
          <w:rFonts w:hint="eastAsia"/>
        </w:rPr>
        <w:t>应遵守相应的评价要求；</w:t>
      </w:r>
    </w:p>
    <w:p w14:paraId="3E4A0C46" w14:textId="77777777" w:rsidR="007A7CA9" w:rsidRDefault="00B904F9">
      <w:pPr>
        <w:pStyle w:val="af5"/>
      </w:pPr>
      <w:r>
        <w:rPr>
          <w:rFonts w:hint="eastAsia"/>
        </w:rPr>
        <w:t>应掌握运用评价原则、评价程序和方法；</w:t>
      </w:r>
    </w:p>
    <w:p w14:paraId="39C5A136" w14:textId="77777777" w:rsidR="007A7CA9" w:rsidRDefault="00B904F9">
      <w:pPr>
        <w:pStyle w:val="af5"/>
      </w:pPr>
      <w:r>
        <w:rPr>
          <w:rFonts w:hint="eastAsia"/>
        </w:rPr>
        <w:t>应按计划的时间进行评价；</w:t>
      </w:r>
    </w:p>
    <w:p w14:paraId="6DC66EE7" w14:textId="77777777" w:rsidR="007A7CA9" w:rsidRDefault="00B904F9">
      <w:pPr>
        <w:pStyle w:val="af5"/>
      </w:pPr>
      <w:r>
        <w:rPr>
          <w:rFonts w:hint="eastAsia"/>
        </w:rPr>
        <w:t>应优先关注重要问题；</w:t>
      </w:r>
    </w:p>
    <w:p w14:paraId="70998F66" w14:textId="77777777" w:rsidR="007A7CA9" w:rsidRDefault="00B904F9">
      <w:pPr>
        <w:pStyle w:val="af5"/>
      </w:pPr>
      <w:r>
        <w:rPr>
          <w:rFonts w:hint="eastAsia"/>
        </w:rPr>
        <w:t>应通过有效的访谈，观察、文件与记录评审、数据采集等获取评价证据；</w:t>
      </w:r>
    </w:p>
    <w:p w14:paraId="4E1F2315" w14:textId="77777777" w:rsidR="007A7CA9" w:rsidRDefault="00B904F9">
      <w:pPr>
        <w:pStyle w:val="af5"/>
      </w:pPr>
      <w:r>
        <w:rPr>
          <w:rFonts w:hint="eastAsia"/>
        </w:rPr>
        <w:t>应确认评价证据的充分性和适宜性，以支持评价发现和评价结论；</w:t>
      </w:r>
    </w:p>
    <w:p w14:paraId="1B91AD2E" w14:textId="77777777" w:rsidR="007A7CA9" w:rsidRDefault="00B904F9">
      <w:pPr>
        <w:pStyle w:val="af5"/>
      </w:pPr>
      <w:r>
        <w:rPr>
          <w:rFonts w:hint="eastAsia"/>
        </w:rPr>
        <w:t>应将评价发现形成文件，并编制适宜的评价报告；</w:t>
      </w:r>
    </w:p>
    <w:p w14:paraId="3EAD7B4D" w14:textId="77777777" w:rsidR="007A7CA9" w:rsidRDefault="00B904F9">
      <w:pPr>
        <w:pStyle w:val="af5"/>
      </w:pPr>
      <w:r>
        <w:rPr>
          <w:rFonts w:hint="eastAsia"/>
        </w:rPr>
        <w:t>应维护信息、数据，文件和记录的保密性和安全性；</w:t>
      </w:r>
    </w:p>
    <w:p w14:paraId="20601EA7" w14:textId="77777777" w:rsidR="007A7CA9" w:rsidRDefault="00B904F9">
      <w:pPr>
        <w:pStyle w:val="af5"/>
      </w:pPr>
      <w:r>
        <w:rPr>
          <w:rFonts w:hint="eastAsia"/>
        </w:rPr>
        <w:t>应识别与评价有关的各类风险。</w:t>
      </w:r>
    </w:p>
    <w:p w14:paraId="2284B2CE" w14:textId="77777777" w:rsidR="007A7CA9" w:rsidRDefault="00B904F9">
      <w:pPr>
        <w:pStyle w:val="afffff6"/>
        <w:ind w:firstLine="420"/>
      </w:pPr>
      <w:r>
        <w:rPr>
          <w:rFonts w:hint="eastAsia"/>
        </w:rPr>
        <w:t>评价组长履行评价组员职责的同时，还应履行以下职责：</w:t>
      </w:r>
    </w:p>
    <w:p w14:paraId="57CC3CE9" w14:textId="77777777" w:rsidR="007A7CA9" w:rsidRDefault="00B904F9">
      <w:pPr>
        <w:pStyle w:val="af5"/>
        <w:numPr>
          <w:ilvl w:val="0"/>
          <w:numId w:val="32"/>
        </w:numPr>
      </w:pPr>
      <w:r>
        <w:rPr>
          <w:rFonts w:hint="eastAsia"/>
        </w:rPr>
        <w:t>负责编制评价计划；</w:t>
      </w:r>
    </w:p>
    <w:p w14:paraId="514999B3" w14:textId="77777777" w:rsidR="007A7CA9" w:rsidRDefault="00B904F9">
      <w:pPr>
        <w:pStyle w:val="af5"/>
        <w:numPr>
          <w:ilvl w:val="0"/>
          <w:numId w:val="32"/>
        </w:numPr>
      </w:pPr>
      <w:r>
        <w:rPr>
          <w:rFonts w:hint="eastAsia"/>
        </w:rPr>
        <w:t>负责整个评价活动的实施；</w:t>
      </w:r>
    </w:p>
    <w:p w14:paraId="0F9A46D1" w14:textId="77777777" w:rsidR="007A7CA9" w:rsidRDefault="00B904F9">
      <w:pPr>
        <w:pStyle w:val="af5"/>
        <w:numPr>
          <w:ilvl w:val="0"/>
          <w:numId w:val="32"/>
        </w:numPr>
      </w:pPr>
      <w:r>
        <w:rPr>
          <w:rFonts w:hint="eastAsia"/>
        </w:rPr>
        <w:t>实施正式评价前对评价组员进行评价方法的培训；</w:t>
      </w:r>
    </w:p>
    <w:p w14:paraId="334CA252" w14:textId="77777777" w:rsidR="007A7CA9" w:rsidRDefault="00B904F9">
      <w:pPr>
        <w:pStyle w:val="af5"/>
        <w:numPr>
          <w:ilvl w:val="0"/>
          <w:numId w:val="32"/>
        </w:numPr>
      </w:pPr>
      <w:r>
        <w:rPr>
          <w:rFonts w:hint="eastAsia"/>
        </w:rPr>
        <w:t>对评价结果做最后决定；</w:t>
      </w:r>
    </w:p>
    <w:p w14:paraId="1DFBED4C" w14:textId="77777777" w:rsidR="007A7CA9" w:rsidRDefault="00B904F9">
      <w:pPr>
        <w:pStyle w:val="af5"/>
        <w:numPr>
          <w:ilvl w:val="0"/>
          <w:numId w:val="32"/>
        </w:numPr>
      </w:pPr>
      <w:r>
        <w:rPr>
          <w:rFonts w:hint="eastAsia"/>
        </w:rPr>
        <w:t>向</w:t>
      </w:r>
      <w:proofErr w:type="gramStart"/>
      <w:r>
        <w:rPr>
          <w:rFonts w:hint="eastAsia"/>
        </w:rPr>
        <w:t>受评价方</w:t>
      </w:r>
      <w:proofErr w:type="gramEnd"/>
      <w:r>
        <w:rPr>
          <w:rFonts w:hint="eastAsia"/>
        </w:rPr>
        <w:t>报告评价发现。</w:t>
      </w:r>
    </w:p>
    <w:p w14:paraId="64CB375A" w14:textId="77777777" w:rsidR="007A7CA9" w:rsidRDefault="00B904F9">
      <w:pPr>
        <w:pStyle w:val="affe"/>
        <w:spacing w:before="156" w:after="156"/>
      </w:pPr>
      <w:bookmarkStart w:id="102" w:name="_Toc136243840"/>
      <w:r>
        <w:rPr>
          <w:rFonts w:hint="eastAsia"/>
        </w:rPr>
        <w:t>编制评价计划</w:t>
      </w:r>
      <w:bookmarkEnd w:id="102"/>
    </w:p>
    <w:p w14:paraId="6317611E" w14:textId="77777777" w:rsidR="007A7CA9" w:rsidRDefault="00B904F9">
      <w:pPr>
        <w:pStyle w:val="afffff6"/>
        <w:ind w:firstLine="420"/>
      </w:pPr>
      <w:r>
        <w:rPr>
          <w:rFonts w:hint="eastAsia"/>
        </w:rPr>
        <w:t>评价前应编制正式评价计划，并与</w:t>
      </w:r>
      <w:proofErr w:type="gramStart"/>
      <w:r>
        <w:rPr>
          <w:rFonts w:hint="eastAsia"/>
        </w:rPr>
        <w:t>受评价方</w:t>
      </w:r>
      <w:proofErr w:type="gramEnd"/>
      <w:r>
        <w:rPr>
          <w:rFonts w:hint="eastAsia"/>
        </w:rPr>
        <w:t>确认。评价计划至少包括评价目的、评价范围、评价任务、评价时间、评价人员、评价日程安排等。</w:t>
      </w:r>
    </w:p>
    <w:p w14:paraId="12F5AB8B" w14:textId="77777777" w:rsidR="007A7CA9" w:rsidRDefault="00B904F9">
      <w:pPr>
        <w:pStyle w:val="affd"/>
        <w:spacing w:before="156" w:after="156"/>
      </w:pPr>
      <w:bookmarkStart w:id="103" w:name="_Toc135644670"/>
      <w:bookmarkStart w:id="104" w:name="_Toc136243354"/>
      <w:bookmarkStart w:id="105" w:name="_Toc136243841"/>
      <w:r>
        <w:rPr>
          <w:rFonts w:hint="eastAsia"/>
        </w:rPr>
        <w:t>正式评价</w:t>
      </w:r>
      <w:bookmarkEnd w:id="103"/>
      <w:bookmarkEnd w:id="104"/>
      <w:bookmarkEnd w:id="105"/>
    </w:p>
    <w:p w14:paraId="75C2BFB2" w14:textId="77777777" w:rsidR="007A7CA9" w:rsidRDefault="00B904F9">
      <w:pPr>
        <w:pStyle w:val="affe"/>
        <w:spacing w:before="156" w:after="156"/>
      </w:pPr>
      <w:bookmarkStart w:id="106" w:name="_Toc136243842"/>
      <w:r>
        <w:rPr>
          <w:rFonts w:hint="eastAsia"/>
        </w:rPr>
        <w:t>首次会议</w:t>
      </w:r>
      <w:bookmarkEnd w:id="106"/>
    </w:p>
    <w:p w14:paraId="4B410573" w14:textId="77777777" w:rsidR="007A7CA9" w:rsidRDefault="00B904F9">
      <w:pPr>
        <w:pStyle w:val="afffff6"/>
        <w:ind w:firstLine="420"/>
      </w:pPr>
      <w:r>
        <w:rPr>
          <w:rFonts w:hint="eastAsia"/>
        </w:rPr>
        <w:t>首次会议的目的：</w:t>
      </w:r>
    </w:p>
    <w:p w14:paraId="187AFB4D" w14:textId="77777777" w:rsidR="007A7CA9" w:rsidRDefault="00B904F9">
      <w:pPr>
        <w:pStyle w:val="af5"/>
        <w:numPr>
          <w:ilvl w:val="0"/>
          <w:numId w:val="33"/>
        </w:numPr>
      </w:pPr>
      <w:r>
        <w:rPr>
          <w:rFonts w:hint="eastAsia"/>
        </w:rPr>
        <w:t>确认相关方对评价计划的安排达成一致；</w:t>
      </w:r>
    </w:p>
    <w:p w14:paraId="41076960" w14:textId="77777777" w:rsidR="007A7CA9" w:rsidRDefault="00B904F9">
      <w:pPr>
        <w:pStyle w:val="af5"/>
        <w:numPr>
          <w:ilvl w:val="0"/>
          <w:numId w:val="33"/>
        </w:numPr>
      </w:pPr>
      <w:r>
        <w:rPr>
          <w:rFonts w:hint="eastAsia"/>
        </w:rPr>
        <w:t>介绍评价人员；</w:t>
      </w:r>
    </w:p>
    <w:p w14:paraId="54626EC0" w14:textId="0101D4F9" w:rsidR="007A7CA9" w:rsidRDefault="00B904F9">
      <w:pPr>
        <w:pStyle w:val="af5"/>
        <w:numPr>
          <w:ilvl w:val="0"/>
          <w:numId w:val="33"/>
        </w:numPr>
      </w:pPr>
      <w:r>
        <w:rPr>
          <w:rFonts w:hint="eastAsia"/>
        </w:rPr>
        <w:t>确保策划的评价活动可执行；</w:t>
      </w:r>
    </w:p>
    <w:p w14:paraId="5F3FA4A6" w14:textId="77777777" w:rsidR="007A7CA9" w:rsidRDefault="00B904F9">
      <w:pPr>
        <w:pStyle w:val="afffff6"/>
        <w:ind w:firstLine="420"/>
      </w:pPr>
      <w:r>
        <w:rPr>
          <w:rFonts w:hint="eastAsia"/>
        </w:rPr>
        <w:t>会议内容至少应说明评价目的、介绍评价方法、确定评价日程以及明确其他需要提前沟通的事项。</w:t>
      </w:r>
    </w:p>
    <w:p w14:paraId="279C5989" w14:textId="77777777" w:rsidR="007A7CA9" w:rsidRDefault="00B904F9">
      <w:pPr>
        <w:pStyle w:val="affe"/>
        <w:spacing w:before="156" w:after="156"/>
      </w:pPr>
      <w:bookmarkStart w:id="107" w:name="_Toc136243843"/>
      <w:r>
        <w:rPr>
          <w:rFonts w:hint="eastAsia"/>
        </w:rPr>
        <w:t>采集评价证据</w:t>
      </w:r>
      <w:bookmarkEnd w:id="107"/>
    </w:p>
    <w:p w14:paraId="34239F75" w14:textId="77777777" w:rsidR="007A7CA9" w:rsidRDefault="00B904F9">
      <w:pPr>
        <w:pStyle w:val="afffff6"/>
        <w:ind w:firstLine="420"/>
      </w:pPr>
      <w:r>
        <w:rPr>
          <w:rFonts w:hint="eastAsia"/>
        </w:rPr>
        <w:t>在实施评价的过程中，应通过适当的方法收集并验证与评价目标、评价范围、评价准则有关的证据。采集的证据应予以记录，采集方式可包括但不限于访谈、观察、现场巡视、文件与记录评审、信息系统演示，数据采集等。</w:t>
      </w:r>
    </w:p>
    <w:p w14:paraId="55A9184E" w14:textId="77777777" w:rsidR="007A7CA9" w:rsidRDefault="00B904F9">
      <w:pPr>
        <w:pStyle w:val="affe"/>
        <w:spacing w:before="156" w:after="156"/>
      </w:pPr>
      <w:bookmarkStart w:id="108" w:name="_Toc136243844"/>
      <w:r>
        <w:rPr>
          <w:rFonts w:hint="eastAsia"/>
        </w:rPr>
        <w:t>末次会议</w:t>
      </w:r>
      <w:bookmarkEnd w:id="108"/>
    </w:p>
    <w:p w14:paraId="53164924" w14:textId="77777777" w:rsidR="007A7CA9" w:rsidRDefault="00B904F9">
      <w:pPr>
        <w:pStyle w:val="afffff6"/>
        <w:ind w:firstLine="420"/>
      </w:pPr>
      <w:r>
        <w:rPr>
          <w:rFonts w:hint="eastAsia"/>
        </w:rPr>
        <w:t>在完成采集评价证据活动后，召开末次会议，</w:t>
      </w:r>
      <w:proofErr w:type="gramStart"/>
      <w:r>
        <w:rPr>
          <w:rFonts w:hint="eastAsia"/>
        </w:rPr>
        <w:t>评价组</w:t>
      </w:r>
      <w:proofErr w:type="gramEnd"/>
      <w:r>
        <w:rPr>
          <w:rFonts w:hint="eastAsia"/>
        </w:rPr>
        <w:t>针对现场发现进行讨论交流，形成最终评价发现。</w:t>
      </w:r>
      <w:proofErr w:type="gramStart"/>
      <w:r>
        <w:rPr>
          <w:rFonts w:hint="eastAsia"/>
        </w:rPr>
        <w:t>评价组应对</w:t>
      </w:r>
      <w:proofErr w:type="gramEnd"/>
      <w:r>
        <w:rPr>
          <w:rFonts w:hint="eastAsia"/>
        </w:rPr>
        <w:t>评价发现达成一致意见，必要时进行组内评审。</w:t>
      </w:r>
    </w:p>
    <w:p w14:paraId="1900DDFF" w14:textId="77777777" w:rsidR="007A7CA9" w:rsidRDefault="00B904F9">
      <w:pPr>
        <w:pStyle w:val="affd"/>
        <w:spacing w:before="156" w:after="156"/>
      </w:pPr>
      <w:bookmarkStart w:id="109" w:name="_Toc135644671"/>
      <w:bookmarkStart w:id="110" w:name="_Toc136243355"/>
      <w:bookmarkStart w:id="111" w:name="_Toc136243845"/>
      <w:r>
        <w:rPr>
          <w:rFonts w:hint="eastAsia"/>
        </w:rPr>
        <w:t>发布评价结果</w:t>
      </w:r>
      <w:bookmarkEnd w:id="109"/>
      <w:bookmarkEnd w:id="110"/>
      <w:bookmarkEnd w:id="111"/>
    </w:p>
    <w:p w14:paraId="51513309" w14:textId="77777777" w:rsidR="007A7CA9" w:rsidRDefault="00B904F9">
      <w:pPr>
        <w:pStyle w:val="afffff6"/>
        <w:ind w:firstLine="420"/>
      </w:pPr>
      <w:proofErr w:type="gramStart"/>
      <w:r>
        <w:rPr>
          <w:rFonts w:hint="eastAsia"/>
        </w:rPr>
        <w:lastRenderedPageBreak/>
        <w:t>评价组</w:t>
      </w:r>
      <w:proofErr w:type="gramEnd"/>
      <w:r>
        <w:rPr>
          <w:rFonts w:hint="eastAsia"/>
        </w:rPr>
        <w:t>应根据评价发现形成评价结论书，结论书应包括评价发现概述及评价结论。</w:t>
      </w:r>
    </w:p>
    <w:p w14:paraId="331FD156" w14:textId="77777777" w:rsidR="007A7CA9" w:rsidRDefault="00B904F9">
      <w:pPr>
        <w:pStyle w:val="affd"/>
        <w:spacing w:before="156" w:after="156"/>
      </w:pPr>
      <w:bookmarkStart w:id="112" w:name="_Toc135644672"/>
      <w:bookmarkStart w:id="113" w:name="_Toc136243356"/>
      <w:bookmarkStart w:id="114" w:name="_Toc136243846"/>
      <w:r>
        <w:rPr>
          <w:rFonts w:hint="eastAsia"/>
        </w:rPr>
        <w:t>分数计算</w:t>
      </w:r>
      <w:bookmarkEnd w:id="112"/>
      <w:bookmarkEnd w:id="113"/>
      <w:bookmarkEnd w:id="114"/>
    </w:p>
    <w:p w14:paraId="66AEADC0" w14:textId="250E3F2F" w:rsidR="007A7CA9" w:rsidRDefault="00B904F9">
      <w:pPr>
        <w:pStyle w:val="afffff6"/>
        <w:ind w:firstLine="420"/>
      </w:pPr>
      <w:r>
        <w:rPr>
          <w:rFonts w:hint="eastAsia"/>
        </w:rPr>
        <w:t>对评价指标进行权重赋值后，按公式（1）计算：</w:t>
      </w:r>
    </w:p>
    <w:p w14:paraId="2E9AB69B" w14:textId="75623028" w:rsidR="00EF40E7" w:rsidRDefault="00EF40E7" w:rsidP="00EF40E7">
      <w:pPr>
        <w:pStyle w:val="afffffff2"/>
      </w:pPr>
      <w:r>
        <w:tab/>
      </w:r>
      <w:r w:rsidRPr="00EF40E7">
        <w:rPr>
          <w:rFonts w:ascii="Cambria Math" w:hAnsi="Cambria Math"/>
          <w:i/>
        </w:rPr>
        <w:t>S=Σ</w:t>
      </w:r>
      <w:r w:rsidRPr="00EF40E7">
        <w:rPr>
          <w:rFonts w:ascii="Cambria Math" w:hAnsi="Cambria Math"/>
          <w:i/>
        </w:rPr>
        <w:t>（</w:t>
      </w:r>
      <w:r w:rsidRPr="00EF40E7">
        <w:rPr>
          <w:rFonts w:ascii="Cambria Math" w:hAnsi="Cambria Math"/>
          <w:i/>
        </w:rPr>
        <w:t>P</w:t>
      </w:r>
      <w:r w:rsidRPr="00EF40E7">
        <w:rPr>
          <w:rFonts w:ascii="Cambria Math" w:hAnsi="Cambria Math"/>
          <w:i/>
          <w:vertAlign w:val="subscript"/>
        </w:rPr>
        <w:t xml:space="preserve">i </w:t>
      </w:r>
      <w:r w:rsidRPr="00EF40E7">
        <w:rPr>
          <w:rFonts w:ascii="Cambria Math" w:hAnsi="Cambria Math"/>
          <w:i/>
        </w:rPr>
        <w:t>X I</w:t>
      </w:r>
      <w:r w:rsidRPr="00EF40E7">
        <w:rPr>
          <w:rFonts w:ascii="Cambria Math" w:hAnsi="Cambria Math"/>
          <w:i/>
          <w:vertAlign w:val="subscript"/>
        </w:rPr>
        <w:t>i</w:t>
      </w:r>
      <w:r w:rsidRPr="00EF40E7">
        <w:rPr>
          <w:rFonts w:ascii="Cambria Math" w:hAnsi="Cambria Math"/>
          <w:i/>
        </w:rPr>
        <w:t>）</w:t>
      </w:r>
      <w:r w:rsidRPr="00EF40E7">
        <w:rPr>
          <w:rFonts w:ascii="微软雅黑" w:eastAsia="微软雅黑" w:hAnsi="微软雅黑"/>
        </w:rPr>
        <w:tab/>
      </w:r>
      <w:r>
        <w:t>(</w:t>
      </w:r>
      <w:r>
        <w:fldChar w:fldCharType="begin"/>
      </w:r>
      <w:r>
        <w:instrText xml:space="preserve"> AUTONUM </w:instrText>
      </w:r>
      <w:r>
        <w:fldChar w:fldCharType="end"/>
      </w:r>
      <w:r>
        <w:t>)</w:t>
      </w:r>
    </w:p>
    <w:p w14:paraId="19614FF3" w14:textId="77777777" w:rsidR="007A7CA9" w:rsidRDefault="00B904F9">
      <w:pPr>
        <w:pStyle w:val="afffff5"/>
        <w:ind w:firstLine="420"/>
      </w:pPr>
      <w:r>
        <w:rPr>
          <w:rFonts w:hint="eastAsia"/>
        </w:rPr>
        <w:t>式中：</w:t>
      </w:r>
    </w:p>
    <w:p w14:paraId="4544D5EC" w14:textId="77777777" w:rsidR="007A7CA9" w:rsidRDefault="00B904F9">
      <w:pPr>
        <w:pStyle w:val="afffff6"/>
        <w:ind w:firstLine="420"/>
      </w:pPr>
      <w:r>
        <w:rPr>
          <w:rFonts w:ascii="Cambria Math" w:hAnsi="Cambria Math"/>
          <w:i/>
          <w:iCs/>
        </w:rPr>
        <w:t>S</w:t>
      </w:r>
      <w:r>
        <w:rPr>
          <w:rFonts w:hint="eastAsia"/>
        </w:rPr>
        <w:t>——数字化车间/智能工厂综合得分；</w:t>
      </w:r>
    </w:p>
    <w:p w14:paraId="7CCFA4DC" w14:textId="77777777" w:rsidR="007A7CA9" w:rsidRDefault="00B904F9">
      <w:pPr>
        <w:pStyle w:val="afffff6"/>
        <w:ind w:firstLine="420"/>
      </w:pPr>
      <w:r>
        <w:rPr>
          <w:rFonts w:ascii="Cambria Math" w:hAnsi="Cambria Math"/>
          <w:i/>
          <w:iCs/>
        </w:rPr>
        <w:t>P</w:t>
      </w:r>
      <w:bookmarkStart w:id="115" w:name="_Hlk136243001"/>
      <w:r w:rsidRPr="001F3701">
        <w:rPr>
          <w:rFonts w:ascii="Cambria Math" w:hAnsi="Cambria Math"/>
          <w:i/>
          <w:iCs/>
          <w:vertAlign w:val="subscript"/>
        </w:rPr>
        <w:t>i</w:t>
      </w:r>
      <w:bookmarkEnd w:id="115"/>
      <w:r>
        <w:rPr>
          <w:rFonts w:hint="eastAsia"/>
        </w:rPr>
        <w:t xml:space="preserve">——第 </w:t>
      </w:r>
      <w:proofErr w:type="spellStart"/>
      <w:r>
        <w:rPr>
          <w:rFonts w:ascii="Cambria Math" w:hAnsi="Cambria Math"/>
          <w:i/>
          <w:iCs/>
        </w:rPr>
        <w:t>i</w:t>
      </w:r>
      <w:proofErr w:type="spellEnd"/>
      <w:r>
        <w:rPr>
          <w:rFonts w:ascii="Cambria Math" w:hAnsi="Cambria Math"/>
          <w:i/>
          <w:iCs/>
        </w:rPr>
        <w:t xml:space="preserve"> </w:t>
      </w:r>
      <w:r>
        <w:rPr>
          <w:rFonts w:hint="eastAsia"/>
        </w:rPr>
        <w:t>项二级指标的评分分值；</w:t>
      </w:r>
    </w:p>
    <w:p w14:paraId="7240B582" w14:textId="77777777" w:rsidR="007A7CA9" w:rsidRDefault="00B904F9">
      <w:pPr>
        <w:pStyle w:val="afffff6"/>
        <w:ind w:firstLine="420"/>
      </w:pPr>
      <w:proofErr w:type="spellStart"/>
      <w:r>
        <w:rPr>
          <w:rFonts w:ascii="Cambria Math" w:hAnsi="Cambria Math"/>
          <w:i/>
          <w:iCs/>
        </w:rPr>
        <w:t>I</w:t>
      </w:r>
      <w:r w:rsidRPr="001F3701">
        <w:rPr>
          <w:rFonts w:ascii="Cambria Math" w:hAnsi="Cambria Math"/>
          <w:i/>
          <w:iCs/>
          <w:vertAlign w:val="subscript"/>
        </w:rPr>
        <w:t>i</w:t>
      </w:r>
      <w:proofErr w:type="spellEnd"/>
      <w:r>
        <w:rPr>
          <w:rFonts w:hint="eastAsia"/>
        </w:rPr>
        <w:t xml:space="preserve">——第 </w:t>
      </w:r>
      <w:proofErr w:type="spellStart"/>
      <w:r>
        <w:rPr>
          <w:rFonts w:ascii="Cambria Math" w:hAnsi="Cambria Math"/>
          <w:i/>
          <w:iCs/>
        </w:rPr>
        <w:t>i</w:t>
      </w:r>
      <w:proofErr w:type="spellEnd"/>
      <w:r>
        <w:rPr>
          <w:rFonts w:ascii="Cambria Math" w:hAnsi="Cambria Math"/>
          <w:i/>
          <w:iCs/>
        </w:rPr>
        <w:t xml:space="preserve"> </w:t>
      </w:r>
      <w:r>
        <w:rPr>
          <w:rFonts w:hint="eastAsia"/>
        </w:rPr>
        <w:t>项指标的权重。</w:t>
      </w:r>
    </w:p>
    <w:p w14:paraId="37802F78" w14:textId="77777777" w:rsidR="007A7CA9" w:rsidRDefault="00B904F9">
      <w:pPr>
        <w:pStyle w:val="affd"/>
        <w:spacing w:before="156" w:after="156"/>
      </w:pPr>
      <w:bookmarkStart w:id="116" w:name="_Toc135644673"/>
      <w:bookmarkStart w:id="117" w:name="_Toc136243357"/>
      <w:bookmarkStart w:id="118" w:name="_Toc136243847"/>
      <w:r>
        <w:rPr>
          <w:rFonts w:hint="eastAsia"/>
        </w:rPr>
        <w:t>等级划分</w:t>
      </w:r>
      <w:bookmarkEnd w:id="116"/>
      <w:bookmarkEnd w:id="117"/>
      <w:bookmarkEnd w:id="118"/>
    </w:p>
    <w:p w14:paraId="4BA9D028" w14:textId="77777777" w:rsidR="007A7CA9" w:rsidRDefault="00B904F9">
      <w:pPr>
        <w:pStyle w:val="afffff6"/>
        <w:ind w:firstLine="420"/>
      </w:pPr>
      <w:r>
        <w:rPr>
          <w:rFonts w:hint="eastAsia"/>
        </w:rPr>
        <w:t>数字化车间/智能等级划分为：</w:t>
      </w:r>
    </w:p>
    <w:p w14:paraId="4CA365E6" w14:textId="77777777" w:rsidR="007A7CA9" w:rsidRDefault="00B904F9">
      <w:pPr>
        <w:pStyle w:val="af5"/>
      </w:pPr>
      <w:r>
        <w:rPr>
          <w:rFonts w:hint="eastAsia"/>
        </w:rPr>
        <w:t xml:space="preserve">基础级：60分≤ </w:t>
      </w:r>
      <w:r>
        <w:rPr>
          <w:rFonts w:hint="eastAsia"/>
          <w:i/>
          <w:iCs/>
        </w:rPr>
        <w:t>S</w:t>
      </w:r>
      <w:r>
        <w:rPr>
          <w:i/>
          <w:iCs/>
        </w:rPr>
        <w:t xml:space="preserve"> </w:t>
      </w:r>
      <w:r>
        <w:rPr>
          <w:rFonts w:hint="eastAsia"/>
        </w:rPr>
        <w:t>＜75；</w:t>
      </w:r>
    </w:p>
    <w:p w14:paraId="3388FA74" w14:textId="77777777" w:rsidR="007A7CA9" w:rsidRDefault="00B904F9">
      <w:pPr>
        <w:pStyle w:val="af5"/>
      </w:pPr>
      <w:r>
        <w:rPr>
          <w:rFonts w:hint="eastAsia"/>
        </w:rPr>
        <w:t>优化级：</w:t>
      </w:r>
      <w:r>
        <w:rPr>
          <w:rFonts w:hint="eastAsia"/>
          <w:i/>
          <w:iCs/>
        </w:rPr>
        <w:t>S</w:t>
      </w:r>
      <w:r>
        <w:rPr>
          <w:i/>
          <w:iCs/>
        </w:rPr>
        <w:t xml:space="preserve"> </w:t>
      </w:r>
      <w:r>
        <w:rPr>
          <w:rFonts w:hint="eastAsia"/>
        </w:rPr>
        <w:t>≥75。</w:t>
      </w:r>
    </w:p>
    <w:p w14:paraId="28FCFC13" w14:textId="77777777" w:rsidR="007A7CA9" w:rsidRDefault="00B904F9">
      <w:pPr>
        <w:pStyle w:val="afffff6"/>
        <w:ind w:firstLineChars="0" w:firstLine="0"/>
        <w:jc w:val="center"/>
      </w:pPr>
      <w:bookmarkStart w:id="119" w:name="BookMark8"/>
      <w:bookmarkEnd w:id="26"/>
      <w:r>
        <w:rPr>
          <w:rFonts w:hint="eastAsia"/>
          <w:noProof/>
        </w:rPr>
        <w:drawing>
          <wp:inline distT="0" distB="0" distL="0" distR="0" wp14:anchorId="592BB8A0" wp14:editId="7D56CA62">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9"/>
    </w:p>
    <w:sectPr w:rsidR="007A7CA9">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DA13" w14:textId="77777777" w:rsidR="00225076" w:rsidRDefault="00225076">
      <w:pPr>
        <w:spacing w:line="240" w:lineRule="auto"/>
      </w:pPr>
      <w:r>
        <w:separator/>
      </w:r>
    </w:p>
  </w:endnote>
  <w:endnote w:type="continuationSeparator" w:id="0">
    <w:p w14:paraId="65C6B413" w14:textId="77777777" w:rsidR="00225076" w:rsidRDefault="00225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7E22" w14:textId="77777777" w:rsidR="007A7CA9" w:rsidRDefault="00B904F9">
    <w:pPr>
      <w:pStyle w:val="affff"/>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C285" w14:textId="77777777" w:rsidR="00FA3E4F" w:rsidRDefault="00FA3E4F">
    <w:pPr>
      <w:pStyle w:val="a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FC70" w14:textId="77777777" w:rsidR="007A7CA9" w:rsidRDefault="007A7CA9">
    <w:pPr>
      <w:pStyle w:val="affff"/>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9EA4" w14:textId="53E714D8" w:rsidR="007A7CA9" w:rsidRDefault="00B904F9">
    <w:pPr>
      <w:pStyle w:val="afffff3"/>
    </w:pPr>
    <w:r>
      <w:fldChar w:fldCharType="begin"/>
    </w:r>
    <w:r>
      <w:instrText>PAGE   \* MERGEFORMAT</w:instrText>
    </w:r>
    <w:r>
      <w:fldChar w:fldCharType="separate"/>
    </w:r>
    <w:r w:rsidR="00145433" w:rsidRPr="00145433">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FD37" w14:textId="77777777" w:rsidR="00225076" w:rsidRDefault="00225076">
      <w:pPr>
        <w:spacing w:line="240" w:lineRule="auto"/>
      </w:pPr>
      <w:r>
        <w:separator/>
      </w:r>
    </w:p>
  </w:footnote>
  <w:footnote w:type="continuationSeparator" w:id="0">
    <w:p w14:paraId="3B77FF30" w14:textId="77777777" w:rsidR="00225076" w:rsidRDefault="002250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CFF3" w14:textId="77777777" w:rsidR="00FA3E4F" w:rsidRDefault="00FA3E4F">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E8F1" w14:textId="77777777" w:rsidR="007A7CA9" w:rsidRDefault="00B904F9">
    <w:pPr>
      <w:pStyle w:val="affff1"/>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13DC" w14:textId="77777777" w:rsidR="007A7CA9" w:rsidRDefault="007A7CA9">
    <w:pPr>
      <w:pStyle w:val="affff1"/>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BC83" w14:textId="77777777" w:rsidR="007A7CA9" w:rsidRDefault="00B904F9">
    <w:pPr>
      <w:pStyle w:val="affff1"/>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21/T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C19E" w14:textId="184C6C75" w:rsidR="007A7CA9" w:rsidRDefault="00B904F9">
    <w:pPr>
      <w:pStyle w:val="afffffb"/>
    </w:pPr>
    <w:r>
      <w:fldChar w:fldCharType="begin"/>
    </w:r>
    <w:r>
      <w:instrText xml:space="preserve"> STYLEREF  标准文件_文件编号  \* MERGEFORMAT </w:instrText>
    </w:r>
    <w:r>
      <w:fldChar w:fldCharType="separate"/>
    </w:r>
    <w:r w:rsidR="00B97511">
      <w:rPr>
        <w:noProof/>
      </w:rPr>
      <w:t>DB 21/T XXXX</w:t>
    </w:r>
    <w:r w:rsidR="00B97511">
      <w:rPr>
        <w:noProof/>
      </w:rPr>
      <w:t>—</w:t>
    </w:r>
    <w:r w:rsidR="00B97511">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Y2NGE1Y2Y1MDFjZGZkMGE4YzI5Y2NkZGZlM2RiMmMifQ=="/>
  </w:docVars>
  <w:rsids>
    <w:rsidRoot w:val="003D6B63"/>
    <w:rsid w:val="0000040A"/>
    <w:rsid w:val="00000A94"/>
    <w:rsid w:val="00001972"/>
    <w:rsid w:val="00001D9A"/>
    <w:rsid w:val="00007B3A"/>
    <w:rsid w:val="000107E0"/>
    <w:rsid w:val="00011FDE"/>
    <w:rsid w:val="00012FFD"/>
    <w:rsid w:val="00014162"/>
    <w:rsid w:val="00014340"/>
    <w:rsid w:val="00016A9C"/>
    <w:rsid w:val="00016BFF"/>
    <w:rsid w:val="00022184"/>
    <w:rsid w:val="00022762"/>
    <w:rsid w:val="000238E0"/>
    <w:rsid w:val="000249DB"/>
    <w:rsid w:val="0002595E"/>
    <w:rsid w:val="000303C3"/>
    <w:rsid w:val="00030CCD"/>
    <w:rsid w:val="000331D3"/>
    <w:rsid w:val="000346A5"/>
    <w:rsid w:val="000359C3"/>
    <w:rsid w:val="00035A7D"/>
    <w:rsid w:val="000365ED"/>
    <w:rsid w:val="0004249A"/>
    <w:rsid w:val="00043282"/>
    <w:rsid w:val="00044286"/>
    <w:rsid w:val="00047F28"/>
    <w:rsid w:val="000503AA"/>
    <w:rsid w:val="000506A1"/>
    <w:rsid w:val="000515DD"/>
    <w:rsid w:val="0005265A"/>
    <w:rsid w:val="00053354"/>
    <w:rsid w:val="000539DD"/>
    <w:rsid w:val="00053BD3"/>
    <w:rsid w:val="0005557C"/>
    <w:rsid w:val="000556ED"/>
    <w:rsid w:val="00055FE2"/>
    <w:rsid w:val="0005616F"/>
    <w:rsid w:val="00060C2E"/>
    <w:rsid w:val="00061033"/>
    <w:rsid w:val="000619E9"/>
    <w:rsid w:val="000622D4"/>
    <w:rsid w:val="0006357D"/>
    <w:rsid w:val="00067F1E"/>
    <w:rsid w:val="00071CC0"/>
    <w:rsid w:val="000739DE"/>
    <w:rsid w:val="00073C8C"/>
    <w:rsid w:val="00077B64"/>
    <w:rsid w:val="00080A1C"/>
    <w:rsid w:val="00082317"/>
    <w:rsid w:val="00083D2C"/>
    <w:rsid w:val="000861DA"/>
    <w:rsid w:val="000864D3"/>
    <w:rsid w:val="00086AA1"/>
    <w:rsid w:val="00087A77"/>
    <w:rsid w:val="00090A5F"/>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04B"/>
    <w:rsid w:val="000E6FD7"/>
    <w:rsid w:val="000F06E1"/>
    <w:rsid w:val="000F0E3C"/>
    <w:rsid w:val="000F19D5"/>
    <w:rsid w:val="000F4AEA"/>
    <w:rsid w:val="000F6018"/>
    <w:rsid w:val="000F633F"/>
    <w:rsid w:val="000F67E9"/>
    <w:rsid w:val="00104926"/>
    <w:rsid w:val="00105937"/>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14F0"/>
    <w:rsid w:val="00142969"/>
    <w:rsid w:val="00144615"/>
    <w:rsid w:val="001446C2"/>
    <w:rsid w:val="00145433"/>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E44"/>
    <w:rsid w:val="0017340B"/>
    <w:rsid w:val="00173FB1"/>
    <w:rsid w:val="00176DFD"/>
    <w:rsid w:val="001852C9"/>
    <w:rsid w:val="00190087"/>
    <w:rsid w:val="001913C4"/>
    <w:rsid w:val="0019348F"/>
    <w:rsid w:val="00193A07"/>
    <w:rsid w:val="00194742"/>
    <w:rsid w:val="00194C95"/>
    <w:rsid w:val="00195C34"/>
    <w:rsid w:val="00196EF5"/>
    <w:rsid w:val="001A1A53"/>
    <w:rsid w:val="001A234A"/>
    <w:rsid w:val="001A4CF3"/>
    <w:rsid w:val="001A62D5"/>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3701"/>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6D7E"/>
    <w:rsid w:val="002204BB"/>
    <w:rsid w:val="00221B79"/>
    <w:rsid w:val="00221C6B"/>
    <w:rsid w:val="00225076"/>
    <w:rsid w:val="002253A1"/>
    <w:rsid w:val="00225CF8"/>
    <w:rsid w:val="0022794E"/>
    <w:rsid w:val="0023188D"/>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77FA6"/>
    <w:rsid w:val="00281BB8"/>
    <w:rsid w:val="00281E9E"/>
    <w:rsid w:val="00282405"/>
    <w:rsid w:val="00283559"/>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4E8D"/>
    <w:rsid w:val="002A4F46"/>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24B8"/>
    <w:rsid w:val="002E4D5A"/>
    <w:rsid w:val="002E6326"/>
    <w:rsid w:val="002F30E0"/>
    <w:rsid w:val="002F35E4"/>
    <w:rsid w:val="002F3730"/>
    <w:rsid w:val="002F38E1"/>
    <w:rsid w:val="002F7AF6"/>
    <w:rsid w:val="00300CFA"/>
    <w:rsid w:val="00300E63"/>
    <w:rsid w:val="00302F5F"/>
    <w:rsid w:val="0030441D"/>
    <w:rsid w:val="00306063"/>
    <w:rsid w:val="00313B85"/>
    <w:rsid w:val="003156AF"/>
    <w:rsid w:val="00317988"/>
    <w:rsid w:val="003221B4"/>
    <w:rsid w:val="0032258D"/>
    <w:rsid w:val="00322E62"/>
    <w:rsid w:val="00324D13"/>
    <w:rsid w:val="00324D2A"/>
    <w:rsid w:val="00324EDD"/>
    <w:rsid w:val="003253C6"/>
    <w:rsid w:val="003321D9"/>
    <w:rsid w:val="003331E4"/>
    <w:rsid w:val="00336C64"/>
    <w:rsid w:val="00337162"/>
    <w:rsid w:val="0034194F"/>
    <w:rsid w:val="00344605"/>
    <w:rsid w:val="003474AA"/>
    <w:rsid w:val="003500F8"/>
    <w:rsid w:val="00350D1D"/>
    <w:rsid w:val="00351F09"/>
    <w:rsid w:val="00352C83"/>
    <w:rsid w:val="00360780"/>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2F9"/>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01C"/>
    <w:rsid w:val="003D262C"/>
    <w:rsid w:val="003D677A"/>
    <w:rsid w:val="003D6B63"/>
    <w:rsid w:val="003D6D61"/>
    <w:rsid w:val="003D79C6"/>
    <w:rsid w:val="003E091D"/>
    <w:rsid w:val="003E1C53"/>
    <w:rsid w:val="003E2A69"/>
    <w:rsid w:val="003E2D49"/>
    <w:rsid w:val="003E2FD4"/>
    <w:rsid w:val="003E49F6"/>
    <w:rsid w:val="003E660F"/>
    <w:rsid w:val="003F0841"/>
    <w:rsid w:val="003F23D3"/>
    <w:rsid w:val="003F3F08"/>
    <w:rsid w:val="003F49F1"/>
    <w:rsid w:val="003F6272"/>
    <w:rsid w:val="003F6DBB"/>
    <w:rsid w:val="00400E72"/>
    <w:rsid w:val="00401400"/>
    <w:rsid w:val="00402B42"/>
    <w:rsid w:val="00404869"/>
    <w:rsid w:val="00405884"/>
    <w:rsid w:val="00407D39"/>
    <w:rsid w:val="00412F51"/>
    <w:rsid w:val="0041477A"/>
    <w:rsid w:val="004167A3"/>
    <w:rsid w:val="004315BA"/>
    <w:rsid w:val="004328C1"/>
    <w:rsid w:val="00432DAA"/>
    <w:rsid w:val="00434305"/>
    <w:rsid w:val="00435DF7"/>
    <w:rsid w:val="0044083F"/>
    <w:rsid w:val="00441AE7"/>
    <w:rsid w:val="00445574"/>
    <w:rsid w:val="004467FB"/>
    <w:rsid w:val="00451222"/>
    <w:rsid w:val="00452D6B"/>
    <w:rsid w:val="00454484"/>
    <w:rsid w:val="0045517B"/>
    <w:rsid w:val="00463B77"/>
    <w:rsid w:val="00463C7B"/>
    <w:rsid w:val="004644A6"/>
    <w:rsid w:val="004659BD"/>
    <w:rsid w:val="00470775"/>
    <w:rsid w:val="00473ACF"/>
    <w:rsid w:val="004746B1"/>
    <w:rsid w:val="0047583F"/>
    <w:rsid w:val="00475DE8"/>
    <w:rsid w:val="00481C44"/>
    <w:rsid w:val="00484936"/>
    <w:rsid w:val="00485C89"/>
    <w:rsid w:val="00486BE3"/>
    <w:rsid w:val="004905E4"/>
    <w:rsid w:val="00490A89"/>
    <w:rsid w:val="00490AB4"/>
    <w:rsid w:val="00492F02"/>
    <w:rsid w:val="004939AE"/>
    <w:rsid w:val="004A0F9D"/>
    <w:rsid w:val="004A12DF"/>
    <w:rsid w:val="004A17E6"/>
    <w:rsid w:val="004A1BA8"/>
    <w:rsid w:val="004A1FE3"/>
    <w:rsid w:val="004A4B57"/>
    <w:rsid w:val="004A63FA"/>
    <w:rsid w:val="004B0272"/>
    <w:rsid w:val="004B22BD"/>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5846"/>
    <w:rsid w:val="004D7C42"/>
    <w:rsid w:val="004E0465"/>
    <w:rsid w:val="004E127B"/>
    <w:rsid w:val="004E168E"/>
    <w:rsid w:val="004E1C0A"/>
    <w:rsid w:val="004E2B06"/>
    <w:rsid w:val="004E30C5"/>
    <w:rsid w:val="004E4AA5"/>
    <w:rsid w:val="004E4AEE"/>
    <w:rsid w:val="004E59E3"/>
    <w:rsid w:val="004E67C0"/>
    <w:rsid w:val="004F391A"/>
    <w:rsid w:val="004F3CFB"/>
    <w:rsid w:val="004F6456"/>
    <w:rsid w:val="004F696E"/>
    <w:rsid w:val="004F6C71"/>
    <w:rsid w:val="00501139"/>
    <w:rsid w:val="00502264"/>
    <w:rsid w:val="0050363E"/>
    <w:rsid w:val="005039BC"/>
    <w:rsid w:val="005043BB"/>
    <w:rsid w:val="00504A3D"/>
    <w:rsid w:val="00505767"/>
    <w:rsid w:val="005073F0"/>
    <w:rsid w:val="00510A7B"/>
    <w:rsid w:val="00512A85"/>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30B"/>
    <w:rsid w:val="00541853"/>
    <w:rsid w:val="00543BDA"/>
    <w:rsid w:val="005441CC"/>
    <w:rsid w:val="005479DA"/>
    <w:rsid w:val="00547BCC"/>
    <w:rsid w:val="0055013B"/>
    <w:rsid w:val="00551F6F"/>
    <w:rsid w:val="00555044"/>
    <w:rsid w:val="00561475"/>
    <w:rsid w:val="0056487B"/>
    <w:rsid w:val="00564FB9"/>
    <w:rsid w:val="00570B34"/>
    <w:rsid w:val="00573D9E"/>
    <w:rsid w:val="005801E3"/>
    <w:rsid w:val="00580801"/>
    <w:rsid w:val="00581802"/>
    <w:rsid w:val="005836A8"/>
    <w:rsid w:val="0058409C"/>
    <w:rsid w:val="00584262"/>
    <w:rsid w:val="00586630"/>
    <w:rsid w:val="00587ADD"/>
    <w:rsid w:val="00591E27"/>
    <w:rsid w:val="00596160"/>
    <w:rsid w:val="005966E2"/>
    <w:rsid w:val="00597007"/>
    <w:rsid w:val="00597321"/>
    <w:rsid w:val="005A0966"/>
    <w:rsid w:val="005A11B7"/>
    <w:rsid w:val="005A260B"/>
    <w:rsid w:val="005A4A1B"/>
    <w:rsid w:val="005A5067"/>
    <w:rsid w:val="005A7830"/>
    <w:rsid w:val="005A7FCE"/>
    <w:rsid w:val="005B0F3F"/>
    <w:rsid w:val="005B4903"/>
    <w:rsid w:val="005B51CE"/>
    <w:rsid w:val="005B5885"/>
    <w:rsid w:val="005B5CD7"/>
    <w:rsid w:val="005B6CF6"/>
    <w:rsid w:val="005B7422"/>
    <w:rsid w:val="005C29B8"/>
    <w:rsid w:val="005C5B3B"/>
    <w:rsid w:val="005C5F21"/>
    <w:rsid w:val="005C7156"/>
    <w:rsid w:val="005D0C75"/>
    <w:rsid w:val="005D4171"/>
    <w:rsid w:val="005D6A95"/>
    <w:rsid w:val="005D6B2C"/>
    <w:rsid w:val="005D6D9C"/>
    <w:rsid w:val="005E2335"/>
    <w:rsid w:val="005E34CA"/>
    <w:rsid w:val="005E3C18"/>
    <w:rsid w:val="005E6812"/>
    <w:rsid w:val="005E7881"/>
    <w:rsid w:val="005E78E0"/>
    <w:rsid w:val="005F0753"/>
    <w:rsid w:val="005F0D9C"/>
    <w:rsid w:val="005F284E"/>
    <w:rsid w:val="005F4712"/>
    <w:rsid w:val="00600FEA"/>
    <w:rsid w:val="006015CE"/>
    <w:rsid w:val="00604784"/>
    <w:rsid w:val="00606419"/>
    <w:rsid w:val="00607D29"/>
    <w:rsid w:val="00612952"/>
    <w:rsid w:val="00614CC1"/>
    <w:rsid w:val="00615A9D"/>
    <w:rsid w:val="006165AB"/>
    <w:rsid w:val="00617387"/>
    <w:rsid w:val="006205D6"/>
    <w:rsid w:val="006227D1"/>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0D0"/>
    <w:rsid w:val="00672060"/>
    <w:rsid w:val="00672BFD"/>
    <w:rsid w:val="006770F4"/>
    <w:rsid w:val="00677A84"/>
    <w:rsid w:val="0068026D"/>
    <w:rsid w:val="00680A27"/>
    <w:rsid w:val="00681269"/>
    <w:rsid w:val="006816A4"/>
    <w:rsid w:val="006819B8"/>
    <w:rsid w:val="00683A87"/>
    <w:rsid w:val="006840A6"/>
    <w:rsid w:val="006850CD"/>
    <w:rsid w:val="00685AAB"/>
    <w:rsid w:val="006913E9"/>
    <w:rsid w:val="00694BEF"/>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B28"/>
    <w:rsid w:val="006C6DD0"/>
    <w:rsid w:val="006D04EA"/>
    <w:rsid w:val="006D0AB7"/>
    <w:rsid w:val="006D16C4"/>
    <w:rsid w:val="006D3E96"/>
    <w:rsid w:val="006D4515"/>
    <w:rsid w:val="006D4BB1"/>
    <w:rsid w:val="006D6593"/>
    <w:rsid w:val="006E23EA"/>
    <w:rsid w:val="006F03A8"/>
    <w:rsid w:val="006F2ACA"/>
    <w:rsid w:val="006F2ADC"/>
    <w:rsid w:val="006F2BFA"/>
    <w:rsid w:val="006F2BFE"/>
    <w:rsid w:val="006F31E9"/>
    <w:rsid w:val="006F6284"/>
    <w:rsid w:val="007002C5"/>
    <w:rsid w:val="00704387"/>
    <w:rsid w:val="00707669"/>
    <w:rsid w:val="00711CBA"/>
    <w:rsid w:val="00711FB5"/>
    <w:rsid w:val="00712A01"/>
    <w:rsid w:val="00714B3A"/>
    <w:rsid w:val="00714F58"/>
    <w:rsid w:val="00715553"/>
    <w:rsid w:val="00721C7E"/>
    <w:rsid w:val="00722FBF"/>
    <w:rsid w:val="00722FC2"/>
    <w:rsid w:val="00724879"/>
    <w:rsid w:val="00724E1B"/>
    <w:rsid w:val="00725949"/>
    <w:rsid w:val="00726091"/>
    <w:rsid w:val="00727FA2"/>
    <w:rsid w:val="007322D9"/>
    <w:rsid w:val="00732BC0"/>
    <w:rsid w:val="0073559B"/>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AC7"/>
    <w:rsid w:val="00755230"/>
    <w:rsid w:val="00755402"/>
    <w:rsid w:val="00756B26"/>
    <w:rsid w:val="00756EDF"/>
    <w:rsid w:val="007600E3"/>
    <w:rsid w:val="0076039D"/>
    <w:rsid w:val="00765C43"/>
    <w:rsid w:val="00765EFB"/>
    <w:rsid w:val="007671CA"/>
    <w:rsid w:val="00767C61"/>
    <w:rsid w:val="0077008A"/>
    <w:rsid w:val="0077136F"/>
    <w:rsid w:val="007716CD"/>
    <w:rsid w:val="00773C1F"/>
    <w:rsid w:val="00774DA4"/>
    <w:rsid w:val="00776599"/>
    <w:rsid w:val="00777F5E"/>
    <w:rsid w:val="0078104F"/>
    <w:rsid w:val="0078114B"/>
    <w:rsid w:val="00781DD2"/>
    <w:rsid w:val="00783ECF"/>
    <w:rsid w:val="0078413A"/>
    <w:rsid w:val="00792C39"/>
    <w:rsid w:val="007959E8"/>
    <w:rsid w:val="00795E9C"/>
    <w:rsid w:val="007A0521"/>
    <w:rsid w:val="007A2E12"/>
    <w:rsid w:val="007A3475"/>
    <w:rsid w:val="007A41C8"/>
    <w:rsid w:val="007A54CE"/>
    <w:rsid w:val="007A6FD9"/>
    <w:rsid w:val="007A7CA9"/>
    <w:rsid w:val="007A7FFA"/>
    <w:rsid w:val="007B04EB"/>
    <w:rsid w:val="007B0D4F"/>
    <w:rsid w:val="007B5807"/>
    <w:rsid w:val="007B5A3D"/>
    <w:rsid w:val="007B5B95"/>
    <w:rsid w:val="007B68EA"/>
    <w:rsid w:val="007B7453"/>
    <w:rsid w:val="007C1E8B"/>
    <w:rsid w:val="007C2D89"/>
    <w:rsid w:val="007C4593"/>
    <w:rsid w:val="007C5309"/>
    <w:rsid w:val="007C6069"/>
    <w:rsid w:val="007D06C4"/>
    <w:rsid w:val="007D1352"/>
    <w:rsid w:val="007D1E17"/>
    <w:rsid w:val="007D2508"/>
    <w:rsid w:val="007D346A"/>
    <w:rsid w:val="007D6518"/>
    <w:rsid w:val="007D76BD"/>
    <w:rsid w:val="007E0BF1"/>
    <w:rsid w:val="007E593A"/>
    <w:rsid w:val="007E7BCE"/>
    <w:rsid w:val="007F0ED8"/>
    <w:rsid w:val="007F0F63"/>
    <w:rsid w:val="007F62CA"/>
    <w:rsid w:val="007F75CE"/>
    <w:rsid w:val="008013A4"/>
    <w:rsid w:val="008027CE"/>
    <w:rsid w:val="00802F42"/>
    <w:rsid w:val="00804383"/>
    <w:rsid w:val="00804BB7"/>
    <w:rsid w:val="00804D41"/>
    <w:rsid w:val="00810257"/>
    <w:rsid w:val="008104F5"/>
    <w:rsid w:val="00811072"/>
    <w:rsid w:val="00811369"/>
    <w:rsid w:val="00815419"/>
    <w:rsid w:val="00815777"/>
    <w:rsid w:val="008163C8"/>
    <w:rsid w:val="008164A1"/>
    <w:rsid w:val="00817325"/>
    <w:rsid w:val="0081751E"/>
    <w:rsid w:val="00817D1C"/>
    <w:rsid w:val="008209E6"/>
    <w:rsid w:val="00823303"/>
    <w:rsid w:val="008233B2"/>
    <w:rsid w:val="00823A9F"/>
    <w:rsid w:val="00823C85"/>
    <w:rsid w:val="00825138"/>
    <w:rsid w:val="00825EA7"/>
    <w:rsid w:val="008269DD"/>
    <w:rsid w:val="008276A5"/>
    <w:rsid w:val="0083010D"/>
    <w:rsid w:val="00830621"/>
    <w:rsid w:val="0083348C"/>
    <w:rsid w:val="008373D3"/>
    <w:rsid w:val="00840617"/>
    <w:rsid w:val="00840F84"/>
    <w:rsid w:val="00842A47"/>
    <w:rsid w:val="00843C13"/>
    <w:rsid w:val="0084422B"/>
    <w:rsid w:val="008447C4"/>
    <w:rsid w:val="008454F8"/>
    <w:rsid w:val="0085173A"/>
    <w:rsid w:val="00856316"/>
    <w:rsid w:val="008603CE"/>
    <w:rsid w:val="008620FC"/>
    <w:rsid w:val="008627A5"/>
    <w:rsid w:val="00863E05"/>
    <w:rsid w:val="00865ACA"/>
    <w:rsid w:val="00865D28"/>
    <w:rsid w:val="00865F85"/>
    <w:rsid w:val="00867C10"/>
    <w:rsid w:val="00870439"/>
    <w:rsid w:val="00870DA1"/>
    <w:rsid w:val="00872189"/>
    <w:rsid w:val="008748F3"/>
    <w:rsid w:val="00883F93"/>
    <w:rsid w:val="00884DB3"/>
    <w:rsid w:val="00885A9D"/>
    <w:rsid w:val="008864F6"/>
    <w:rsid w:val="0089049D"/>
    <w:rsid w:val="008928C9"/>
    <w:rsid w:val="008930CB"/>
    <w:rsid w:val="008938DC"/>
    <w:rsid w:val="00893938"/>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4DA3"/>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3C43"/>
    <w:rsid w:val="008F4C29"/>
    <w:rsid w:val="008F4F93"/>
    <w:rsid w:val="008F70BD"/>
    <w:rsid w:val="008F788F"/>
    <w:rsid w:val="008F7EA2"/>
    <w:rsid w:val="00902722"/>
    <w:rsid w:val="009027BC"/>
    <w:rsid w:val="009062E6"/>
    <w:rsid w:val="009063B5"/>
    <w:rsid w:val="00911BE5"/>
    <w:rsid w:val="00913CA9"/>
    <w:rsid w:val="009145AE"/>
    <w:rsid w:val="009146CE"/>
    <w:rsid w:val="00914CA7"/>
    <w:rsid w:val="00915C3E"/>
    <w:rsid w:val="009161A8"/>
    <w:rsid w:val="009245F5"/>
    <w:rsid w:val="009249EC"/>
    <w:rsid w:val="00926F66"/>
    <w:rsid w:val="009273B3"/>
    <w:rsid w:val="00927421"/>
    <w:rsid w:val="009305B5"/>
    <w:rsid w:val="009429D5"/>
    <w:rsid w:val="00942BF1"/>
    <w:rsid w:val="00945180"/>
    <w:rsid w:val="00945428"/>
    <w:rsid w:val="0094607B"/>
    <w:rsid w:val="00953604"/>
    <w:rsid w:val="0095496B"/>
    <w:rsid w:val="009610DC"/>
    <w:rsid w:val="00961490"/>
    <w:rsid w:val="0096381A"/>
    <w:rsid w:val="00965E04"/>
    <w:rsid w:val="00966FDF"/>
    <w:rsid w:val="009674AD"/>
    <w:rsid w:val="00970CDC"/>
    <w:rsid w:val="009767B2"/>
    <w:rsid w:val="00977010"/>
    <w:rsid w:val="00977D02"/>
    <w:rsid w:val="009809BB"/>
    <w:rsid w:val="0098364B"/>
    <w:rsid w:val="00984E4A"/>
    <w:rsid w:val="009902B6"/>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4EBF"/>
    <w:rsid w:val="009C5070"/>
    <w:rsid w:val="009D112C"/>
    <w:rsid w:val="009D47FA"/>
    <w:rsid w:val="009D4C5B"/>
    <w:rsid w:val="009D50D2"/>
    <w:rsid w:val="009D6BCA"/>
    <w:rsid w:val="009E0F62"/>
    <w:rsid w:val="009E4A58"/>
    <w:rsid w:val="009E5A2D"/>
    <w:rsid w:val="009E5AB2"/>
    <w:rsid w:val="009E6219"/>
    <w:rsid w:val="009E7B19"/>
    <w:rsid w:val="009F03B3"/>
    <w:rsid w:val="009F3FDE"/>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058"/>
    <w:rsid w:val="00A4452E"/>
    <w:rsid w:val="00A4472C"/>
    <w:rsid w:val="00A44E69"/>
    <w:rsid w:val="00A4661E"/>
    <w:rsid w:val="00A55BD6"/>
    <w:rsid w:val="00A55D50"/>
    <w:rsid w:val="00A57142"/>
    <w:rsid w:val="00A648CD"/>
    <w:rsid w:val="00A6537A"/>
    <w:rsid w:val="00A67866"/>
    <w:rsid w:val="00A70B07"/>
    <w:rsid w:val="00A723F8"/>
    <w:rsid w:val="00A72F14"/>
    <w:rsid w:val="00A77CCB"/>
    <w:rsid w:val="00A80429"/>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3D2"/>
    <w:rsid w:val="00AE070A"/>
    <w:rsid w:val="00AE101C"/>
    <w:rsid w:val="00AE37E5"/>
    <w:rsid w:val="00AE5EB4"/>
    <w:rsid w:val="00AF0C18"/>
    <w:rsid w:val="00AF3A58"/>
    <w:rsid w:val="00AF47C5"/>
    <w:rsid w:val="00AF5398"/>
    <w:rsid w:val="00B049AF"/>
    <w:rsid w:val="00B04C1F"/>
    <w:rsid w:val="00B07242"/>
    <w:rsid w:val="00B10395"/>
    <w:rsid w:val="00B10534"/>
    <w:rsid w:val="00B113DB"/>
    <w:rsid w:val="00B11D8A"/>
    <w:rsid w:val="00B12826"/>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33F0"/>
    <w:rsid w:val="00B54ABC"/>
    <w:rsid w:val="00B54DDE"/>
    <w:rsid w:val="00B56FBE"/>
    <w:rsid w:val="00B60ACF"/>
    <w:rsid w:val="00B62B58"/>
    <w:rsid w:val="00B65149"/>
    <w:rsid w:val="00B66567"/>
    <w:rsid w:val="00B66F52"/>
    <w:rsid w:val="00B66FE5"/>
    <w:rsid w:val="00B703EE"/>
    <w:rsid w:val="00B72880"/>
    <w:rsid w:val="00B758BF"/>
    <w:rsid w:val="00B77EC8"/>
    <w:rsid w:val="00B827A6"/>
    <w:rsid w:val="00B831CE"/>
    <w:rsid w:val="00B86677"/>
    <w:rsid w:val="00B87131"/>
    <w:rsid w:val="00B904F9"/>
    <w:rsid w:val="00B939B1"/>
    <w:rsid w:val="00B96D40"/>
    <w:rsid w:val="00B97386"/>
    <w:rsid w:val="00B97511"/>
    <w:rsid w:val="00BA263B"/>
    <w:rsid w:val="00BA42B2"/>
    <w:rsid w:val="00BA58D4"/>
    <w:rsid w:val="00BA5B9E"/>
    <w:rsid w:val="00BA7C9A"/>
    <w:rsid w:val="00BB02DF"/>
    <w:rsid w:val="00BB203B"/>
    <w:rsid w:val="00BB5F8F"/>
    <w:rsid w:val="00BB657A"/>
    <w:rsid w:val="00BC1A4E"/>
    <w:rsid w:val="00BC4790"/>
    <w:rsid w:val="00BC5DC7"/>
    <w:rsid w:val="00BC6869"/>
    <w:rsid w:val="00BC6B8B"/>
    <w:rsid w:val="00BC73D8"/>
    <w:rsid w:val="00BD52D7"/>
    <w:rsid w:val="00BD5AD2"/>
    <w:rsid w:val="00BE0FBD"/>
    <w:rsid w:val="00BE22F3"/>
    <w:rsid w:val="00BE5B52"/>
    <w:rsid w:val="00BE7B8D"/>
    <w:rsid w:val="00BF0993"/>
    <w:rsid w:val="00BF10A9"/>
    <w:rsid w:val="00BF1703"/>
    <w:rsid w:val="00BF18D2"/>
    <w:rsid w:val="00BF231C"/>
    <w:rsid w:val="00BF51E5"/>
    <w:rsid w:val="00BF638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839"/>
    <w:rsid w:val="00C34C20"/>
    <w:rsid w:val="00C35A3E"/>
    <w:rsid w:val="00C403D4"/>
    <w:rsid w:val="00C42130"/>
    <w:rsid w:val="00C423A4"/>
    <w:rsid w:val="00C44BF5"/>
    <w:rsid w:val="00C47462"/>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313"/>
    <w:rsid w:val="00C819F8"/>
    <w:rsid w:val="00C8248C"/>
    <w:rsid w:val="00C848BA"/>
    <w:rsid w:val="00C84E33"/>
    <w:rsid w:val="00C84FFB"/>
    <w:rsid w:val="00C85615"/>
    <w:rsid w:val="00C86D6F"/>
    <w:rsid w:val="00C905FC"/>
    <w:rsid w:val="00C92D03"/>
    <w:rsid w:val="00C9319C"/>
    <w:rsid w:val="00C9435D"/>
    <w:rsid w:val="00C94DF2"/>
    <w:rsid w:val="00C96741"/>
    <w:rsid w:val="00CA2D1B"/>
    <w:rsid w:val="00CA375D"/>
    <w:rsid w:val="00CA662A"/>
    <w:rsid w:val="00CA7170"/>
    <w:rsid w:val="00CA7AFD"/>
    <w:rsid w:val="00CA7C3C"/>
    <w:rsid w:val="00CA7E08"/>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308"/>
    <w:rsid w:val="00D06AB1"/>
    <w:rsid w:val="00D072ED"/>
    <w:rsid w:val="00D07A16"/>
    <w:rsid w:val="00D1067E"/>
    <w:rsid w:val="00D10926"/>
    <w:rsid w:val="00D10F50"/>
    <w:rsid w:val="00D11272"/>
    <w:rsid w:val="00D126F5"/>
    <w:rsid w:val="00D1489E"/>
    <w:rsid w:val="00D20737"/>
    <w:rsid w:val="00D21E81"/>
    <w:rsid w:val="00D223DE"/>
    <w:rsid w:val="00D25E37"/>
    <w:rsid w:val="00D2661A"/>
    <w:rsid w:val="00D2675B"/>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9ED"/>
    <w:rsid w:val="00D51BF3"/>
    <w:rsid w:val="00D56E74"/>
    <w:rsid w:val="00D632F1"/>
    <w:rsid w:val="00D66846"/>
    <w:rsid w:val="00D675FB"/>
    <w:rsid w:val="00D71F25"/>
    <w:rsid w:val="00D72A9C"/>
    <w:rsid w:val="00D76B83"/>
    <w:rsid w:val="00D77031"/>
    <w:rsid w:val="00D84941"/>
    <w:rsid w:val="00D84FA1"/>
    <w:rsid w:val="00D851F0"/>
    <w:rsid w:val="00D86DB7"/>
    <w:rsid w:val="00D926D0"/>
    <w:rsid w:val="00D93030"/>
    <w:rsid w:val="00D950E1"/>
    <w:rsid w:val="00D952A6"/>
    <w:rsid w:val="00D9540E"/>
    <w:rsid w:val="00D97F99"/>
    <w:rsid w:val="00DA005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D6E8E"/>
    <w:rsid w:val="00DE0A4B"/>
    <w:rsid w:val="00DE2410"/>
    <w:rsid w:val="00DE2939"/>
    <w:rsid w:val="00DE6E81"/>
    <w:rsid w:val="00DE703F"/>
    <w:rsid w:val="00DE7595"/>
    <w:rsid w:val="00DF1961"/>
    <w:rsid w:val="00DF19EA"/>
    <w:rsid w:val="00DF44DE"/>
    <w:rsid w:val="00DF5F11"/>
    <w:rsid w:val="00DF6F97"/>
    <w:rsid w:val="00E01138"/>
    <w:rsid w:val="00E02DFB"/>
    <w:rsid w:val="00E030F9"/>
    <w:rsid w:val="00E0311A"/>
    <w:rsid w:val="00E03138"/>
    <w:rsid w:val="00E06404"/>
    <w:rsid w:val="00E065D2"/>
    <w:rsid w:val="00E11A85"/>
    <w:rsid w:val="00E12495"/>
    <w:rsid w:val="00E15CCD"/>
    <w:rsid w:val="00E202EF"/>
    <w:rsid w:val="00E210B5"/>
    <w:rsid w:val="00E229CA"/>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C64"/>
    <w:rsid w:val="00E52EFD"/>
    <w:rsid w:val="00E5408A"/>
    <w:rsid w:val="00E56800"/>
    <w:rsid w:val="00E60C63"/>
    <w:rsid w:val="00E62FF9"/>
    <w:rsid w:val="00E635D6"/>
    <w:rsid w:val="00E639BC"/>
    <w:rsid w:val="00E664CC"/>
    <w:rsid w:val="00E70388"/>
    <w:rsid w:val="00E70F92"/>
    <w:rsid w:val="00E74C54"/>
    <w:rsid w:val="00E77A03"/>
    <w:rsid w:val="00E77B4A"/>
    <w:rsid w:val="00E822E8"/>
    <w:rsid w:val="00E82554"/>
    <w:rsid w:val="00E82606"/>
    <w:rsid w:val="00E830C0"/>
    <w:rsid w:val="00E846C8"/>
    <w:rsid w:val="00E84957"/>
    <w:rsid w:val="00E84A55"/>
    <w:rsid w:val="00E85BFF"/>
    <w:rsid w:val="00E90391"/>
    <w:rsid w:val="00E906C2"/>
    <w:rsid w:val="00E9311F"/>
    <w:rsid w:val="00E934D1"/>
    <w:rsid w:val="00E94AF0"/>
    <w:rsid w:val="00E95D13"/>
    <w:rsid w:val="00E95DD3"/>
    <w:rsid w:val="00E969D5"/>
    <w:rsid w:val="00EA149A"/>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1C6"/>
    <w:rsid w:val="00EE0350"/>
    <w:rsid w:val="00EE0626"/>
    <w:rsid w:val="00EE0719"/>
    <w:rsid w:val="00EE0E80"/>
    <w:rsid w:val="00EE54A6"/>
    <w:rsid w:val="00EE613F"/>
    <w:rsid w:val="00EE7295"/>
    <w:rsid w:val="00EE7869"/>
    <w:rsid w:val="00EF054A"/>
    <w:rsid w:val="00EF3235"/>
    <w:rsid w:val="00EF39D6"/>
    <w:rsid w:val="00EF40E7"/>
    <w:rsid w:val="00EF58FD"/>
    <w:rsid w:val="00EF670A"/>
    <w:rsid w:val="00EF7176"/>
    <w:rsid w:val="00EF7E72"/>
    <w:rsid w:val="00F06D37"/>
    <w:rsid w:val="00F07B9D"/>
    <w:rsid w:val="00F11586"/>
    <w:rsid w:val="00F1183B"/>
    <w:rsid w:val="00F11C9F"/>
    <w:rsid w:val="00F12263"/>
    <w:rsid w:val="00F1409D"/>
    <w:rsid w:val="00F14214"/>
    <w:rsid w:val="00F157A9"/>
    <w:rsid w:val="00F25BB6"/>
    <w:rsid w:val="00F266D9"/>
    <w:rsid w:val="00F26B7E"/>
    <w:rsid w:val="00F27A3B"/>
    <w:rsid w:val="00F33817"/>
    <w:rsid w:val="00F37589"/>
    <w:rsid w:val="00F420D5"/>
    <w:rsid w:val="00F451EA"/>
    <w:rsid w:val="00F45447"/>
    <w:rsid w:val="00F456C6"/>
    <w:rsid w:val="00F4577B"/>
    <w:rsid w:val="00F46496"/>
    <w:rsid w:val="00F474D0"/>
    <w:rsid w:val="00F50179"/>
    <w:rsid w:val="00F515EE"/>
    <w:rsid w:val="00F56511"/>
    <w:rsid w:val="00F6194E"/>
    <w:rsid w:val="00F6235E"/>
    <w:rsid w:val="00F623AC"/>
    <w:rsid w:val="00F6412A"/>
    <w:rsid w:val="00F65893"/>
    <w:rsid w:val="00F66A4A"/>
    <w:rsid w:val="00F71E22"/>
    <w:rsid w:val="00F72142"/>
    <w:rsid w:val="00F72AE7"/>
    <w:rsid w:val="00F81141"/>
    <w:rsid w:val="00F81170"/>
    <w:rsid w:val="00F833BA"/>
    <w:rsid w:val="00F8450A"/>
    <w:rsid w:val="00F84FD0"/>
    <w:rsid w:val="00F859A8"/>
    <w:rsid w:val="00F86700"/>
    <w:rsid w:val="00F86D87"/>
    <w:rsid w:val="00F9108B"/>
    <w:rsid w:val="00F91349"/>
    <w:rsid w:val="00F9300D"/>
    <w:rsid w:val="00F93A8A"/>
    <w:rsid w:val="00F95248"/>
    <w:rsid w:val="00F956A9"/>
    <w:rsid w:val="00F963ED"/>
    <w:rsid w:val="00F966CF"/>
    <w:rsid w:val="00F96CAE"/>
    <w:rsid w:val="00F97C99"/>
    <w:rsid w:val="00FA3E4F"/>
    <w:rsid w:val="00FA4DAC"/>
    <w:rsid w:val="00FA662D"/>
    <w:rsid w:val="00FA73B1"/>
    <w:rsid w:val="00FB0CB9"/>
    <w:rsid w:val="00FB231D"/>
    <w:rsid w:val="00FB33F5"/>
    <w:rsid w:val="00FB45F1"/>
    <w:rsid w:val="00FB4A72"/>
    <w:rsid w:val="00FB54E8"/>
    <w:rsid w:val="00FB6DA2"/>
    <w:rsid w:val="00FB7054"/>
    <w:rsid w:val="00FC17B7"/>
    <w:rsid w:val="00FC2CB7"/>
    <w:rsid w:val="00FC4090"/>
    <w:rsid w:val="00FC47AA"/>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5767326"/>
    <w:rsid w:val="17FB3100"/>
    <w:rsid w:val="27F41EB2"/>
    <w:rsid w:val="2CF9009D"/>
    <w:rsid w:val="60653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CC1A515"/>
  <w15:docId w15:val="{943EB296-023B-4F3B-AFB5-69B6723F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pPr>
      <w:spacing w:after="120"/>
    </w:pPr>
  </w:style>
  <w:style w:type="paragraph" w:styleId="TOC5">
    <w:name w:val="toc 5"/>
    <w:basedOn w:val="afff5"/>
    <w:next w:val="afff5"/>
    <w:uiPriority w:val="39"/>
    <w:unhideWhenUsed/>
    <w:pPr>
      <w:ind w:left="839"/>
    </w:pPr>
    <w:rPr>
      <w:rFonts w:ascii="宋体"/>
    </w:rPr>
  </w:style>
  <w:style w:type="paragraph" w:styleId="TOC3">
    <w:name w:val="toc 3"/>
    <w:basedOn w:val="afff5"/>
    <w:next w:val="afff5"/>
    <w:uiPriority w:val="39"/>
    <w:unhideWhenUsed/>
    <w:pPr>
      <w:spacing w:line="300" w:lineRule="exact"/>
      <w:ind w:left="420"/>
    </w:pPr>
    <w:rPr>
      <w:rFonts w:ascii="宋体"/>
    </w:rPr>
  </w:style>
  <w:style w:type="paragraph" w:styleId="afffd">
    <w:name w:val="Balloon Text"/>
    <w:basedOn w:val="afff5"/>
    <w:link w:val="afffe"/>
    <w:uiPriority w:val="99"/>
    <w:semiHidden/>
    <w:unhideWhenUsed/>
    <w:qFormat/>
    <w:rPr>
      <w:sz w:val="18"/>
      <w:szCs w:val="18"/>
    </w:rPr>
  </w:style>
  <w:style w:type="paragraph" w:styleId="affff">
    <w:name w:val="footer"/>
    <w:basedOn w:val="afff5"/>
    <w:link w:val="affff0"/>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uiPriority w:val="99"/>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5">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pPr>
      <w:tabs>
        <w:tab w:val="right" w:leader="dot" w:pos="9344"/>
      </w:tabs>
      <w:spacing w:line="300" w:lineRule="exact"/>
      <w:ind w:left="210"/>
    </w:pPr>
    <w:rPr>
      <w:rFonts w:ascii="宋体"/>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rPr>
      <w:rFonts w:ascii="宋体" w:eastAsia="宋体" w:hAnsi="Times New Roman"/>
      <w:sz w:val="18"/>
    </w:rPr>
  </w:style>
  <w:style w:type="character" w:styleId="affffb">
    <w:name w:val="Emphasis"/>
    <w:uiPriority w:val="20"/>
    <w:qFormat/>
    <w:rPr>
      <w:i/>
      <w:iCs/>
    </w:rPr>
  </w:style>
  <w:style w:type="character" w:styleId="affffc">
    <w:name w:val="Hyperlink"/>
    <w:uiPriority w:val="99"/>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2">
    <w:name w:val="页眉 字符"/>
    <w:link w:val="affff1"/>
    <w:uiPriority w:val="99"/>
    <w:qFormat/>
    <w:rPr>
      <w:kern w:val="2"/>
      <w:sz w:val="18"/>
      <w:szCs w:val="18"/>
    </w:rPr>
  </w:style>
  <w:style w:type="character" w:customStyle="1" w:styleId="affff0">
    <w:name w:val="页脚 字符"/>
    <w:link w:val="affff"/>
    <w:uiPriority w:val="99"/>
    <w:qFormat/>
    <w:rPr>
      <w:rFonts w:ascii="宋体"/>
      <w:kern w:val="2"/>
      <w:sz w:val="18"/>
      <w:szCs w:val="18"/>
    </w:rPr>
  </w:style>
  <w:style w:type="character" w:customStyle="1" w:styleId="afffe">
    <w:name w:val="批注框文本 字符"/>
    <w:link w:val="afffd"/>
    <w:uiPriority w:val="99"/>
    <w:semiHidden/>
    <w:qFormat/>
    <w:rPr>
      <w:kern w:val="2"/>
      <w:sz w:val="18"/>
      <w:szCs w:val="18"/>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qFormat/>
    <w:rPr>
      <w:i/>
      <w:iCs/>
      <w:color w:val="000000"/>
      <w:kern w:val="2"/>
      <w:sz w:val="21"/>
      <w:szCs w:val="21"/>
    </w:rPr>
  </w:style>
  <w:style w:type="character" w:customStyle="1" w:styleId="affff7">
    <w:name w:val="标题 字符"/>
    <w:link w:val="affff6"/>
    <w:qFormat/>
    <w:rPr>
      <w:rFonts w:ascii="Arial" w:hAnsi="Arial" w:cs="Arial"/>
      <w:b/>
      <w:bCs/>
      <w:kern w:val="2"/>
      <w:sz w:val="32"/>
      <w:szCs w:val="32"/>
    </w:rPr>
  </w:style>
  <w:style w:type="paragraph" w:customStyle="1" w:styleId="afffff0">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198"/>
    </w:pPr>
    <w:rPr>
      <w:rFonts w:ascii="宋体" w:hAnsi="Times New Roman"/>
      <w:sz w:val="18"/>
    </w:rPr>
  </w:style>
  <w:style w:type="paragraph" w:customStyle="1" w:styleId="afffff3">
    <w:name w:val="标准文件_页脚奇数页"/>
    <w:qFormat/>
    <w:pPr>
      <w:ind w:right="227"/>
      <w:jc w:val="right"/>
    </w:pPr>
    <w:rPr>
      <w:rFonts w:ascii="宋体" w:hAnsi="Times New Roman"/>
      <w:sz w:val="18"/>
    </w:rPr>
  </w:style>
  <w:style w:type="paragraph" w:customStyle="1" w:styleId="afffff4">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5">
    <w:name w:val="标准文件_标准正文"/>
    <w:basedOn w:val="afff5"/>
    <w:next w:val="afffff6"/>
    <w:qFormat/>
    <w:pPr>
      <w:snapToGrid w:val="0"/>
      <w:ind w:firstLineChars="200" w:firstLine="200"/>
    </w:pPr>
    <w:rPr>
      <w:kern w:val="0"/>
    </w:rPr>
  </w:style>
  <w:style w:type="paragraph" w:customStyle="1" w:styleId="afffff6">
    <w:name w:val="标准文件_段"/>
    <w:link w:val="Char"/>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5"/>
    <w:qFormat/>
    <w:pPr>
      <w:jc w:val="center"/>
    </w:pPr>
    <w:rPr>
      <w:rFonts w:ascii="黑体" w:eastAsia="黑体"/>
      <w:kern w:val="0"/>
      <w:sz w:val="44"/>
    </w:rPr>
  </w:style>
  <w:style w:type="paragraph" w:customStyle="1" w:styleId="afffff9">
    <w:name w:val="标准文件_标准代替"/>
    <w:basedOn w:val="afff5"/>
    <w:next w:val="afff5"/>
    <w:qFormat/>
    <w:pPr>
      <w:spacing w:line="310" w:lineRule="exact"/>
      <w:jc w:val="right"/>
    </w:pPr>
    <w:rPr>
      <w:rFonts w:ascii="宋体" w:hAnsi="宋体"/>
      <w:kern w:val="0"/>
    </w:rPr>
  </w:style>
  <w:style w:type="paragraph" w:customStyle="1" w:styleId="afffffa">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5"/>
    <w:qFormat/>
    <w:pPr>
      <w:jc w:val="left"/>
    </w:pPr>
  </w:style>
  <w:style w:type="paragraph" w:customStyle="1" w:styleId="afffffd">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6"/>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5"/>
    <w:next w:val="afffff9"/>
    <w:pPr>
      <w:spacing w:line="310" w:lineRule="exact"/>
      <w:jc w:val="right"/>
    </w:pPr>
    <w:rPr>
      <w:rFonts w:ascii="黑体" w:eastAsia="黑体"/>
      <w:kern w:val="0"/>
      <w:sz w:val="28"/>
    </w:rPr>
  </w:style>
  <w:style w:type="paragraph" w:customStyle="1" w:styleId="affffff0">
    <w:name w:val="标准文件_封面标准分类号"/>
    <w:basedOn w:val="afff5"/>
    <w:qFormat/>
    <w:rPr>
      <w:rFonts w:ascii="黑体" w:eastAsia="黑体"/>
      <w:b/>
      <w:kern w:val="0"/>
      <w:sz w:val="28"/>
    </w:rPr>
  </w:style>
  <w:style w:type="paragraph" w:customStyle="1" w:styleId="affffff1">
    <w:name w:val="标准文件_封面标准名称"/>
    <w:basedOn w:val="afff5"/>
    <w:pPr>
      <w:spacing w:line="240" w:lineRule="auto"/>
      <w:jc w:val="center"/>
    </w:pPr>
    <w:rPr>
      <w:rFonts w:ascii="黑体" w:eastAsia="黑体"/>
      <w:kern w:val="0"/>
      <w:sz w:val="52"/>
    </w:rPr>
  </w:style>
  <w:style w:type="paragraph" w:customStyle="1" w:styleId="affffff2">
    <w:name w:val="标准文件_封面标准英文名称"/>
    <w:basedOn w:val="afff5"/>
    <w:pPr>
      <w:spacing w:line="240" w:lineRule="auto"/>
      <w:jc w:val="center"/>
    </w:pPr>
    <w:rPr>
      <w:rFonts w:ascii="黑体" w:eastAsia="黑体"/>
      <w:b/>
      <w:sz w:val="28"/>
    </w:rPr>
  </w:style>
  <w:style w:type="paragraph" w:customStyle="1" w:styleId="affffff3">
    <w:name w:val="标准文件_封面发布日期"/>
    <w:basedOn w:val="afff5"/>
    <w:pPr>
      <w:spacing w:line="310" w:lineRule="exact"/>
    </w:pPr>
    <w:rPr>
      <w:rFonts w:ascii="黑体" w:eastAsia="黑体"/>
      <w:kern w:val="0"/>
      <w:sz w:val="28"/>
    </w:rPr>
  </w:style>
  <w:style w:type="paragraph" w:customStyle="1" w:styleId="affffff4">
    <w:name w:val="标准文件_封面密级"/>
    <w:basedOn w:val="afff5"/>
    <w:rPr>
      <w:rFonts w:eastAsia="黑体"/>
      <w:sz w:val="32"/>
    </w:rPr>
  </w:style>
  <w:style w:type="paragraph" w:customStyle="1" w:styleId="affffff5">
    <w:name w:val="标准文件_封面实施日期"/>
    <w:basedOn w:val="afff5"/>
    <w:pPr>
      <w:spacing w:line="310" w:lineRule="exact"/>
      <w:jc w:val="right"/>
    </w:pPr>
    <w:rPr>
      <w:rFonts w:ascii="黑体" w:eastAsia="黑体"/>
      <w:sz w:val="28"/>
    </w:rPr>
  </w:style>
  <w:style w:type="paragraph" w:customStyle="1" w:styleId="affffff6">
    <w:name w:val="标准文件_封面抬头"/>
    <w:basedOn w:val="afffff6"/>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6"/>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6"/>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6"/>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6"/>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6"/>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6"/>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pPr>
      <w:numPr>
        <w:numId w:val="7"/>
      </w:numPr>
      <w:tabs>
        <w:tab w:val="left" w:pos="6406"/>
      </w:tabs>
      <w:spacing w:before="220" w:after="320"/>
      <w:jc w:val="center"/>
      <w:outlineLvl w:val="0"/>
    </w:pPr>
    <w:rPr>
      <w:rFonts w:ascii="黑体" w:eastAsia="黑体" w:hAnsi="Times New Roman"/>
      <w:sz w:val="21"/>
    </w:rPr>
  </w:style>
  <w:style w:type="character" w:customStyle="1" w:styleId="afffc">
    <w:name w:val="正文文本 字符"/>
    <w:link w:val="afffb"/>
    <w:rPr>
      <w:kern w:val="2"/>
      <w:sz w:val="21"/>
      <w:szCs w:val="21"/>
    </w:rPr>
  </w:style>
  <w:style w:type="paragraph" w:customStyle="1" w:styleId="affffff8">
    <w:name w:val="标准文件_附录章标题"/>
    <w:next w:val="afffff6"/>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a">
    <w:name w:val="标准文件_目次、标准名称标题"/>
    <w:basedOn w:val="a6"/>
    <w:next w:val="afffff6"/>
    <w:pPr>
      <w:spacing w:line="460" w:lineRule="exact"/>
      <w:ind w:left="0" w:firstLine="0"/>
    </w:pPr>
  </w:style>
  <w:style w:type="paragraph" w:customStyle="1" w:styleId="affffffb">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6"/>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6"/>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4">
    <w:name w:val="脚注文本 字符"/>
    <w:link w:val="affff3"/>
    <w:semiHidden/>
    <w:qFormat/>
    <w:rPr>
      <w:rFonts w:ascii="宋体"/>
      <w:kern w:val="2"/>
      <w:sz w:val="18"/>
      <w:szCs w:val="18"/>
    </w:rPr>
  </w:style>
  <w:style w:type="paragraph" w:customStyle="1" w:styleId="affffffd">
    <w:name w:val="标准文件_条文脚注"/>
    <w:basedOn w:val="affff3"/>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pPr>
      <w:numPr>
        <w:numId w:val="12"/>
      </w:numPr>
      <w:spacing w:line="240" w:lineRule="auto"/>
      <w:jc w:val="left"/>
    </w:pPr>
    <w:rPr>
      <w:rFonts w:ascii="宋体" w:hAnsi="宋体"/>
      <w:sz w:val="18"/>
    </w:rPr>
  </w:style>
  <w:style w:type="character" w:customStyle="1" w:styleId="affffffe">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6"/>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6"/>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6"/>
    <w:pPr>
      <w:numPr>
        <w:ilvl w:val="2"/>
      </w:numPr>
      <w:spacing w:beforeLines="50" w:before="50" w:afterLines="50" w:after="50"/>
      <w:outlineLvl w:val="1"/>
    </w:pPr>
  </w:style>
  <w:style w:type="paragraph" w:customStyle="1" w:styleId="afffffff">
    <w:name w:val="标准文件_一致程度"/>
    <w:basedOn w:val="afff5"/>
    <w:pPr>
      <w:spacing w:line="440" w:lineRule="exact"/>
      <w:jc w:val="center"/>
    </w:pPr>
    <w:rPr>
      <w:sz w:val="28"/>
    </w:rPr>
  </w:style>
  <w:style w:type="paragraph" w:customStyle="1" w:styleId="afffffff0">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6"/>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5"/>
    <w:next w:val="afffff5"/>
    <w:pPr>
      <w:tabs>
        <w:tab w:val="center" w:pos="4678"/>
        <w:tab w:val="right" w:leader="middleDot" w:pos="9356"/>
      </w:tabs>
      <w:spacing w:line="240" w:lineRule="auto"/>
    </w:pPr>
    <w:rPr>
      <w:rFonts w:ascii="宋体" w:hAnsi="宋体"/>
    </w:rPr>
  </w:style>
  <w:style w:type="paragraph" w:customStyle="1" w:styleId="afd">
    <w:name w:val="标准文件_正文图标题"/>
    <w:next w:val="afffff6"/>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6"/>
    <w:pPr>
      <w:numPr>
        <w:numId w:val="18"/>
      </w:numPr>
      <w:jc w:val="center"/>
    </w:pPr>
    <w:rPr>
      <w:rFonts w:ascii="黑体" w:eastAsia="黑体" w:hAnsi="Times New Roman"/>
      <w:sz w:val="21"/>
    </w:rPr>
  </w:style>
  <w:style w:type="paragraph" w:customStyle="1" w:styleId="afb">
    <w:name w:val="标准文件_正文英文图标题"/>
    <w:next w:val="afffff6"/>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3">
    <w:name w:val="发布部门"/>
    <w:next w:val="afffff6"/>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pPr>
      <w:spacing w:before="180" w:line="180" w:lineRule="exact"/>
      <w:jc w:val="center"/>
    </w:pPr>
    <w:rPr>
      <w:rFonts w:ascii="宋体" w:hAnsi="Times New Roman"/>
      <w:sz w:val="21"/>
    </w:rPr>
  </w:style>
  <w:style w:type="paragraph" w:customStyle="1" w:styleId="afffffff8">
    <w:name w:val="封面标准文稿类别"/>
    <w:pPr>
      <w:spacing w:before="440" w:line="400" w:lineRule="exact"/>
      <w:jc w:val="center"/>
    </w:pPr>
    <w:rPr>
      <w:rFonts w:ascii="宋体" w:hAnsi="Times New Roman"/>
      <w:sz w:val="24"/>
    </w:rPr>
  </w:style>
  <w:style w:type="paragraph" w:customStyle="1" w:styleId="afffffff9">
    <w:name w:val="封面标准英文名称"/>
    <w:pPr>
      <w:widowControl w:val="0"/>
      <w:spacing w:line="360" w:lineRule="exact"/>
      <w:jc w:val="center"/>
    </w:pPr>
    <w:rPr>
      <w:rFonts w:ascii="Times New Roman" w:hAnsi="Times New Roman"/>
      <w:sz w:val="28"/>
    </w:rPr>
  </w:style>
  <w:style w:type="paragraph" w:customStyle="1" w:styleId="afffffffa">
    <w:name w:val="封面一致性程度标识"/>
    <w:pPr>
      <w:spacing w:before="440" w:line="440" w:lineRule="exact"/>
      <w:jc w:val="center"/>
    </w:pPr>
    <w:rPr>
      <w:rFonts w:ascii="Times New Roman" w:hAnsi="Times New Roman"/>
      <w:sz w:val="28"/>
    </w:rPr>
  </w:style>
  <w:style w:type="paragraph" w:customStyle="1" w:styleId="afffffffb">
    <w:name w:val="封面正文"/>
    <w:pPr>
      <w:jc w:val="both"/>
    </w:pPr>
    <w:rPr>
      <w:rFonts w:ascii="Times New Roman" w:hAnsi="Times New Roman"/>
    </w:rPr>
  </w:style>
  <w:style w:type="paragraph" w:customStyle="1" w:styleId="afffffffc">
    <w:name w:val="附录二级无标题条"/>
    <w:basedOn w:val="afff5"/>
    <w:next w:val="afffff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pPr>
      <w:outlineLvl w:val="4"/>
    </w:pPr>
  </w:style>
  <w:style w:type="paragraph" w:customStyle="1" w:styleId="afffffffe">
    <w:name w:val="附录四级无标题条"/>
    <w:basedOn w:val="afffffffd"/>
    <w:next w:val="afffff6"/>
    <w:pPr>
      <w:outlineLvl w:val="5"/>
    </w:pPr>
  </w:style>
  <w:style w:type="paragraph" w:customStyle="1" w:styleId="affffffff">
    <w:name w:val="附录图"/>
    <w:next w:val="afffff6"/>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0">
    <w:name w:val="附录五级无标题条"/>
    <w:basedOn w:val="afffffffe"/>
    <w:next w:val="afffff6"/>
    <w:pPr>
      <w:outlineLvl w:val="6"/>
    </w:pPr>
  </w:style>
  <w:style w:type="paragraph" w:customStyle="1" w:styleId="affffffff1">
    <w:name w:val="附录性质"/>
    <w:basedOn w:val="afff5"/>
    <w:pPr>
      <w:widowControl/>
      <w:adjustRightInd/>
      <w:jc w:val="center"/>
    </w:pPr>
    <w:rPr>
      <w:rFonts w:ascii="黑体" w:eastAsia="黑体"/>
    </w:rPr>
  </w:style>
  <w:style w:type="paragraph" w:customStyle="1" w:styleId="affffffff2">
    <w:name w:val="附录一级无标题条"/>
    <w:basedOn w:val="affffff8"/>
    <w:next w:val="afffff6"/>
    <w:pPr>
      <w:autoSpaceDN w:val="0"/>
      <w:outlineLvl w:val="2"/>
    </w:pPr>
    <w:rPr>
      <w:rFonts w:ascii="宋体" w:eastAsia="宋体" w:hAnsi="宋体"/>
    </w:rPr>
  </w:style>
  <w:style w:type="character" w:customStyle="1" w:styleId="affffffff3">
    <w:name w:val="个人答复风格"/>
    <w:rPr>
      <w:rFonts w:ascii="Arial" w:eastAsia="宋体" w:hAnsi="Arial" w:cs="Arial"/>
      <w:color w:val="auto"/>
      <w:spacing w:val="0"/>
      <w:sz w:val="20"/>
    </w:rPr>
  </w:style>
  <w:style w:type="character" w:customStyle="1" w:styleId="affffffff4">
    <w:name w:val="个人撰写风格"/>
    <w:rPr>
      <w:rFonts w:ascii="Arial" w:eastAsia="宋体" w:hAnsi="Arial" w:cs="Arial"/>
      <w:color w:val="auto"/>
      <w:spacing w:val="0"/>
      <w:sz w:val="20"/>
    </w:rPr>
  </w:style>
  <w:style w:type="paragraph" w:customStyle="1" w:styleId="affffffff5">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6">
    <w:name w:val="列项·"/>
    <w:basedOn w:val="afffff6"/>
    <w:pPr>
      <w:tabs>
        <w:tab w:val="left" w:pos="840"/>
      </w:tabs>
    </w:pPr>
  </w:style>
  <w:style w:type="paragraph" w:customStyle="1" w:styleId="affffffff7">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8">
    <w:name w:val="其他标准称谓"/>
    <w:pPr>
      <w:spacing w:line="0" w:lineRule="atLeast"/>
      <w:jc w:val="distribute"/>
    </w:pPr>
    <w:rPr>
      <w:rFonts w:ascii="黑体" w:eastAsia="黑体" w:hAnsi="宋体"/>
      <w:sz w:val="52"/>
    </w:rPr>
  </w:style>
  <w:style w:type="paragraph" w:customStyle="1" w:styleId="affffffff9">
    <w:name w:val="其他发布部门"/>
    <w:basedOn w:val="afffffff3"/>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a">
    <w:name w:val="实施日期"/>
    <w:basedOn w:val="afffffff4"/>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b">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d">
    <w:name w:val="注:后续"/>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pPr>
      <w:numPr>
        <w:numId w:val="23"/>
      </w:numPr>
      <w:ind w:firstLineChars="0" w:firstLine="0"/>
    </w:pPr>
    <w:rPr>
      <w:rFonts w:ascii="Times New Roman" w:cs="Arial"/>
      <w:szCs w:val="28"/>
    </w:rPr>
  </w:style>
  <w:style w:type="paragraph" w:customStyle="1" w:styleId="ae">
    <w:name w:val="标准文件_小写罗马数字编号列项"/>
    <w:basedOn w:val="afffff6"/>
    <w:pPr>
      <w:numPr>
        <w:numId w:val="24"/>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6"/>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rPr>
      <w:color w:val="808080"/>
    </w:rPr>
  </w:style>
  <w:style w:type="paragraph" w:customStyle="1" w:styleId="2">
    <w:name w:val="标准文件_二级项2"/>
    <w:basedOn w:val="afffff6"/>
    <w:qFormat/>
    <w:pPr>
      <w:numPr>
        <w:ilvl w:val="1"/>
        <w:numId w:val="21"/>
      </w:numPr>
      <w:ind w:firstLineChars="0" w:firstLine="0"/>
    </w:pPr>
  </w:style>
  <w:style w:type="paragraph" w:customStyle="1" w:styleId="21">
    <w:name w:val="标准文件_三级项2"/>
    <w:basedOn w:val="afffff6"/>
    <w:qFormat/>
    <w:pPr>
      <w:numPr>
        <w:numId w:val="30"/>
      </w:numPr>
      <w:spacing w:line="300" w:lineRule="exact"/>
      <w:ind w:firstLineChars="0"/>
    </w:pPr>
    <w:rPr>
      <w:rFonts w:ascii="Times New Roman"/>
    </w:rPr>
  </w:style>
  <w:style w:type="paragraph" w:customStyle="1" w:styleId="20">
    <w:name w:val="标准文件_一级项2"/>
    <w:basedOn w:val="afffff6"/>
    <w:qFormat/>
    <w:pPr>
      <w:numPr>
        <w:numId w:val="31"/>
      </w:numPr>
      <w:spacing w:line="300" w:lineRule="exact"/>
      <w:ind w:firstLineChars="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pPr>
      <w:framePr w:w="3997" w:h="471" w:hRule="exact" w:hSpace="0" w:vSpace="181" w:wrap="around" w:vAnchor="page" w:hAnchor="page" w:x="1419" w:y="14097"/>
    </w:pPr>
  </w:style>
  <w:style w:type="paragraph" w:customStyle="1" w:styleId="affffffffff2">
    <w:name w:val="其他实施日期"/>
    <w:basedOn w:val="affffffffa"/>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a">
    <w:name w:val="发布"/>
    <w:basedOn w:val="afff6"/>
    <w:rPr>
      <w:rFonts w:ascii="黑体" w:eastAsia="黑体"/>
      <w:spacing w:val="85"/>
      <w:w w:val="100"/>
      <w:position w:val="3"/>
      <w:sz w:val="28"/>
      <w:szCs w:val="28"/>
    </w:rPr>
  </w:style>
  <w:style w:type="character" w:styleId="afffffffffffb">
    <w:name w:val="annotation reference"/>
    <w:basedOn w:val="afff6"/>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diagramQuickStyle" Target="diagrams/quickStyle2.xml"/><Relationship Id="rId3" Type="http://schemas.openxmlformats.org/officeDocument/2006/relationships/numbering" Target="numbering.xml"/><Relationship Id="rId21" Type="http://schemas.openxmlformats.org/officeDocument/2006/relationships/diagramQuickStyle" Target="diagrams/quickStyl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diagramLayout" Target="diagrams/layout1.xm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diagramData" Target="diagrams/data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microsoft.com/office/2007/relationships/diagramDrawing" Target="diagrams/drawing1.xml"/><Relationship Id="rId28" Type="http://schemas.microsoft.com/office/2007/relationships/diagramDrawing" Target="diagrams/drawing2.xml"/><Relationship Id="rId10" Type="http://schemas.openxmlformats.org/officeDocument/2006/relationships/header" Target="header1.xml"/><Relationship Id="rId19" Type="http://schemas.openxmlformats.org/officeDocument/2006/relationships/diagramData" Target="diagrams/data1.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F0B4634-C2DC-41F6-A08F-6B77EABE14A7}" type="doc">
      <dgm:prSet loTypeId="urn:microsoft.com/office/officeart/2005/8/layout/hierarchy6" loCatId="hierarchy" qsTypeId="urn:microsoft.com/office/officeart/2005/8/quickstyle/simple1#1" qsCatId="simple" csTypeId="urn:microsoft.com/office/officeart/2005/8/colors/accent1_2#1" csCatId="accent1" phldr="1"/>
      <dgm:spPr/>
      <dgm:t>
        <a:bodyPr/>
        <a:lstStyle/>
        <a:p>
          <a:endParaRPr lang="zh-CN" altLang="en-US"/>
        </a:p>
      </dgm:t>
    </dgm:pt>
    <dgm:pt modelId="{B52E3E54-2A59-4B0C-955D-C591A4CC6206}">
      <dgm:prSet phldrT="[文本]" custT="1"/>
      <dgm:spPr>
        <a:noFill/>
        <a:ln w="6350">
          <a:solidFill>
            <a:schemeClr val="tx1"/>
          </a:solidFill>
        </a:ln>
      </dgm:spPr>
      <dgm:t>
        <a:bodyPr/>
        <a:lstStyle/>
        <a:p>
          <a:pPr algn="ctr"/>
          <a:r>
            <a:rPr lang="zh-CN" altLang="en-US" sz="700" b="0" dirty="0">
              <a:solidFill>
                <a:schemeClr val="tx1"/>
              </a:solidFill>
              <a:latin typeface="+mn-ea"/>
              <a:ea typeface="+mn-ea"/>
            </a:rPr>
            <a:t>数字化车间评价指标体系</a:t>
          </a:r>
        </a:p>
      </dgm:t>
    </dgm:pt>
    <dgm:pt modelId="{17B00EDA-9A37-40CE-8403-7ED686A89745}" type="parTrans" cxnId="{EF5AAD8F-7D89-400E-9A12-E3FE27C4FC23}">
      <dgm:prSet/>
      <dgm:spPr/>
      <dgm:t>
        <a:bodyPr/>
        <a:lstStyle/>
        <a:p>
          <a:pPr algn="ctr"/>
          <a:endParaRPr lang="zh-CN" altLang="en-US" sz="700">
            <a:latin typeface="+mn-ea"/>
            <a:ea typeface="+mn-ea"/>
          </a:endParaRPr>
        </a:p>
      </dgm:t>
    </dgm:pt>
    <dgm:pt modelId="{C8922155-05BB-45B4-B264-BF74F8262281}" type="sibTrans" cxnId="{EF5AAD8F-7D89-400E-9A12-E3FE27C4FC23}">
      <dgm:prSet/>
      <dgm:spPr/>
      <dgm:t>
        <a:bodyPr/>
        <a:lstStyle/>
        <a:p>
          <a:pPr algn="ctr"/>
          <a:endParaRPr lang="zh-CN" altLang="en-US" sz="700">
            <a:latin typeface="+mn-ea"/>
            <a:ea typeface="+mn-ea"/>
          </a:endParaRPr>
        </a:p>
      </dgm:t>
    </dgm:pt>
    <dgm:pt modelId="{C74300AC-DACC-4E8A-A534-7F8C03D6E028}">
      <dgm:prSet phldrT="[文本]" custT="1"/>
      <dgm:spPr>
        <a:noFill/>
        <a:ln w="6350">
          <a:solidFill>
            <a:schemeClr val="tx1"/>
          </a:solidFill>
        </a:ln>
      </dgm:spPr>
      <dgm:t>
        <a:bodyPr/>
        <a:lstStyle/>
        <a:p>
          <a:pPr algn="ctr"/>
          <a:r>
            <a:rPr lang="zh-CN" altLang="en-US" sz="700" dirty="0">
              <a:solidFill>
                <a:schemeClr val="tx1"/>
              </a:solidFill>
              <a:latin typeface="+mn-ea"/>
              <a:ea typeface="+mn-ea"/>
            </a:rPr>
            <a:t>设备设施</a:t>
          </a:r>
        </a:p>
      </dgm:t>
    </dgm:pt>
    <dgm:pt modelId="{0FFE8FC1-5883-4C95-AA6E-DD60E9A204F4}" type="parTrans" cxnId="{8C934AE7-CE56-4E29-A2CA-1BCFC8F3FFCE}">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5079E8CA-F631-4A36-A9A6-B59A0FA5E23D}" type="sibTrans" cxnId="{8C934AE7-CE56-4E29-A2CA-1BCFC8F3FFCE}">
      <dgm:prSet/>
      <dgm:spPr/>
      <dgm:t>
        <a:bodyPr/>
        <a:lstStyle/>
        <a:p>
          <a:pPr algn="ctr"/>
          <a:endParaRPr lang="zh-CN" altLang="en-US" sz="700">
            <a:latin typeface="+mn-ea"/>
            <a:ea typeface="+mn-ea"/>
          </a:endParaRPr>
        </a:p>
      </dgm:t>
    </dgm:pt>
    <dgm:pt modelId="{EBA12EDA-6584-4177-BC62-70B026DD795C}">
      <dgm:prSet phldrT="[文本]" custT="1"/>
      <dgm:spPr>
        <a:noFill/>
        <a:ln w="6350">
          <a:solidFill>
            <a:schemeClr val="tx1"/>
          </a:solidFill>
        </a:ln>
      </dgm:spPr>
      <dgm:t>
        <a:bodyPr/>
        <a:lstStyle/>
        <a:p>
          <a:pPr algn="ctr"/>
          <a:r>
            <a:rPr lang="zh-CN" altLang="en-US" sz="700" dirty="0">
              <a:solidFill>
                <a:schemeClr val="tx1"/>
              </a:solidFill>
              <a:latin typeface="+mn-ea"/>
              <a:ea typeface="+mn-ea"/>
            </a:rPr>
            <a:t>车间计划调度</a:t>
          </a:r>
        </a:p>
      </dgm:t>
    </dgm:pt>
    <dgm:pt modelId="{B1301C7C-6942-4BE6-B35B-C47C2C28DACE}" type="parTrans" cxnId="{9AE2242A-59B7-49A1-BFB7-42C8373A048E}">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9CBC8E18-A576-4DE2-B5B0-E6C74AE4A40D}" type="sibTrans" cxnId="{9AE2242A-59B7-49A1-BFB7-42C8373A048E}">
      <dgm:prSet/>
      <dgm:spPr/>
      <dgm:t>
        <a:bodyPr/>
        <a:lstStyle/>
        <a:p>
          <a:pPr algn="ctr"/>
          <a:endParaRPr lang="zh-CN" altLang="en-US" sz="700">
            <a:latin typeface="+mn-ea"/>
            <a:ea typeface="+mn-ea"/>
          </a:endParaRPr>
        </a:p>
      </dgm:t>
    </dgm:pt>
    <dgm:pt modelId="{8C4D1B16-7BB0-4735-A8E5-3A582F8FC6A7}">
      <dgm:prSet custT="1"/>
      <dgm:spPr>
        <a:noFill/>
        <a:ln w="6350">
          <a:solidFill>
            <a:schemeClr val="tx1"/>
          </a:solidFill>
        </a:ln>
      </dgm:spPr>
      <dgm:t>
        <a:bodyPr/>
        <a:lstStyle/>
        <a:p>
          <a:pPr algn="ctr"/>
          <a:r>
            <a:rPr lang="zh-CN" altLang="en-US" sz="700" dirty="0">
              <a:solidFill>
                <a:schemeClr val="tx1"/>
              </a:solidFill>
              <a:latin typeface="+mn-ea"/>
              <a:ea typeface="+mn-ea"/>
            </a:rPr>
            <a:t>工艺执行与管理</a:t>
          </a:r>
        </a:p>
      </dgm:t>
    </dgm:pt>
    <dgm:pt modelId="{AD22D912-A4AD-4CE5-8775-AA5DF4ED42DE}" type="parTrans" cxnId="{BD7AFF93-6D47-423B-A170-5F801F23797D}">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n w="6350">
              <a:solidFill>
                <a:schemeClr val="tx1"/>
              </a:solidFill>
            </a:ln>
            <a:latin typeface="+mn-ea"/>
            <a:ea typeface="+mn-ea"/>
          </a:endParaRPr>
        </a:p>
      </dgm:t>
    </dgm:pt>
    <dgm:pt modelId="{3B424700-7AE7-4068-98D2-11FFF95916B7}" type="sibTrans" cxnId="{BD7AFF93-6D47-423B-A170-5F801F23797D}">
      <dgm:prSet/>
      <dgm:spPr/>
      <dgm:t>
        <a:bodyPr/>
        <a:lstStyle/>
        <a:p>
          <a:pPr algn="ctr"/>
          <a:endParaRPr lang="zh-CN" altLang="en-US" sz="700">
            <a:latin typeface="+mn-ea"/>
            <a:ea typeface="+mn-ea"/>
          </a:endParaRPr>
        </a:p>
      </dgm:t>
    </dgm:pt>
    <dgm:pt modelId="{6C515FD0-D24E-44BE-A2AE-1850FC861C62}">
      <dgm:prSet custT="1"/>
      <dgm:spPr>
        <a:noFill/>
        <a:ln w="6350">
          <a:solidFill>
            <a:schemeClr val="tx1"/>
          </a:solidFill>
        </a:ln>
      </dgm:spPr>
      <dgm:t>
        <a:bodyPr/>
        <a:lstStyle/>
        <a:p>
          <a:pPr algn="ctr"/>
          <a:r>
            <a:rPr lang="zh-CN" sz="700" dirty="0">
              <a:solidFill>
                <a:schemeClr val="tx1"/>
              </a:solidFill>
              <a:latin typeface="+mn-ea"/>
              <a:ea typeface="+mn-ea"/>
            </a:rPr>
            <a:t>智能仓储物流</a:t>
          </a:r>
          <a:endParaRPr lang="zh-CN" altLang="en-US" sz="700" dirty="0">
            <a:solidFill>
              <a:schemeClr val="tx1"/>
            </a:solidFill>
            <a:latin typeface="+mn-ea"/>
            <a:ea typeface="+mn-ea"/>
          </a:endParaRPr>
        </a:p>
      </dgm:t>
    </dgm:pt>
    <dgm:pt modelId="{CE958F12-C783-45CA-9711-8F33F9E94E95}" type="parTrans" cxnId="{1879E57D-0982-4BAB-87FF-BF16E4E6CB70}">
      <dgm:prSet>
        <dgm:style>
          <a:lnRef idx="3">
            <a:schemeClr val="dk1"/>
          </a:lnRef>
          <a:fillRef idx="0">
            <a:schemeClr val="dk1"/>
          </a:fillRef>
          <a:effectRef idx="2">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D80674F8-5C21-4472-A30E-8C6122E0DAB6}" type="sibTrans" cxnId="{1879E57D-0982-4BAB-87FF-BF16E4E6CB70}">
      <dgm:prSet/>
      <dgm:spPr/>
      <dgm:t>
        <a:bodyPr/>
        <a:lstStyle/>
        <a:p>
          <a:pPr algn="ctr"/>
          <a:endParaRPr lang="zh-CN" altLang="en-US" sz="700">
            <a:latin typeface="+mn-ea"/>
            <a:ea typeface="+mn-ea"/>
          </a:endParaRPr>
        </a:p>
      </dgm:t>
    </dgm:pt>
    <dgm:pt modelId="{FA85AA83-A470-4823-896F-F337FE119CDE}">
      <dgm:prSet custT="1"/>
      <dgm:spPr>
        <a:noFill/>
        <a:ln w="6350">
          <a:solidFill>
            <a:schemeClr val="tx1"/>
          </a:solidFill>
        </a:ln>
      </dgm:spPr>
      <dgm:t>
        <a:bodyPr/>
        <a:lstStyle/>
        <a:p>
          <a:pPr algn="ctr"/>
          <a:r>
            <a:rPr lang="zh-CN" altLang="en-US" sz="700" dirty="0">
              <a:solidFill>
                <a:schemeClr val="tx1"/>
              </a:solidFill>
              <a:latin typeface="+mn-ea"/>
              <a:ea typeface="+mn-ea"/>
            </a:rPr>
            <a:t>生产过程质量管理</a:t>
          </a:r>
        </a:p>
      </dgm:t>
    </dgm:pt>
    <dgm:pt modelId="{83D6E172-976D-4A10-871A-06321D42F119}" type="parTrans" cxnId="{41CD4B27-3563-4AB0-8024-77599EA9BC05}">
      <dgm:prSet>
        <dgm:style>
          <a:lnRef idx="1">
            <a:schemeClr val="dk1"/>
          </a:lnRef>
          <a:fillRef idx="0">
            <a:schemeClr val="dk1"/>
          </a:fillRef>
          <a:effectRef idx="0">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EC13F9E9-065B-446C-A3AC-D7DF80A6CBD4}" type="sibTrans" cxnId="{41CD4B27-3563-4AB0-8024-77599EA9BC05}">
      <dgm:prSet/>
      <dgm:spPr/>
      <dgm:t>
        <a:bodyPr/>
        <a:lstStyle/>
        <a:p>
          <a:pPr algn="ctr"/>
          <a:endParaRPr lang="zh-CN" altLang="en-US" sz="700">
            <a:latin typeface="+mn-ea"/>
            <a:ea typeface="+mn-ea"/>
          </a:endParaRPr>
        </a:p>
      </dgm:t>
    </dgm:pt>
    <dgm:pt modelId="{97E32DC3-02BA-4F59-A941-25E1EFF02DDF}">
      <dgm:prSet custT="1"/>
      <dgm:spPr>
        <a:noFill/>
        <a:ln w="6350">
          <a:solidFill>
            <a:schemeClr val="tx1"/>
          </a:solidFill>
        </a:ln>
      </dgm:spPr>
      <dgm:t>
        <a:bodyPr/>
        <a:lstStyle/>
        <a:p>
          <a:pPr algn="ctr"/>
          <a:r>
            <a:rPr lang="zh-CN" altLang="en-US" sz="700" b="0" dirty="0">
              <a:solidFill>
                <a:schemeClr val="tx1"/>
              </a:solidFill>
              <a:latin typeface="+mn-ea"/>
              <a:ea typeface="+mn-ea"/>
            </a:rPr>
            <a:t>安全生产</a:t>
          </a:r>
        </a:p>
      </dgm:t>
    </dgm:pt>
    <dgm:pt modelId="{65814C4B-53A2-4643-8848-669C9CA05F80}" type="parTrans" cxnId="{DFE15A0A-4DC9-4164-AE92-04580ED45689}">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F585FF10-EB78-4C19-9522-1685C676F2DD}" type="sibTrans" cxnId="{DFE15A0A-4DC9-4164-AE92-04580ED45689}">
      <dgm:prSet/>
      <dgm:spPr/>
      <dgm:t>
        <a:bodyPr/>
        <a:lstStyle/>
        <a:p>
          <a:pPr algn="ctr"/>
          <a:endParaRPr lang="zh-CN" altLang="en-US" sz="700">
            <a:latin typeface="+mn-ea"/>
            <a:ea typeface="+mn-ea"/>
          </a:endParaRPr>
        </a:p>
      </dgm:t>
    </dgm:pt>
    <dgm:pt modelId="{C860AC0A-05D5-4E7A-84E1-3166203B4C17}">
      <dgm:prSet custT="1"/>
      <dgm:spPr>
        <a:noFill/>
        <a:ln w="6350">
          <a:solidFill>
            <a:schemeClr val="tx1"/>
          </a:solidFill>
        </a:ln>
      </dgm:spPr>
      <dgm:t>
        <a:bodyPr/>
        <a:lstStyle/>
        <a:p>
          <a:pPr algn="ctr"/>
          <a:r>
            <a:rPr lang="zh-CN" altLang="en-US" sz="700" b="0" dirty="0">
              <a:solidFill>
                <a:schemeClr val="tx1"/>
              </a:solidFill>
              <a:latin typeface="+mn-ea"/>
              <a:ea typeface="+mn-ea"/>
            </a:rPr>
            <a:t>综合效益</a:t>
          </a:r>
        </a:p>
      </dgm:t>
    </dgm:pt>
    <dgm:pt modelId="{C2011C59-9823-49EC-A383-72B1717BBD18}" type="parTrans" cxnId="{35C489F8-9A34-45C3-8655-111D22BEFD27}">
      <dgm:prSet/>
      <dgm:spPr>
        <a:ln w="6350">
          <a:solidFill>
            <a:schemeClr val="tx1"/>
          </a:solidFill>
        </a:ln>
      </dgm:spPr>
      <dgm:t>
        <a:bodyPr/>
        <a:lstStyle/>
        <a:p>
          <a:endParaRPr lang="zh-CN" altLang="en-US" sz="700">
            <a:ln w="6350">
              <a:solidFill>
                <a:schemeClr val="tx1"/>
              </a:solidFill>
            </a:ln>
          </a:endParaRPr>
        </a:p>
      </dgm:t>
    </dgm:pt>
    <dgm:pt modelId="{9CDEBA6E-42C3-4F84-992F-8C827679EE4E}" type="sibTrans" cxnId="{35C489F8-9A34-45C3-8655-111D22BEFD27}">
      <dgm:prSet/>
      <dgm:spPr/>
      <dgm:t>
        <a:bodyPr/>
        <a:lstStyle/>
        <a:p>
          <a:pPr algn="ctr"/>
          <a:endParaRPr lang="zh-CN" altLang="en-US" sz="700">
            <a:latin typeface="+mn-ea"/>
            <a:ea typeface="+mn-ea"/>
          </a:endParaRPr>
        </a:p>
      </dgm:t>
    </dgm:pt>
    <dgm:pt modelId="{C45544D9-6196-4AEF-A2B5-D7FEAE3B9938}">
      <dgm:prSet custT="1"/>
      <dgm:spPr>
        <a:noFill/>
        <a:ln w="6350">
          <a:solidFill>
            <a:schemeClr val="tx1"/>
          </a:solidFill>
        </a:ln>
      </dgm:spPr>
      <dgm:t>
        <a:bodyPr/>
        <a:lstStyle/>
        <a:p>
          <a:pPr algn="ctr"/>
          <a:r>
            <a:rPr lang="zh-CN" altLang="en-US" sz="700" dirty="0">
              <a:solidFill>
                <a:schemeClr val="tx1"/>
              </a:solidFill>
              <a:latin typeface="+mn-ea"/>
              <a:ea typeface="+mn-ea"/>
            </a:rPr>
            <a:t>生产制造装备</a:t>
          </a:r>
        </a:p>
      </dgm:t>
    </dgm:pt>
    <dgm:pt modelId="{5F17E59C-9902-42E1-9926-9D0710D90E7C}" type="parTrans" cxnId="{72EC4B3C-D87C-45B0-85A7-8BD2748648D5}">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BEF1B75D-45E6-4265-B850-26817C942CFE}" type="sibTrans" cxnId="{72EC4B3C-D87C-45B0-85A7-8BD2748648D5}">
      <dgm:prSet/>
      <dgm:spPr/>
      <dgm:t>
        <a:bodyPr/>
        <a:lstStyle/>
        <a:p>
          <a:pPr algn="ctr"/>
          <a:endParaRPr lang="zh-CN" altLang="en-US" sz="700">
            <a:latin typeface="+mn-ea"/>
            <a:ea typeface="+mn-ea"/>
          </a:endParaRPr>
        </a:p>
      </dgm:t>
    </dgm:pt>
    <dgm:pt modelId="{92938E8D-818F-428F-932F-F748E0377F4E}">
      <dgm:prSet custT="1"/>
      <dgm:spPr>
        <a:noFill/>
        <a:ln w="6350">
          <a:solidFill>
            <a:schemeClr val="tx1"/>
          </a:solidFill>
        </a:ln>
      </dgm:spPr>
      <dgm:t>
        <a:bodyPr/>
        <a:lstStyle/>
        <a:p>
          <a:pPr algn="ctr"/>
          <a:r>
            <a:rPr lang="zh-CN" altLang="en-US" sz="700" dirty="0">
              <a:solidFill>
                <a:schemeClr val="tx1"/>
              </a:solidFill>
              <a:latin typeface="+mn-ea"/>
              <a:ea typeface="+mn-ea"/>
            </a:rPr>
            <a:t>工业网络</a:t>
          </a:r>
        </a:p>
      </dgm:t>
    </dgm:pt>
    <dgm:pt modelId="{7D9E660C-4BBA-449E-9D4E-BB38F1198542}" type="parTrans" cxnId="{D945D90C-CA7E-4441-A504-F61D425D8955}">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B543B634-5B97-4C76-90E4-D8E71AD8E985}" type="sibTrans" cxnId="{D945D90C-CA7E-4441-A504-F61D425D8955}">
      <dgm:prSet/>
      <dgm:spPr/>
      <dgm:t>
        <a:bodyPr/>
        <a:lstStyle/>
        <a:p>
          <a:pPr algn="ctr"/>
          <a:endParaRPr lang="zh-CN" altLang="en-US" sz="700">
            <a:latin typeface="+mn-ea"/>
            <a:ea typeface="+mn-ea"/>
          </a:endParaRPr>
        </a:p>
      </dgm:t>
    </dgm:pt>
    <dgm:pt modelId="{4F61C097-A19C-4DE3-A65C-B376AFB991C9}">
      <dgm:prSet custT="1"/>
      <dgm:spPr>
        <a:noFill/>
        <a:ln w="6350">
          <a:solidFill>
            <a:schemeClr val="tx1"/>
          </a:solidFill>
        </a:ln>
      </dgm:spPr>
      <dgm:t>
        <a:bodyPr/>
        <a:lstStyle/>
        <a:p>
          <a:pPr algn="ctr"/>
          <a:r>
            <a:rPr lang="zh-CN" altLang="en-US" sz="700">
              <a:solidFill>
                <a:schemeClr val="tx1"/>
              </a:solidFill>
              <a:latin typeface="+mn-ea"/>
              <a:ea typeface="+mn-ea"/>
            </a:rPr>
            <a:t>生产设备监控</a:t>
          </a:r>
        </a:p>
      </dgm:t>
    </dgm:pt>
    <dgm:pt modelId="{110EA6B2-A1B6-4F1F-A0B8-31CC1CE38386}" type="parTrans" cxnId="{57441AC5-57C2-49E6-BD6E-A83BED7A1543}">
      <dgm:prSet>
        <dgm:style>
          <a:lnRef idx="1">
            <a:schemeClr val="dk1"/>
          </a:lnRef>
          <a:fillRef idx="0">
            <a:schemeClr val="dk1"/>
          </a:fillRef>
          <a:effectRef idx="0">
            <a:schemeClr val="dk1"/>
          </a:effectRef>
          <a:fontRef idx="minor">
            <a:schemeClr val="tx1"/>
          </a:fontRef>
        </dgm:style>
      </dgm:prSet>
      <dgm:spPr/>
      <dgm:t>
        <a:bodyPr/>
        <a:lstStyle/>
        <a:p>
          <a:pPr algn="ctr"/>
          <a:endParaRPr lang="zh-CN" altLang="en-US" sz="700">
            <a:latin typeface="+mn-ea"/>
            <a:ea typeface="+mn-ea"/>
          </a:endParaRPr>
        </a:p>
      </dgm:t>
    </dgm:pt>
    <dgm:pt modelId="{F7FC83E1-79A5-48DF-8AE9-6F7306531A34}" type="sibTrans" cxnId="{57441AC5-57C2-49E6-BD6E-A83BED7A1543}">
      <dgm:prSet/>
      <dgm:spPr/>
      <dgm:t>
        <a:bodyPr/>
        <a:lstStyle/>
        <a:p>
          <a:pPr algn="ctr"/>
          <a:endParaRPr lang="zh-CN" altLang="en-US" sz="700">
            <a:latin typeface="+mn-ea"/>
            <a:ea typeface="+mn-ea"/>
          </a:endParaRPr>
        </a:p>
      </dgm:t>
    </dgm:pt>
    <dgm:pt modelId="{F1A277FF-59FE-4151-9FA5-0D725DD14B09}">
      <dgm:prSet custT="1"/>
      <dgm:spPr>
        <a:noFill/>
        <a:ln w="6350">
          <a:solidFill>
            <a:schemeClr val="tx1"/>
          </a:solidFill>
        </a:ln>
      </dgm:spPr>
      <dgm:t>
        <a:bodyPr/>
        <a:lstStyle/>
        <a:p>
          <a:pPr algn="ctr"/>
          <a:r>
            <a:rPr lang="zh-CN" altLang="en-US" sz="700">
              <a:solidFill>
                <a:schemeClr val="tx1"/>
              </a:solidFill>
              <a:latin typeface="+mn-ea"/>
              <a:ea typeface="+mn-ea"/>
            </a:rPr>
            <a:t>工艺执行</a:t>
          </a:r>
        </a:p>
      </dgm:t>
    </dgm:pt>
    <dgm:pt modelId="{ABD72176-BB9F-42F2-B967-C0C71B9EA6F9}" type="parTrans" cxnId="{83A0FC22-0234-470D-B086-2BDD3AC8D1BC}">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FEC473A6-D13E-4949-A4F3-463D7F16F1E2}" type="sibTrans" cxnId="{83A0FC22-0234-470D-B086-2BDD3AC8D1BC}">
      <dgm:prSet/>
      <dgm:spPr/>
      <dgm:t>
        <a:bodyPr/>
        <a:lstStyle/>
        <a:p>
          <a:pPr algn="ctr"/>
          <a:endParaRPr lang="zh-CN" altLang="en-US" sz="700">
            <a:latin typeface="+mn-ea"/>
            <a:ea typeface="+mn-ea"/>
          </a:endParaRPr>
        </a:p>
      </dgm:t>
    </dgm:pt>
    <dgm:pt modelId="{2ACB3B6F-A909-495E-987E-4291D241C13B}">
      <dgm:prSet custT="1"/>
      <dgm:spPr>
        <a:noFill/>
        <a:ln w="6350">
          <a:solidFill>
            <a:schemeClr val="tx1"/>
          </a:solidFill>
        </a:ln>
      </dgm:spPr>
      <dgm:t>
        <a:bodyPr/>
        <a:lstStyle/>
        <a:p>
          <a:pPr algn="ctr"/>
          <a:r>
            <a:rPr lang="zh-CN" altLang="en-US" sz="700">
              <a:solidFill>
                <a:schemeClr val="tx1"/>
              </a:solidFill>
              <a:latin typeface="+mn-ea"/>
              <a:ea typeface="+mn-ea"/>
            </a:rPr>
            <a:t>工艺管理</a:t>
          </a:r>
        </a:p>
      </dgm:t>
    </dgm:pt>
    <dgm:pt modelId="{A575BC1E-F571-4274-9991-3BBBD0770867}" type="parTrans" cxnId="{D1321856-7ECC-4EEE-A183-EEFD66CBA7F5}">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07AE4CD5-7ED2-457E-BBAA-76F214C950AF}" type="sibTrans" cxnId="{D1321856-7ECC-4EEE-A183-EEFD66CBA7F5}">
      <dgm:prSet/>
      <dgm:spPr/>
      <dgm:t>
        <a:bodyPr/>
        <a:lstStyle/>
        <a:p>
          <a:pPr algn="ctr"/>
          <a:endParaRPr lang="zh-CN" altLang="en-US" sz="700">
            <a:latin typeface="+mn-ea"/>
            <a:ea typeface="+mn-ea"/>
          </a:endParaRPr>
        </a:p>
      </dgm:t>
    </dgm:pt>
    <dgm:pt modelId="{79077398-E23D-4797-BB44-04250B4F362B}">
      <dgm:prSet custT="1"/>
      <dgm:spPr>
        <a:noFill/>
        <a:ln w="6350">
          <a:solidFill>
            <a:schemeClr val="tx1"/>
          </a:solidFill>
        </a:ln>
      </dgm:spPr>
      <dgm:t>
        <a:bodyPr/>
        <a:lstStyle/>
        <a:p>
          <a:pPr algn="ctr"/>
          <a:r>
            <a:rPr lang="zh-CN" altLang="en-US" sz="700" dirty="0">
              <a:solidFill>
                <a:schemeClr val="tx1"/>
              </a:solidFill>
              <a:latin typeface="+mn-ea"/>
              <a:ea typeface="+mn-ea"/>
            </a:rPr>
            <a:t>仓储管理</a:t>
          </a:r>
        </a:p>
      </dgm:t>
    </dgm:pt>
    <dgm:pt modelId="{862CE1C0-27C6-4328-A794-7EA313970B66}" type="parTrans" cxnId="{AC34E572-40CE-455E-B31A-D31BF4923B0C}">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1FF7809A-E50C-479D-A4CB-5CB830A64AA4}" type="sibTrans" cxnId="{AC34E572-40CE-455E-B31A-D31BF4923B0C}">
      <dgm:prSet/>
      <dgm:spPr/>
      <dgm:t>
        <a:bodyPr/>
        <a:lstStyle/>
        <a:p>
          <a:pPr algn="ctr"/>
          <a:endParaRPr lang="zh-CN" altLang="en-US" sz="700">
            <a:latin typeface="+mn-ea"/>
            <a:ea typeface="+mn-ea"/>
          </a:endParaRPr>
        </a:p>
      </dgm:t>
    </dgm:pt>
    <dgm:pt modelId="{F142C672-FA04-42A8-B079-03822D92D8FE}">
      <dgm:prSet custT="1"/>
      <dgm:spPr>
        <a:noFill/>
        <a:ln w="6350">
          <a:solidFill>
            <a:schemeClr val="tx1"/>
          </a:solidFill>
        </a:ln>
      </dgm:spPr>
      <dgm:t>
        <a:bodyPr/>
        <a:lstStyle/>
        <a:p>
          <a:pPr algn="ctr"/>
          <a:r>
            <a:rPr lang="zh-CN" altLang="en-US" sz="700" dirty="0">
              <a:solidFill>
                <a:schemeClr val="tx1"/>
              </a:solidFill>
              <a:latin typeface="+mn-ea"/>
              <a:ea typeface="+mn-ea"/>
            </a:rPr>
            <a:t>物料配送</a:t>
          </a:r>
        </a:p>
      </dgm:t>
    </dgm:pt>
    <dgm:pt modelId="{8E67778B-1D12-4084-B01C-21E8736D0BF4}" type="parTrans" cxnId="{CA6B46AC-089F-4149-96A6-C7C34ABE24E8}">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7CEACC45-3D8C-46E6-A61D-5450460FCFC7}" type="sibTrans" cxnId="{CA6B46AC-089F-4149-96A6-C7C34ABE24E8}">
      <dgm:prSet/>
      <dgm:spPr/>
      <dgm:t>
        <a:bodyPr/>
        <a:lstStyle/>
        <a:p>
          <a:pPr algn="ctr"/>
          <a:endParaRPr lang="zh-CN" altLang="en-US" sz="700">
            <a:latin typeface="+mn-ea"/>
            <a:ea typeface="+mn-ea"/>
          </a:endParaRPr>
        </a:p>
      </dgm:t>
    </dgm:pt>
    <dgm:pt modelId="{193B7BD4-9D91-4086-A800-20C309D93540}">
      <dgm:prSet custT="1"/>
      <dgm:spPr>
        <a:noFill/>
        <a:ln w="6350">
          <a:solidFill>
            <a:schemeClr val="tx1"/>
          </a:solidFill>
        </a:ln>
      </dgm:spPr>
      <dgm:t>
        <a:bodyPr/>
        <a:lstStyle/>
        <a:p>
          <a:pPr algn="ctr"/>
          <a:r>
            <a:rPr lang="zh-CN" altLang="en-US" sz="700" dirty="0">
              <a:solidFill>
                <a:schemeClr val="tx1"/>
              </a:solidFill>
              <a:latin typeface="+mn-ea"/>
              <a:ea typeface="+mn-ea"/>
            </a:rPr>
            <a:t>质量监控</a:t>
          </a:r>
        </a:p>
      </dgm:t>
    </dgm:pt>
    <dgm:pt modelId="{A691D078-3FAD-47F4-A37D-93F0A1AC0065}" type="parTrans" cxnId="{9F107E67-9154-4546-B9DE-A3B2FC43601C}">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DE228DBE-751C-4F47-BC06-67A5D388F2DA}" type="sibTrans" cxnId="{9F107E67-9154-4546-B9DE-A3B2FC43601C}">
      <dgm:prSet/>
      <dgm:spPr/>
      <dgm:t>
        <a:bodyPr/>
        <a:lstStyle/>
        <a:p>
          <a:pPr algn="ctr"/>
          <a:endParaRPr lang="zh-CN" altLang="en-US" sz="700">
            <a:latin typeface="+mn-ea"/>
            <a:ea typeface="+mn-ea"/>
          </a:endParaRPr>
        </a:p>
      </dgm:t>
    </dgm:pt>
    <dgm:pt modelId="{D3A9AC56-4B40-465E-80A9-5656B768C30C}">
      <dgm:prSet custT="1"/>
      <dgm:spPr>
        <a:noFill/>
        <a:ln w="6350">
          <a:solidFill>
            <a:schemeClr val="tx1"/>
          </a:solidFill>
        </a:ln>
      </dgm:spPr>
      <dgm:t>
        <a:bodyPr/>
        <a:lstStyle/>
        <a:p>
          <a:pPr algn="ctr"/>
          <a:r>
            <a:rPr lang="zh-CN" altLang="en-US" sz="700">
              <a:solidFill>
                <a:schemeClr val="tx1"/>
              </a:solidFill>
              <a:latin typeface="+mn-ea"/>
              <a:ea typeface="+mn-ea"/>
            </a:rPr>
            <a:t>安全生产</a:t>
          </a:r>
        </a:p>
      </dgm:t>
    </dgm:pt>
    <dgm:pt modelId="{8B4A2A14-F843-4898-B532-B1514DC6D580}" type="parTrans" cxnId="{57F61C55-39BA-4950-933B-CB1FDCA0EE1B}">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578AAB3D-94F4-493F-8B1C-2D24AECBF0B0}" type="sibTrans" cxnId="{57F61C55-39BA-4950-933B-CB1FDCA0EE1B}">
      <dgm:prSet/>
      <dgm:spPr/>
      <dgm:t>
        <a:bodyPr/>
        <a:lstStyle/>
        <a:p>
          <a:pPr algn="ctr"/>
          <a:endParaRPr lang="zh-CN" altLang="en-US" sz="700">
            <a:latin typeface="+mn-ea"/>
            <a:ea typeface="+mn-ea"/>
          </a:endParaRPr>
        </a:p>
      </dgm:t>
    </dgm:pt>
    <dgm:pt modelId="{EE7B3DB1-5BB5-4526-AE43-B70D3B500DB8}">
      <dgm:prSet custT="1"/>
      <dgm:spPr>
        <a:noFill/>
        <a:ln w="6350">
          <a:solidFill>
            <a:schemeClr val="tx1"/>
          </a:solidFill>
        </a:ln>
      </dgm:spPr>
      <dgm:t>
        <a:bodyPr/>
        <a:lstStyle/>
        <a:p>
          <a:pPr algn="ctr"/>
          <a:r>
            <a:rPr lang="zh-CN" altLang="en-US" sz="700">
              <a:solidFill>
                <a:schemeClr val="tx1"/>
              </a:solidFill>
              <a:latin typeface="+mn-ea"/>
              <a:ea typeface="+mn-ea"/>
            </a:rPr>
            <a:t>工控安全</a:t>
          </a:r>
        </a:p>
      </dgm:t>
    </dgm:pt>
    <dgm:pt modelId="{18960F49-92B5-446E-BF88-45B4297CBF43}" type="parTrans" cxnId="{34CFAD0B-80EC-4EB6-BF60-DBA9B43E09A5}">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C3A52D65-2586-4A96-9E56-7DE38F7F2A0D}" type="sibTrans" cxnId="{34CFAD0B-80EC-4EB6-BF60-DBA9B43E09A5}">
      <dgm:prSet/>
      <dgm:spPr/>
      <dgm:t>
        <a:bodyPr/>
        <a:lstStyle/>
        <a:p>
          <a:pPr algn="ctr"/>
          <a:endParaRPr lang="zh-CN" altLang="en-US" sz="700">
            <a:latin typeface="+mn-ea"/>
            <a:ea typeface="+mn-ea"/>
          </a:endParaRPr>
        </a:p>
      </dgm:t>
    </dgm:pt>
    <dgm:pt modelId="{DC14030B-D7F0-4A65-A250-05F39F5C7A0E}">
      <dgm:prSet custT="1"/>
      <dgm:spPr>
        <a:noFill/>
        <a:ln w="6350">
          <a:solidFill>
            <a:schemeClr val="tx1"/>
          </a:solidFill>
        </a:ln>
      </dgm:spPr>
      <dgm:t>
        <a:bodyPr/>
        <a:lstStyle/>
        <a:p>
          <a:pPr algn="ctr"/>
          <a:r>
            <a:rPr lang="zh-CN" altLang="en-US" sz="700">
              <a:solidFill>
                <a:schemeClr val="tx1"/>
              </a:solidFill>
              <a:latin typeface="+mn-ea"/>
              <a:ea typeface="+mn-ea"/>
            </a:rPr>
            <a:t>经济社会效益</a:t>
          </a:r>
        </a:p>
      </dgm:t>
    </dgm:pt>
    <dgm:pt modelId="{4240E3FF-C511-4180-9834-7A8AA9A3AA16}" type="parTrans" cxnId="{A8A8361E-3A3D-462C-9CFD-CF6567CA24B7}">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B960435B-6743-4163-91B9-A17B83356EC9}" type="sibTrans" cxnId="{A8A8361E-3A3D-462C-9CFD-CF6567CA24B7}">
      <dgm:prSet/>
      <dgm:spPr/>
      <dgm:t>
        <a:bodyPr/>
        <a:lstStyle/>
        <a:p>
          <a:pPr algn="ctr"/>
          <a:endParaRPr lang="zh-CN" altLang="en-US" sz="700">
            <a:latin typeface="+mn-ea"/>
            <a:ea typeface="+mn-ea"/>
          </a:endParaRPr>
        </a:p>
      </dgm:t>
    </dgm:pt>
    <dgm:pt modelId="{C8A94671-6D9B-47A7-8D47-D11A0F94CF8B}">
      <dgm:prSet custT="1"/>
      <dgm:spPr>
        <a:noFill/>
        <a:ln w="6350">
          <a:solidFill>
            <a:schemeClr val="tx1"/>
          </a:solidFill>
        </a:ln>
      </dgm:spPr>
      <dgm:t>
        <a:bodyPr/>
        <a:lstStyle/>
        <a:p>
          <a:pPr algn="ctr"/>
          <a:r>
            <a:rPr lang="zh-CN" altLang="en-US" sz="700">
              <a:solidFill>
                <a:schemeClr val="tx1"/>
              </a:solidFill>
              <a:latin typeface="+mn-ea"/>
              <a:ea typeface="+mn-ea"/>
            </a:rPr>
            <a:t>示范推广</a:t>
          </a:r>
        </a:p>
      </dgm:t>
    </dgm:pt>
    <dgm:pt modelId="{FFE1B4EA-A56F-4C0C-A128-4929ADA99BF5}" type="parTrans" cxnId="{0FC4D1F6-D4EC-459D-ABB0-B53228FE3F91}">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EC3FF6DD-44A8-49A9-A52F-95D751BC1ECF}" type="sibTrans" cxnId="{0FC4D1F6-D4EC-459D-ABB0-B53228FE3F91}">
      <dgm:prSet/>
      <dgm:spPr/>
      <dgm:t>
        <a:bodyPr/>
        <a:lstStyle/>
        <a:p>
          <a:pPr algn="ctr"/>
          <a:endParaRPr lang="zh-CN" altLang="en-US" sz="700">
            <a:latin typeface="+mn-ea"/>
            <a:ea typeface="+mn-ea"/>
          </a:endParaRPr>
        </a:p>
      </dgm:t>
    </dgm:pt>
    <dgm:pt modelId="{FBBA1727-866D-40A1-AE90-411F6BC83FFC}">
      <dgm:prSet custT="1"/>
      <dgm:spPr>
        <a:noFill/>
        <a:ln w="6350">
          <a:solidFill>
            <a:schemeClr val="tx1"/>
          </a:solidFill>
        </a:ln>
      </dgm:spPr>
      <dgm:t>
        <a:bodyPr/>
        <a:lstStyle/>
        <a:p>
          <a:pPr algn="ctr"/>
          <a:r>
            <a:rPr lang="zh-CN" altLang="en-US" sz="700">
              <a:solidFill>
                <a:schemeClr val="tx1"/>
              </a:solidFill>
              <a:latin typeface="+mn-ea"/>
              <a:ea typeface="+mn-ea"/>
            </a:rPr>
            <a:t>质量数据采集</a:t>
          </a:r>
        </a:p>
      </dgm:t>
    </dgm:pt>
    <dgm:pt modelId="{F33A1E40-45AA-4DCC-8EC8-81B81F55E8FF}" type="sibTrans" cxnId="{D4880F0D-A723-4846-B5E5-92A405D0F077}">
      <dgm:prSet/>
      <dgm:spPr/>
      <dgm:t>
        <a:bodyPr/>
        <a:lstStyle/>
        <a:p>
          <a:pPr algn="ctr"/>
          <a:endParaRPr lang="zh-CN" altLang="en-US" sz="700">
            <a:latin typeface="+mn-ea"/>
            <a:ea typeface="+mn-ea"/>
          </a:endParaRPr>
        </a:p>
      </dgm:t>
    </dgm:pt>
    <dgm:pt modelId="{4D6A26F5-FF63-476B-A6E4-B1B391BA2921}" type="parTrans" cxnId="{D4880F0D-A723-4846-B5E5-92A405D0F077}">
      <dgm:prSet>
        <dgm:style>
          <a:lnRef idx="2">
            <a:schemeClr val="dk1"/>
          </a:lnRef>
          <a:fillRef idx="0">
            <a:schemeClr val="dk1"/>
          </a:fillRef>
          <a:effectRef idx="1">
            <a:schemeClr val="dk1"/>
          </a:effectRef>
          <a:fontRef idx="minor">
            <a:schemeClr val="tx1"/>
          </a:fontRef>
        </dgm:style>
      </dgm:prSet>
      <dgm:spPr>
        <a:ln w="6350">
          <a:solidFill>
            <a:schemeClr val="tx1"/>
          </a:solidFill>
        </a:ln>
      </dgm:spPr>
      <dgm:t>
        <a:bodyPr/>
        <a:lstStyle/>
        <a:p>
          <a:pPr algn="ctr"/>
          <a:endParaRPr lang="zh-CN" altLang="en-US" sz="700">
            <a:latin typeface="+mn-ea"/>
            <a:ea typeface="+mn-ea"/>
          </a:endParaRPr>
        </a:p>
      </dgm:t>
    </dgm:pt>
    <dgm:pt modelId="{411EC550-4A24-4D93-BF6C-63929CD264AE}">
      <dgm:prSet custT="1"/>
      <dgm:spPr>
        <a:noFill/>
        <a:ln w="6350">
          <a:solidFill>
            <a:schemeClr val="tx1"/>
          </a:solidFill>
        </a:ln>
      </dgm:spPr>
      <dgm:t>
        <a:bodyPr/>
        <a:lstStyle/>
        <a:p>
          <a:r>
            <a:rPr lang="zh-CN" altLang="en-US" sz="700" dirty="0">
              <a:solidFill>
                <a:schemeClr val="tx1"/>
              </a:solidFill>
              <a:latin typeface="+mn-ea"/>
              <a:ea typeface="+mn-ea"/>
            </a:rPr>
            <a:t>信息安全</a:t>
          </a:r>
        </a:p>
      </dgm:t>
    </dgm:pt>
    <dgm:pt modelId="{A0F80B2C-FE9C-42B0-99A6-8D0B8670B4D9}" type="parTrans" cxnId="{2BEA90D4-1A88-4453-94F8-ECE79C9AEC7D}">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E7342040-8ED8-434D-A269-1CC38F788ED5}" type="sibTrans" cxnId="{2BEA90D4-1A88-4453-94F8-ECE79C9AEC7D}">
      <dgm:prSet/>
      <dgm:spPr/>
      <dgm:t>
        <a:bodyPr/>
        <a:lstStyle/>
        <a:p>
          <a:endParaRPr lang="zh-CN" altLang="en-US"/>
        </a:p>
      </dgm:t>
    </dgm:pt>
    <dgm:pt modelId="{C46E5607-2CBC-4A55-BD65-D552929F72C8}">
      <dgm:prSet custT="1"/>
      <dgm:spPr>
        <a:noFill/>
        <a:ln w="6350">
          <a:solidFill>
            <a:schemeClr val="tx1"/>
          </a:solidFill>
        </a:ln>
      </dgm:spPr>
      <dgm:t>
        <a:bodyPr/>
        <a:lstStyle/>
        <a:p>
          <a:r>
            <a:rPr lang="zh-CN" altLang="en-US" sz="700">
              <a:solidFill>
                <a:schemeClr val="tx1"/>
              </a:solidFill>
              <a:latin typeface="+mn-ea"/>
              <a:ea typeface="+mn-ea"/>
            </a:rPr>
            <a:t>生产计划与调度</a:t>
          </a:r>
        </a:p>
      </dgm:t>
    </dgm:pt>
    <dgm:pt modelId="{5C0CB111-6579-421C-B5A8-3756089B0A71}" type="parTrans" cxnId="{E285D530-3E83-447C-86CF-8DBBB237D5C6}">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23362399-39BD-46CF-8734-72E71DCB4445}" type="sibTrans" cxnId="{E285D530-3E83-447C-86CF-8DBBB237D5C6}">
      <dgm:prSet/>
      <dgm:spPr/>
      <dgm:t>
        <a:bodyPr/>
        <a:lstStyle/>
        <a:p>
          <a:endParaRPr lang="zh-CN" altLang="en-US"/>
        </a:p>
      </dgm:t>
    </dgm:pt>
    <dgm:pt modelId="{92A781B6-2752-4F4F-BA26-63CC2B884EA8}">
      <dgm:prSet custT="1"/>
      <dgm:spPr>
        <a:noFill/>
        <a:ln w="6350">
          <a:solidFill>
            <a:schemeClr val="tx1"/>
          </a:solidFill>
        </a:ln>
      </dgm:spPr>
      <dgm:t>
        <a:bodyPr/>
        <a:lstStyle/>
        <a:p>
          <a:r>
            <a:rPr lang="zh-CN" altLang="en-US" sz="700">
              <a:solidFill>
                <a:schemeClr val="tx1"/>
              </a:solidFill>
              <a:latin typeface="+mn-ea"/>
              <a:ea typeface="+mn-ea"/>
            </a:rPr>
            <a:t>生产数据采集</a:t>
          </a:r>
        </a:p>
      </dgm:t>
    </dgm:pt>
    <dgm:pt modelId="{E9AB12D9-9D5A-43C8-99F0-9E44D9DB9B71}" type="parTrans" cxnId="{FD69BE99-75BD-41B4-810D-BC78D8C375B5}">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36CE944A-E452-4215-BF9D-77BA1315A352}" type="sibTrans" cxnId="{FD69BE99-75BD-41B4-810D-BC78D8C375B5}">
      <dgm:prSet/>
      <dgm:spPr/>
      <dgm:t>
        <a:bodyPr/>
        <a:lstStyle/>
        <a:p>
          <a:endParaRPr lang="zh-CN" altLang="en-US"/>
        </a:p>
      </dgm:t>
    </dgm:pt>
    <dgm:pt modelId="{FCCDFCD3-1A4F-43F5-ACF8-A6FF4A54AA6A}" type="pres">
      <dgm:prSet presAssocID="{8F0B4634-C2DC-41F6-A08F-6B77EABE14A7}" presName="mainComposite" presStyleCnt="0">
        <dgm:presLayoutVars>
          <dgm:chPref val="1"/>
          <dgm:dir/>
          <dgm:animOne val="branch"/>
          <dgm:animLvl val="lvl"/>
          <dgm:resizeHandles val="exact"/>
        </dgm:presLayoutVars>
      </dgm:prSet>
      <dgm:spPr/>
    </dgm:pt>
    <dgm:pt modelId="{EB2BFFBE-3C6B-4295-A09C-3B24E31E59BF}" type="pres">
      <dgm:prSet presAssocID="{8F0B4634-C2DC-41F6-A08F-6B77EABE14A7}" presName="hierFlow" presStyleCnt="0"/>
      <dgm:spPr/>
    </dgm:pt>
    <dgm:pt modelId="{1DADC384-B09A-4771-8806-0A854704AACD}" type="pres">
      <dgm:prSet presAssocID="{8F0B4634-C2DC-41F6-A08F-6B77EABE14A7}" presName="hierChild1" presStyleCnt="0">
        <dgm:presLayoutVars>
          <dgm:chPref val="1"/>
          <dgm:animOne val="branch"/>
          <dgm:animLvl val="lvl"/>
        </dgm:presLayoutVars>
      </dgm:prSet>
      <dgm:spPr/>
    </dgm:pt>
    <dgm:pt modelId="{F5C4E3B9-F0A7-43F0-9F29-09CA6C9C1F95}" type="pres">
      <dgm:prSet presAssocID="{B52E3E54-2A59-4B0C-955D-C591A4CC6206}" presName="Name14" presStyleCnt="0"/>
      <dgm:spPr/>
    </dgm:pt>
    <dgm:pt modelId="{17A08DC1-AE0F-4FF3-BCCA-F2BB6539E02D}" type="pres">
      <dgm:prSet presAssocID="{B52E3E54-2A59-4B0C-955D-C591A4CC6206}" presName="level1Shape" presStyleLbl="node0" presStyleIdx="0" presStyleCnt="1" custScaleX="320219" custScaleY="76969">
        <dgm:presLayoutVars>
          <dgm:chPref val="3"/>
        </dgm:presLayoutVars>
      </dgm:prSet>
      <dgm:spPr>
        <a:prstGeom prst="flowChartProcess">
          <a:avLst/>
        </a:prstGeom>
      </dgm:spPr>
    </dgm:pt>
    <dgm:pt modelId="{36ABE4CD-7AAA-421A-A22F-9225D212F0C5}" type="pres">
      <dgm:prSet presAssocID="{B52E3E54-2A59-4B0C-955D-C591A4CC6206}" presName="hierChild2" presStyleCnt="0"/>
      <dgm:spPr/>
    </dgm:pt>
    <dgm:pt modelId="{4FB4E989-AB1B-40A4-A60E-27C3EC7A896A}" type="pres">
      <dgm:prSet presAssocID="{0FFE8FC1-5883-4C95-AA6E-DD60E9A204F4}" presName="Name19" presStyleLbl="parChTrans1D2" presStyleIdx="0" presStyleCnt="7"/>
      <dgm:spPr/>
    </dgm:pt>
    <dgm:pt modelId="{9E06EC51-DCA0-4720-ACD6-0C6F8D042072}" type="pres">
      <dgm:prSet presAssocID="{C74300AC-DACC-4E8A-A534-7F8C03D6E028}" presName="Name21" presStyleCnt="0"/>
      <dgm:spPr/>
    </dgm:pt>
    <dgm:pt modelId="{29258149-33A0-44E1-80FC-F6534418991C}" type="pres">
      <dgm:prSet presAssocID="{C74300AC-DACC-4E8A-A534-7F8C03D6E028}" presName="level2Shape" presStyleLbl="node2" presStyleIdx="0" presStyleCnt="7" custScaleX="139343" custScaleY="69448"/>
      <dgm:spPr>
        <a:prstGeom prst="rect">
          <a:avLst/>
        </a:prstGeom>
      </dgm:spPr>
    </dgm:pt>
    <dgm:pt modelId="{9C0F812D-3866-4705-836E-76FF85959435}" type="pres">
      <dgm:prSet presAssocID="{C74300AC-DACC-4E8A-A534-7F8C03D6E028}" presName="hierChild3" presStyleCnt="0"/>
      <dgm:spPr/>
    </dgm:pt>
    <dgm:pt modelId="{5B41D5CE-3B2D-4D4A-A2DF-E00A4A504176}" type="pres">
      <dgm:prSet presAssocID="{5F17E59C-9902-42E1-9926-9D0710D90E7C}" presName="Name19" presStyleLbl="parChTrans1D3" presStyleIdx="0" presStyleCnt="16"/>
      <dgm:spPr/>
    </dgm:pt>
    <dgm:pt modelId="{67656AD2-B51E-4F32-85B3-2A34CEAB56E8}" type="pres">
      <dgm:prSet presAssocID="{C45544D9-6196-4AEF-A2B5-D7FEAE3B9938}" presName="Name21" presStyleCnt="0"/>
      <dgm:spPr/>
    </dgm:pt>
    <dgm:pt modelId="{9382A555-521E-4C0D-9599-85ECE51E7B88}" type="pres">
      <dgm:prSet presAssocID="{C45544D9-6196-4AEF-A2B5-D7FEAE3B9938}" presName="level2Shape" presStyleLbl="node3" presStyleIdx="0" presStyleCnt="16" custScaleX="32562" custScaleY="273047"/>
      <dgm:spPr>
        <a:prstGeom prst="rect">
          <a:avLst/>
        </a:prstGeom>
      </dgm:spPr>
    </dgm:pt>
    <dgm:pt modelId="{16A55782-5F29-4DA6-ADF2-FE4E965D3242}" type="pres">
      <dgm:prSet presAssocID="{C45544D9-6196-4AEF-A2B5-D7FEAE3B9938}" presName="hierChild3" presStyleCnt="0"/>
      <dgm:spPr/>
    </dgm:pt>
    <dgm:pt modelId="{6E0453A9-2664-44CB-AE27-F42E6B8EBF18}" type="pres">
      <dgm:prSet presAssocID="{7D9E660C-4BBA-449E-9D4E-BB38F1198542}" presName="Name19" presStyleLbl="parChTrans1D3" presStyleIdx="1" presStyleCnt="16"/>
      <dgm:spPr/>
    </dgm:pt>
    <dgm:pt modelId="{1DC7C448-215D-42EC-A808-F80B77D47B44}" type="pres">
      <dgm:prSet presAssocID="{92938E8D-818F-428F-932F-F748E0377F4E}" presName="Name21" presStyleCnt="0"/>
      <dgm:spPr/>
    </dgm:pt>
    <dgm:pt modelId="{A2CD1706-49D8-400D-8EF3-49F5DC57DDDF}" type="pres">
      <dgm:prSet presAssocID="{92938E8D-818F-428F-932F-F748E0377F4E}" presName="level2Shape" presStyleLbl="node3" presStyleIdx="1" presStyleCnt="16" custScaleX="32562" custScaleY="273047"/>
      <dgm:spPr>
        <a:prstGeom prst="rect">
          <a:avLst/>
        </a:prstGeom>
      </dgm:spPr>
    </dgm:pt>
    <dgm:pt modelId="{4FBDC340-BA0F-45FA-ADB8-632E43BA777E}" type="pres">
      <dgm:prSet presAssocID="{92938E8D-818F-428F-932F-F748E0377F4E}" presName="hierChild3" presStyleCnt="0"/>
      <dgm:spPr/>
    </dgm:pt>
    <dgm:pt modelId="{3FE31419-5862-45D6-9E3A-3E207FE6431E}" type="pres">
      <dgm:prSet presAssocID="{A0F80B2C-FE9C-42B0-99A6-8D0B8670B4D9}" presName="Name19" presStyleLbl="parChTrans1D3" presStyleIdx="2" presStyleCnt="16"/>
      <dgm:spPr/>
    </dgm:pt>
    <dgm:pt modelId="{EFC55DB5-8241-473E-B18D-96F65DD6962D}" type="pres">
      <dgm:prSet presAssocID="{411EC550-4A24-4D93-BF6C-63929CD264AE}" presName="Name21" presStyleCnt="0"/>
      <dgm:spPr/>
    </dgm:pt>
    <dgm:pt modelId="{2F118781-9506-4F33-AB70-AAC5D2FAAA4E}" type="pres">
      <dgm:prSet presAssocID="{411EC550-4A24-4D93-BF6C-63929CD264AE}" presName="level2Shape" presStyleLbl="node3" presStyleIdx="2" presStyleCnt="16" custScaleX="32562" custScaleY="273047"/>
      <dgm:spPr>
        <a:prstGeom prst="rect">
          <a:avLst/>
        </a:prstGeom>
      </dgm:spPr>
    </dgm:pt>
    <dgm:pt modelId="{1445E8BE-2B88-423A-9FF8-ECFD8BDB3409}" type="pres">
      <dgm:prSet presAssocID="{411EC550-4A24-4D93-BF6C-63929CD264AE}" presName="hierChild3" presStyleCnt="0"/>
      <dgm:spPr/>
    </dgm:pt>
    <dgm:pt modelId="{C32A806D-709E-49FC-B0F3-870478ABDE92}" type="pres">
      <dgm:prSet presAssocID="{B1301C7C-6942-4BE6-B35B-C47C2C28DACE}" presName="Name19" presStyleLbl="parChTrans1D2" presStyleIdx="1" presStyleCnt="7"/>
      <dgm:spPr/>
    </dgm:pt>
    <dgm:pt modelId="{05AE1113-1825-4041-9A3E-2D394889DA92}" type="pres">
      <dgm:prSet presAssocID="{EBA12EDA-6584-4177-BC62-70B026DD795C}" presName="Name21" presStyleCnt="0"/>
      <dgm:spPr/>
    </dgm:pt>
    <dgm:pt modelId="{7971C614-5A4C-4BE9-BF9A-0E8EFDA32AF3}" type="pres">
      <dgm:prSet presAssocID="{EBA12EDA-6584-4177-BC62-70B026DD795C}" presName="level2Shape" presStyleLbl="node2" presStyleIdx="1" presStyleCnt="7" custScaleX="144161" custScaleY="69448"/>
      <dgm:spPr>
        <a:prstGeom prst="rect">
          <a:avLst/>
        </a:prstGeom>
      </dgm:spPr>
    </dgm:pt>
    <dgm:pt modelId="{7C5BFAA2-EF1F-4DA4-82E7-85B60B419963}" type="pres">
      <dgm:prSet presAssocID="{EBA12EDA-6584-4177-BC62-70B026DD795C}" presName="hierChild3" presStyleCnt="0"/>
      <dgm:spPr/>
    </dgm:pt>
    <dgm:pt modelId="{1836A95C-383D-4D51-A1DA-5BA5F5FB9142}" type="pres">
      <dgm:prSet presAssocID="{110EA6B2-A1B6-4F1F-A0B8-31CC1CE38386}" presName="Name19" presStyleLbl="parChTrans1D3" presStyleIdx="3" presStyleCnt="16"/>
      <dgm:spPr/>
    </dgm:pt>
    <dgm:pt modelId="{90A7381B-43CC-493A-9B7A-486115DD4112}" type="pres">
      <dgm:prSet presAssocID="{4F61C097-A19C-4DE3-A65C-B376AFB991C9}" presName="Name21" presStyleCnt="0"/>
      <dgm:spPr/>
    </dgm:pt>
    <dgm:pt modelId="{285B7185-F2D7-4145-829E-04E28A7F5F88}" type="pres">
      <dgm:prSet presAssocID="{4F61C097-A19C-4DE3-A65C-B376AFB991C9}" presName="level2Shape" presStyleLbl="node3" presStyleIdx="3" presStyleCnt="16" custScaleX="32562" custScaleY="273047"/>
      <dgm:spPr>
        <a:prstGeom prst="rect">
          <a:avLst/>
        </a:prstGeom>
      </dgm:spPr>
    </dgm:pt>
    <dgm:pt modelId="{8AB7213F-EEBA-45BD-8FC7-2FB267A6BE08}" type="pres">
      <dgm:prSet presAssocID="{4F61C097-A19C-4DE3-A65C-B376AFB991C9}" presName="hierChild3" presStyleCnt="0"/>
      <dgm:spPr/>
    </dgm:pt>
    <dgm:pt modelId="{C90A3645-272E-4EB2-B8AA-C81BE390DD4F}" type="pres">
      <dgm:prSet presAssocID="{5C0CB111-6579-421C-B5A8-3756089B0A71}" presName="Name19" presStyleLbl="parChTrans1D3" presStyleIdx="4" presStyleCnt="16"/>
      <dgm:spPr/>
    </dgm:pt>
    <dgm:pt modelId="{55EE6783-34D0-42EE-89E2-B1472C94F978}" type="pres">
      <dgm:prSet presAssocID="{C46E5607-2CBC-4A55-BD65-D552929F72C8}" presName="Name21" presStyleCnt="0"/>
      <dgm:spPr/>
    </dgm:pt>
    <dgm:pt modelId="{7F60A9D1-9CCD-4E3B-81A6-F1EBF7D2A76B}" type="pres">
      <dgm:prSet presAssocID="{C46E5607-2CBC-4A55-BD65-D552929F72C8}" presName="level2Shape" presStyleLbl="node3" presStyleIdx="4" presStyleCnt="16" custScaleX="32562" custScaleY="273047"/>
      <dgm:spPr>
        <a:prstGeom prst="rect">
          <a:avLst/>
        </a:prstGeom>
      </dgm:spPr>
    </dgm:pt>
    <dgm:pt modelId="{1EFFA399-3CD4-42CE-88CD-5E65AFEDDD65}" type="pres">
      <dgm:prSet presAssocID="{C46E5607-2CBC-4A55-BD65-D552929F72C8}" presName="hierChild3" presStyleCnt="0"/>
      <dgm:spPr/>
    </dgm:pt>
    <dgm:pt modelId="{628A0242-A2F4-46E2-B852-13DAC46FF84A}" type="pres">
      <dgm:prSet presAssocID="{E9AB12D9-9D5A-43C8-99F0-9E44D9DB9B71}" presName="Name19" presStyleLbl="parChTrans1D3" presStyleIdx="5" presStyleCnt="16"/>
      <dgm:spPr/>
    </dgm:pt>
    <dgm:pt modelId="{D4EE8949-E438-46B5-B59C-CA8C772AB304}" type="pres">
      <dgm:prSet presAssocID="{92A781B6-2752-4F4F-BA26-63CC2B884EA8}" presName="Name21" presStyleCnt="0"/>
      <dgm:spPr/>
    </dgm:pt>
    <dgm:pt modelId="{A601770C-E42F-40C1-BF14-4E2C3F47D082}" type="pres">
      <dgm:prSet presAssocID="{92A781B6-2752-4F4F-BA26-63CC2B884EA8}" presName="level2Shape" presStyleLbl="node3" presStyleIdx="5" presStyleCnt="16" custScaleX="32562" custScaleY="273047"/>
      <dgm:spPr>
        <a:prstGeom prst="rect">
          <a:avLst/>
        </a:prstGeom>
      </dgm:spPr>
    </dgm:pt>
    <dgm:pt modelId="{46806ED9-FA3E-46D0-ABE3-4FE91780705B}" type="pres">
      <dgm:prSet presAssocID="{92A781B6-2752-4F4F-BA26-63CC2B884EA8}" presName="hierChild3" presStyleCnt="0"/>
      <dgm:spPr/>
    </dgm:pt>
    <dgm:pt modelId="{4AF899DE-1F26-46D9-AB27-D30898C2D66B}" type="pres">
      <dgm:prSet presAssocID="{AD22D912-A4AD-4CE5-8775-AA5DF4ED42DE}" presName="Name19" presStyleLbl="parChTrans1D2" presStyleIdx="2" presStyleCnt="7"/>
      <dgm:spPr/>
    </dgm:pt>
    <dgm:pt modelId="{B6C21CBF-71E9-441B-984D-11AC7518E1B5}" type="pres">
      <dgm:prSet presAssocID="{8C4D1B16-7BB0-4735-A8E5-3A582F8FC6A7}" presName="Name21" presStyleCnt="0"/>
      <dgm:spPr/>
    </dgm:pt>
    <dgm:pt modelId="{77D67BF3-E993-4225-9311-E21134CB5610}" type="pres">
      <dgm:prSet presAssocID="{8C4D1B16-7BB0-4735-A8E5-3A582F8FC6A7}" presName="level2Shape" presStyleLbl="node2" presStyleIdx="2" presStyleCnt="7" custScaleX="172052" custScaleY="69448"/>
      <dgm:spPr>
        <a:prstGeom prst="rect">
          <a:avLst/>
        </a:prstGeom>
      </dgm:spPr>
    </dgm:pt>
    <dgm:pt modelId="{E5A42064-14CB-4E6B-8EDC-42A72DA03E99}" type="pres">
      <dgm:prSet presAssocID="{8C4D1B16-7BB0-4735-A8E5-3A582F8FC6A7}" presName="hierChild3" presStyleCnt="0"/>
      <dgm:spPr/>
    </dgm:pt>
    <dgm:pt modelId="{2A1D51A4-6952-48BD-8795-90D97063C671}" type="pres">
      <dgm:prSet presAssocID="{ABD72176-BB9F-42F2-B967-C0C71B9EA6F9}" presName="Name19" presStyleLbl="parChTrans1D3" presStyleIdx="6" presStyleCnt="16"/>
      <dgm:spPr/>
    </dgm:pt>
    <dgm:pt modelId="{3255F34E-7E68-43F6-BD0F-C1FB92D5FD48}" type="pres">
      <dgm:prSet presAssocID="{F1A277FF-59FE-4151-9FA5-0D725DD14B09}" presName="Name21" presStyleCnt="0"/>
      <dgm:spPr/>
    </dgm:pt>
    <dgm:pt modelId="{6AE88CF3-5415-42F2-9F71-B038150A1730}" type="pres">
      <dgm:prSet presAssocID="{F1A277FF-59FE-4151-9FA5-0D725DD14B09}" presName="level2Shape" presStyleLbl="node3" presStyleIdx="6" presStyleCnt="16" custScaleX="32562" custScaleY="273047"/>
      <dgm:spPr>
        <a:prstGeom prst="rect">
          <a:avLst/>
        </a:prstGeom>
      </dgm:spPr>
    </dgm:pt>
    <dgm:pt modelId="{5047420F-4D47-433D-8499-0D48ED55D728}" type="pres">
      <dgm:prSet presAssocID="{F1A277FF-59FE-4151-9FA5-0D725DD14B09}" presName="hierChild3" presStyleCnt="0"/>
      <dgm:spPr/>
    </dgm:pt>
    <dgm:pt modelId="{B16C512E-77EE-4870-BE34-DAA09B0E8DCD}" type="pres">
      <dgm:prSet presAssocID="{A575BC1E-F571-4274-9991-3BBBD0770867}" presName="Name19" presStyleLbl="parChTrans1D3" presStyleIdx="7" presStyleCnt="16"/>
      <dgm:spPr/>
    </dgm:pt>
    <dgm:pt modelId="{0DED2826-3DA6-49D3-8DE1-957A6B051FF9}" type="pres">
      <dgm:prSet presAssocID="{2ACB3B6F-A909-495E-987E-4291D241C13B}" presName="Name21" presStyleCnt="0"/>
      <dgm:spPr/>
    </dgm:pt>
    <dgm:pt modelId="{5F49BEBA-882D-4E85-96C7-5075E5F46E97}" type="pres">
      <dgm:prSet presAssocID="{2ACB3B6F-A909-495E-987E-4291D241C13B}" presName="level2Shape" presStyleLbl="node3" presStyleIdx="7" presStyleCnt="16" custScaleX="32562" custScaleY="273047"/>
      <dgm:spPr>
        <a:prstGeom prst="rect">
          <a:avLst/>
        </a:prstGeom>
      </dgm:spPr>
    </dgm:pt>
    <dgm:pt modelId="{7935CD76-305F-44F7-AADE-CBE3A3249D79}" type="pres">
      <dgm:prSet presAssocID="{2ACB3B6F-A909-495E-987E-4291D241C13B}" presName="hierChild3" presStyleCnt="0"/>
      <dgm:spPr/>
    </dgm:pt>
    <dgm:pt modelId="{06D0582B-E3A7-4F24-8CCD-01D2960FD358}" type="pres">
      <dgm:prSet presAssocID="{CE958F12-C783-45CA-9711-8F33F9E94E95}" presName="Name19" presStyleLbl="parChTrans1D2" presStyleIdx="3" presStyleCnt="7"/>
      <dgm:spPr/>
    </dgm:pt>
    <dgm:pt modelId="{734627C8-38A9-4D4C-9836-D4BDB5CF5EFB}" type="pres">
      <dgm:prSet presAssocID="{6C515FD0-D24E-44BE-A2AE-1850FC861C62}" presName="Name21" presStyleCnt="0"/>
      <dgm:spPr/>
    </dgm:pt>
    <dgm:pt modelId="{052B9E7A-43D7-46CE-966E-42F8FC6E6D86}" type="pres">
      <dgm:prSet presAssocID="{6C515FD0-D24E-44BE-A2AE-1850FC861C62}" presName="level2Shape" presStyleLbl="node2" presStyleIdx="3" presStyleCnt="7" custScaleX="140137" custScaleY="69448"/>
      <dgm:spPr>
        <a:prstGeom prst="rect">
          <a:avLst/>
        </a:prstGeom>
      </dgm:spPr>
    </dgm:pt>
    <dgm:pt modelId="{1B1DFAAE-17EA-4B0A-984E-A8344A68C772}" type="pres">
      <dgm:prSet presAssocID="{6C515FD0-D24E-44BE-A2AE-1850FC861C62}" presName="hierChild3" presStyleCnt="0"/>
      <dgm:spPr/>
    </dgm:pt>
    <dgm:pt modelId="{2BD1989B-C399-4A98-AD4D-14319FC0C928}" type="pres">
      <dgm:prSet presAssocID="{862CE1C0-27C6-4328-A794-7EA313970B66}" presName="Name19" presStyleLbl="parChTrans1D3" presStyleIdx="8" presStyleCnt="16"/>
      <dgm:spPr/>
    </dgm:pt>
    <dgm:pt modelId="{2D3AE705-987F-4C9C-9499-722D154C96D9}" type="pres">
      <dgm:prSet presAssocID="{79077398-E23D-4797-BB44-04250B4F362B}" presName="Name21" presStyleCnt="0"/>
      <dgm:spPr/>
    </dgm:pt>
    <dgm:pt modelId="{F1E61ED6-19D3-4436-A112-132F067DF791}" type="pres">
      <dgm:prSet presAssocID="{79077398-E23D-4797-BB44-04250B4F362B}" presName="level2Shape" presStyleLbl="node3" presStyleIdx="8" presStyleCnt="16" custScaleX="32562" custScaleY="273047"/>
      <dgm:spPr>
        <a:prstGeom prst="rect">
          <a:avLst/>
        </a:prstGeom>
      </dgm:spPr>
    </dgm:pt>
    <dgm:pt modelId="{0EE78C93-5515-4378-898A-1D916FF7668F}" type="pres">
      <dgm:prSet presAssocID="{79077398-E23D-4797-BB44-04250B4F362B}" presName="hierChild3" presStyleCnt="0"/>
      <dgm:spPr/>
    </dgm:pt>
    <dgm:pt modelId="{7D7D006C-4016-4F94-BB20-74ED52A00EBB}" type="pres">
      <dgm:prSet presAssocID="{8E67778B-1D12-4084-B01C-21E8736D0BF4}" presName="Name19" presStyleLbl="parChTrans1D3" presStyleIdx="9" presStyleCnt="16"/>
      <dgm:spPr/>
    </dgm:pt>
    <dgm:pt modelId="{FA2C8FFE-B8E0-4E50-A409-B0D2AD25C120}" type="pres">
      <dgm:prSet presAssocID="{F142C672-FA04-42A8-B079-03822D92D8FE}" presName="Name21" presStyleCnt="0"/>
      <dgm:spPr/>
    </dgm:pt>
    <dgm:pt modelId="{06B50197-9124-4133-8173-C1175EDC51AC}" type="pres">
      <dgm:prSet presAssocID="{F142C672-FA04-42A8-B079-03822D92D8FE}" presName="level2Shape" presStyleLbl="node3" presStyleIdx="9" presStyleCnt="16" custScaleX="32562" custScaleY="273047"/>
      <dgm:spPr>
        <a:prstGeom prst="rect">
          <a:avLst/>
        </a:prstGeom>
      </dgm:spPr>
    </dgm:pt>
    <dgm:pt modelId="{942A0D7A-6FAA-4562-955D-0B5A915CE074}" type="pres">
      <dgm:prSet presAssocID="{F142C672-FA04-42A8-B079-03822D92D8FE}" presName="hierChild3" presStyleCnt="0"/>
      <dgm:spPr/>
    </dgm:pt>
    <dgm:pt modelId="{816FD27D-86AE-420F-B572-640EBA18E042}" type="pres">
      <dgm:prSet presAssocID="{83D6E172-976D-4A10-871A-06321D42F119}" presName="Name19" presStyleLbl="parChTrans1D2" presStyleIdx="4" presStyleCnt="7"/>
      <dgm:spPr/>
    </dgm:pt>
    <dgm:pt modelId="{E3A1622C-A7AD-4DA6-AC96-337EF1018FC7}" type="pres">
      <dgm:prSet presAssocID="{FA85AA83-A470-4823-896F-F337FE119CDE}" presName="Name21" presStyleCnt="0"/>
      <dgm:spPr/>
    </dgm:pt>
    <dgm:pt modelId="{A5EA6F19-C0EE-4DFC-864C-04185C542D9E}" type="pres">
      <dgm:prSet presAssocID="{FA85AA83-A470-4823-896F-F337FE119CDE}" presName="level2Shape" presStyleLbl="node2" presStyleIdx="4" presStyleCnt="7" custScaleX="185805" custScaleY="69448"/>
      <dgm:spPr>
        <a:prstGeom prst="rect">
          <a:avLst/>
        </a:prstGeom>
      </dgm:spPr>
    </dgm:pt>
    <dgm:pt modelId="{75F4322A-350E-431E-9F56-7DD2E938C227}" type="pres">
      <dgm:prSet presAssocID="{FA85AA83-A470-4823-896F-F337FE119CDE}" presName="hierChild3" presStyleCnt="0"/>
      <dgm:spPr/>
    </dgm:pt>
    <dgm:pt modelId="{E6EA4573-D7B1-41C1-ACBA-CCBCE5A852AB}" type="pres">
      <dgm:prSet presAssocID="{A691D078-3FAD-47F4-A37D-93F0A1AC0065}" presName="Name19" presStyleLbl="parChTrans1D3" presStyleIdx="10" presStyleCnt="16"/>
      <dgm:spPr/>
    </dgm:pt>
    <dgm:pt modelId="{F98DF6AD-3B5A-47F9-99EA-AA50E23B138A}" type="pres">
      <dgm:prSet presAssocID="{193B7BD4-9D91-4086-A800-20C309D93540}" presName="Name21" presStyleCnt="0"/>
      <dgm:spPr/>
    </dgm:pt>
    <dgm:pt modelId="{CE313C15-DC19-4F7C-9172-5013B3CA0C76}" type="pres">
      <dgm:prSet presAssocID="{193B7BD4-9D91-4086-A800-20C309D93540}" presName="level2Shape" presStyleLbl="node3" presStyleIdx="10" presStyleCnt="16" custScaleX="32562" custScaleY="273047"/>
      <dgm:spPr>
        <a:prstGeom prst="rect">
          <a:avLst/>
        </a:prstGeom>
      </dgm:spPr>
    </dgm:pt>
    <dgm:pt modelId="{C2607C6F-D3A1-4D6C-84FE-3706582EAC0B}" type="pres">
      <dgm:prSet presAssocID="{193B7BD4-9D91-4086-A800-20C309D93540}" presName="hierChild3" presStyleCnt="0"/>
      <dgm:spPr/>
    </dgm:pt>
    <dgm:pt modelId="{1FEBC4C2-6A1A-4A6D-AD20-0A2DCDAFC4CE}" type="pres">
      <dgm:prSet presAssocID="{4D6A26F5-FF63-476B-A6E4-B1B391BA2921}" presName="Name19" presStyleLbl="parChTrans1D3" presStyleIdx="11" presStyleCnt="16"/>
      <dgm:spPr/>
    </dgm:pt>
    <dgm:pt modelId="{A72F5C62-349A-48A6-8D48-BB88FA72D4CB}" type="pres">
      <dgm:prSet presAssocID="{FBBA1727-866D-40A1-AE90-411F6BC83FFC}" presName="Name21" presStyleCnt="0"/>
      <dgm:spPr/>
    </dgm:pt>
    <dgm:pt modelId="{93A008AF-524B-4686-8C61-223E3F51AFA9}" type="pres">
      <dgm:prSet presAssocID="{FBBA1727-866D-40A1-AE90-411F6BC83FFC}" presName="level2Shape" presStyleLbl="node3" presStyleIdx="11" presStyleCnt="16" custScaleX="32562" custScaleY="273047"/>
      <dgm:spPr>
        <a:prstGeom prst="rect">
          <a:avLst/>
        </a:prstGeom>
      </dgm:spPr>
    </dgm:pt>
    <dgm:pt modelId="{48335144-AEA4-4344-B22D-643E2189EFC3}" type="pres">
      <dgm:prSet presAssocID="{FBBA1727-866D-40A1-AE90-411F6BC83FFC}" presName="hierChild3" presStyleCnt="0"/>
      <dgm:spPr/>
    </dgm:pt>
    <dgm:pt modelId="{EA316869-0D59-4A7A-9D4F-5AE1F0F11AB4}" type="pres">
      <dgm:prSet presAssocID="{65814C4B-53A2-4643-8848-669C9CA05F80}" presName="Name19" presStyleLbl="parChTrans1D2" presStyleIdx="5" presStyleCnt="7"/>
      <dgm:spPr/>
    </dgm:pt>
    <dgm:pt modelId="{D29D6C6F-D9E2-4878-A6AB-CE2AE99E5C00}" type="pres">
      <dgm:prSet presAssocID="{97E32DC3-02BA-4F59-A941-25E1EFF02DDF}" presName="Name21" presStyleCnt="0"/>
      <dgm:spPr/>
    </dgm:pt>
    <dgm:pt modelId="{882BC5CE-9852-4898-85F8-94A999718A64}" type="pres">
      <dgm:prSet presAssocID="{97E32DC3-02BA-4F59-A941-25E1EFF02DDF}" presName="level2Shape" presStyleLbl="node2" presStyleIdx="5" presStyleCnt="7" custScaleY="69448"/>
      <dgm:spPr>
        <a:prstGeom prst="rect">
          <a:avLst/>
        </a:prstGeom>
      </dgm:spPr>
    </dgm:pt>
    <dgm:pt modelId="{E02E6E3A-70BA-412A-809A-EE3A2B48CA4D}" type="pres">
      <dgm:prSet presAssocID="{97E32DC3-02BA-4F59-A941-25E1EFF02DDF}" presName="hierChild3" presStyleCnt="0"/>
      <dgm:spPr/>
    </dgm:pt>
    <dgm:pt modelId="{242FF05E-D18C-47C4-A257-BB933D638B23}" type="pres">
      <dgm:prSet presAssocID="{8B4A2A14-F843-4898-B532-B1514DC6D580}" presName="Name19" presStyleLbl="parChTrans1D3" presStyleIdx="12" presStyleCnt="16"/>
      <dgm:spPr/>
    </dgm:pt>
    <dgm:pt modelId="{5CCC3A55-39C0-4044-9F4E-D37EDD75EB2C}" type="pres">
      <dgm:prSet presAssocID="{D3A9AC56-4B40-465E-80A9-5656B768C30C}" presName="Name21" presStyleCnt="0"/>
      <dgm:spPr/>
    </dgm:pt>
    <dgm:pt modelId="{B0AFB1B3-999A-411D-A070-71F689391569}" type="pres">
      <dgm:prSet presAssocID="{D3A9AC56-4B40-465E-80A9-5656B768C30C}" presName="level2Shape" presStyleLbl="node3" presStyleIdx="12" presStyleCnt="16" custScaleX="32562" custScaleY="273047"/>
      <dgm:spPr>
        <a:prstGeom prst="rect">
          <a:avLst/>
        </a:prstGeom>
      </dgm:spPr>
    </dgm:pt>
    <dgm:pt modelId="{C54FB582-C79E-404E-AEC2-A6219355EE67}" type="pres">
      <dgm:prSet presAssocID="{D3A9AC56-4B40-465E-80A9-5656B768C30C}" presName="hierChild3" presStyleCnt="0"/>
      <dgm:spPr/>
    </dgm:pt>
    <dgm:pt modelId="{7CC6AB7A-E8DB-43BD-8AE5-51B5E3C29D64}" type="pres">
      <dgm:prSet presAssocID="{18960F49-92B5-446E-BF88-45B4297CBF43}" presName="Name19" presStyleLbl="parChTrans1D3" presStyleIdx="13" presStyleCnt="16"/>
      <dgm:spPr/>
    </dgm:pt>
    <dgm:pt modelId="{33090180-2765-4A13-8EC9-3E1333CF73F5}" type="pres">
      <dgm:prSet presAssocID="{EE7B3DB1-5BB5-4526-AE43-B70D3B500DB8}" presName="Name21" presStyleCnt="0"/>
      <dgm:spPr/>
    </dgm:pt>
    <dgm:pt modelId="{1A886C66-1DB4-4477-9041-94298F3EB5A1}" type="pres">
      <dgm:prSet presAssocID="{EE7B3DB1-5BB5-4526-AE43-B70D3B500DB8}" presName="level2Shape" presStyleLbl="node3" presStyleIdx="13" presStyleCnt="16" custScaleX="32562" custScaleY="273047"/>
      <dgm:spPr>
        <a:prstGeom prst="rect">
          <a:avLst/>
        </a:prstGeom>
      </dgm:spPr>
    </dgm:pt>
    <dgm:pt modelId="{11547A24-E2B0-406A-ABA8-0C95186BB5D0}" type="pres">
      <dgm:prSet presAssocID="{EE7B3DB1-5BB5-4526-AE43-B70D3B500DB8}" presName="hierChild3" presStyleCnt="0"/>
      <dgm:spPr/>
    </dgm:pt>
    <dgm:pt modelId="{3FC11502-06BA-4260-86A7-317E156831E8}" type="pres">
      <dgm:prSet presAssocID="{C2011C59-9823-49EC-A383-72B1717BBD18}" presName="Name19" presStyleLbl="parChTrans1D2" presStyleIdx="6" presStyleCnt="7"/>
      <dgm:spPr/>
    </dgm:pt>
    <dgm:pt modelId="{9902D032-5C6E-4D0D-AEE5-A04102DEB692}" type="pres">
      <dgm:prSet presAssocID="{C860AC0A-05D5-4E7A-84E1-3166203B4C17}" presName="Name21" presStyleCnt="0"/>
      <dgm:spPr/>
    </dgm:pt>
    <dgm:pt modelId="{B66CB2AD-80BF-47E4-8467-99F6104C36DE}" type="pres">
      <dgm:prSet presAssocID="{C860AC0A-05D5-4E7A-84E1-3166203B4C17}" presName="level2Shape" presStyleLbl="node2" presStyleIdx="6" presStyleCnt="7" custScaleY="69448"/>
      <dgm:spPr>
        <a:prstGeom prst="rect">
          <a:avLst/>
        </a:prstGeom>
      </dgm:spPr>
    </dgm:pt>
    <dgm:pt modelId="{78A91E6A-B0CD-48FF-AC28-62D427AB73A6}" type="pres">
      <dgm:prSet presAssocID="{C860AC0A-05D5-4E7A-84E1-3166203B4C17}" presName="hierChild3" presStyleCnt="0"/>
      <dgm:spPr/>
    </dgm:pt>
    <dgm:pt modelId="{0B157F7E-D64D-47F8-8A6F-07C11660DBDD}" type="pres">
      <dgm:prSet presAssocID="{4240E3FF-C511-4180-9834-7A8AA9A3AA16}" presName="Name19" presStyleLbl="parChTrans1D3" presStyleIdx="14" presStyleCnt="16"/>
      <dgm:spPr/>
    </dgm:pt>
    <dgm:pt modelId="{495FC5B9-E504-45A0-B171-6747207A1C28}" type="pres">
      <dgm:prSet presAssocID="{DC14030B-D7F0-4A65-A250-05F39F5C7A0E}" presName="Name21" presStyleCnt="0"/>
      <dgm:spPr/>
    </dgm:pt>
    <dgm:pt modelId="{F148602E-4B16-4746-B313-375EFEB74670}" type="pres">
      <dgm:prSet presAssocID="{DC14030B-D7F0-4A65-A250-05F39F5C7A0E}" presName="level2Shape" presStyleLbl="node3" presStyleIdx="14" presStyleCnt="16" custScaleX="32562" custScaleY="273047"/>
      <dgm:spPr>
        <a:prstGeom prst="rect">
          <a:avLst/>
        </a:prstGeom>
      </dgm:spPr>
    </dgm:pt>
    <dgm:pt modelId="{CFA16470-A54C-4412-A9E8-6B61A44642CB}" type="pres">
      <dgm:prSet presAssocID="{DC14030B-D7F0-4A65-A250-05F39F5C7A0E}" presName="hierChild3" presStyleCnt="0"/>
      <dgm:spPr/>
    </dgm:pt>
    <dgm:pt modelId="{4B73EB67-18DA-44C0-9F1F-A443F74109D2}" type="pres">
      <dgm:prSet presAssocID="{FFE1B4EA-A56F-4C0C-A128-4929ADA99BF5}" presName="Name19" presStyleLbl="parChTrans1D3" presStyleIdx="15" presStyleCnt="16"/>
      <dgm:spPr/>
    </dgm:pt>
    <dgm:pt modelId="{B7CB2335-1DCD-413F-8EAD-4E9698D32B9D}" type="pres">
      <dgm:prSet presAssocID="{C8A94671-6D9B-47A7-8D47-D11A0F94CF8B}" presName="Name21" presStyleCnt="0"/>
      <dgm:spPr/>
    </dgm:pt>
    <dgm:pt modelId="{79F535C4-AFCF-4A0E-800B-6D5C6CD88DEA}" type="pres">
      <dgm:prSet presAssocID="{C8A94671-6D9B-47A7-8D47-D11A0F94CF8B}" presName="level2Shape" presStyleLbl="node3" presStyleIdx="15" presStyleCnt="16" custScaleX="32562" custScaleY="273047"/>
      <dgm:spPr>
        <a:prstGeom prst="rect">
          <a:avLst/>
        </a:prstGeom>
      </dgm:spPr>
    </dgm:pt>
    <dgm:pt modelId="{CC5D0D82-4E3A-4689-90DE-0065598CC204}" type="pres">
      <dgm:prSet presAssocID="{C8A94671-6D9B-47A7-8D47-D11A0F94CF8B}" presName="hierChild3" presStyleCnt="0"/>
      <dgm:spPr/>
    </dgm:pt>
    <dgm:pt modelId="{5416B1F1-9CCC-4DEB-8818-DFD337166040}" type="pres">
      <dgm:prSet presAssocID="{8F0B4634-C2DC-41F6-A08F-6B77EABE14A7}" presName="bgShapesFlow" presStyleCnt="0"/>
      <dgm:spPr/>
    </dgm:pt>
  </dgm:ptLst>
  <dgm:cxnLst>
    <dgm:cxn modelId="{DFE15A0A-4DC9-4164-AE92-04580ED45689}" srcId="{B52E3E54-2A59-4B0C-955D-C591A4CC6206}" destId="{97E32DC3-02BA-4F59-A941-25E1EFF02DDF}" srcOrd="5" destOrd="0" parTransId="{65814C4B-53A2-4643-8848-669C9CA05F80}" sibTransId="{F585FF10-EB78-4C19-9522-1685C676F2DD}"/>
    <dgm:cxn modelId="{34CFAD0B-80EC-4EB6-BF60-DBA9B43E09A5}" srcId="{97E32DC3-02BA-4F59-A941-25E1EFF02DDF}" destId="{EE7B3DB1-5BB5-4526-AE43-B70D3B500DB8}" srcOrd="1" destOrd="0" parTransId="{18960F49-92B5-446E-BF88-45B4297CBF43}" sibTransId="{C3A52D65-2586-4A96-9E56-7DE38F7F2A0D}"/>
    <dgm:cxn modelId="{D945D90C-CA7E-4441-A504-F61D425D8955}" srcId="{C74300AC-DACC-4E8A-A534-7F8C03D6E028}" destId="{92938E8D-818F-428F-932F-F748E0377F4E}" srcOrd="1" destOrd="0" parTransId="{7D9E660C-4BBA-449E-9D4E-BB38F1198542}" sibTransId="{B543B634-5B97-4C76-90E4-D8E71AD8E985}"/>
    <dgm:cxn modelId="{6C0FEB0C-BD10-4341-82DF-0269D885519B}" type="presOf" srcId="{5F17E59C-9902-42E1-9926-9D0710D90E7C}" destId="{5B41D5CE-3B2D-4D4A-A2DF-E00A4A504176}" srcOrd="0" destOrd="0" presId="urn:microsoft.com/office/officeart/2005/8/layout/hierarchy6"/>
    <dgm:cxn modelId="{D4880F0D-A723-4846-B5E5-92A405D0F077}" srcId="{FA85AA83-A470-4823-896F-F337FE119CDE}" destId="{FBBA1727-866D-40A1-AE90-411F6BC83FFC}" srcOrd="1" destOrd="0" parTransId="{4D6A26F5-FF63-476B-A6E4-B1B391BA2921}" sibTransId="{F33A1E40-45AA-4DCC-8EC8-81B81F55E8FF}"/>
    <dgm:cxn modelId="{ACF45E0E-BA4B-46F7-A9BB-81885C888BBA}" type="presOf" srcId="{ABD72176-BB9F-42F2-B967-C0C71B9EA6F9}" destId="{2A1D51A4-6952-48BD-8795-90D97063C671}" srcOrd="0" destOrd="0" presId="urn:microsoft.com/office/officeart/2005/8/layout/hierarchy6"/>
    <dgm:cxn modelId="{45830515-A656-4893-A35E-B40BB3C59F7C}" type="presOf" srcId="{92938E8D-818F-428F-932F-F748E0377F4E}" destId="{A2CD1706-49D8-400D-8EF3-49F5DC57DDDF}" srcOrd="0" destOrd="0" presId="urn:microsoft.com/office/officeart/2005/8/layout/hierarchy6"/>
    <dgm:cxn modelId="{6B467415-3939-4591-BA15-32694814CD0D}" type="presOf" srcId="{C2011C59-9823-49EC-A383-72B1717BBD18}" destId="{3FC11502-06BA-4260-86A7-317E156831E8}" srcOrd="0" destOrd="0" presId="urn:microsoft.com/office/officeart/2005/8/layout/hierarchy6"/>
    <dgm:cxn modelId="{69447E18-7CC3-4138-BBD2-465B2E21C88E}" type="presOf" srcId="{FFE1B4EA-A56F-4C0C-A128-4929ADA99BF5}" destId="{4B73EB67-18DA-44C0-9F1F-A443F74109D2}" srcOrd="0" destOrd="0" presId="urn:microsoft.com/office/officeart/2005/8/layout/hierarchy6"/>
    <dgm:cxn modelId="{A8A8361E-3A3D-462C-9CFD-CF6567CA24B7}" srcId="{C860AC0A-05D5-4E7A-84E1-3166203B4C17}" destId="{DC14030B-D7F0-4A65-A250-05F39F5C7A0E}" srcOrd="0" destOrd="0" parTransId="{4240E3FF-C511-4180-9834-7A8AA9A3AA16}" sibTransId="{B960435B-6743-4163-91B9-A17B83356EC9}"/>
    <dgm:cxn modelId="{8FA13F1E-80F1-4D4B-A4AB-F137E5EFDA43}" type="presOf" srcId="{A691D078-3FAD-47F4-A37D-93F0A1AC0065}" destId="{E6EA4573-D7B1-41C1-ACBA-CCBCE5A852AB}" srcOrd="0" destOrd="0" presId="urn:microsoft.com/office/officeart/2005/8/layout/hierarchy6"/>
    <dgm:cxn modelId="{83A0FC22-0234-470D-B086-2BDD3AC8D1BC}" srcId="{8C4D1B16-7BB0-4735-A8E5-3A582F8FC6A7}" destId="{F1A277FF-59FE-4151-9FA5-0D725DD14B09}" srcOrd="0" destOrd="0" parTransId="{ABD72176-BB9F-42F2-B967-C0C71B9EA6F9}" sibTransId="{FEC473A6-D13E-4949-A4F3-463D7F16F1E2}"/>
    <dgm:cxn modelId="{015EC226-EFC9-4CE2-822E-2FA64AB42942}" type="presOf" srcId="{C860AC0A-05D5-4E7A-84E1-3166203B4C17}" destId="{B66CB2AD-80BF-47E4-8467-99F6104C36DE}" srcOrd="0" destOrd="0" presId="urn:microsoft.com/office/officeart/2005/8/layout/hierarchy6"/>
    <dgm:cxn modelId="{41CD4B27-3563-4AB0-8024-77599EA9BC05}" srcId="{B52E3E54-2A59-4B0C-955D-C591A4CC6206}" destId="{FA85AA83-A470-4823-896F-F337FE119CDE}" srcOrd="4" destOrd="0" parTransId="{83D6E172-976D-4A10-871A-06321D42F119}" sibTransId="{EC13F9E9-065B-446C-A3AC-D7DF80A6CBD4}"/>
    <dgm:cxn modelId="{DEEDB027-0F48-4D2E-9A10-4B1A9D3DB6F9}" type="presOf" srcId="{7D9E660C-4BBA-449E-9D4E-BB38F1198542}" destId="{6E0453A9-2664-44CB-AE27-F42E6B8EBF18}" srcOrd="0" destOrd="0" presId="urn:microsoft.com/office/officeart/2005/8/layout/hierarchy6"/>
    <dgm:cxn modelId="{D782DE27-45B6-47C5-A1EB-A38FB659B00D}" type="presOf" srcId="{8E67778B-1D12-4084-B01C-21E8736D0BF4}" destId="{7D7D006C-4016-4F94-BB20-74ED52A00EBB}" srcOrd="0" destOrd="0" presId="urn:microsoft.com/office/officeart/2005/8/layout/hierarchy6"/>
    <dgm:cxn modelId="{9AE2242A-59B7-49A1-BFB7-42C8373A048E}" srcId="{B52E3E54-2A59-4B0C-955D-C591A4CC6206}" destId="{EBA12EDA-6584-4177-BC62-70B026DD795C}" srcOrd="1" destOrd="0" parTransId="{B1301C7C-6942-4BE6-B35B-C47C2C28DACE}" sibTransId="{9CBC8E18-A576-4DE2-B5B0-E6C74AE4A40D}"/>
    <dgm:cxn modelId="{448B7F2D-985D-4F07-A9AD-2683FD8FF5D8}" type="presOf" srcId="{83D6E172-976D-4A10-871A-06321D42F119}" destId="{816FD27D-86AE-420F-B572-640EBA18E042}" srcOrd="0" destOrd="0" presId="urn:microsoft.com/office/officeart/2005/8/layout/hierarchy6"/>
    <dgm:cxn modelId="{3FCFAC30-5516-4D95-8386-4BF5C3F14A32}" type="presOf" srcId="{8F0B4634-C2DC-41F6-A08F-6B77EABE14A7}" destId="{FCCDFCD3-1A4F-43F5-ACF8-A6FF4A54AA6A}" srcOrd="0" destOrd="0" presId="urn:microsoft.com/office/officeart/2005/8/layout/hierarchy6"/>
    <dgm:cxn modelId="{E285D530-3E83-447C-86CF-8DBBB237D5C6}" srcId="{EBA12EDA-6584-4177-BC62-70B026DD795C}" destId="{C46E5607-2CBC-4A55-BD65-D552929F72C8}" srcOrd="1" destOrd="0" parTransId="{5C0CB111-6579-421C-B5A8-3756089B0A71}" sibTransId="{23362399-39BD-46CF-8734-72E71DCB4445}"/>
    <dgm:cxn modelId="{174B5E32-FDC4-4B9C-A336-63D5D4CD4B54}" type="presOf" srcId="{FBBA1727-866D-40A1-AE90-411F6BC83FFC}" destId="{93A008AF-524B-4686-8C61-223E3F51AFA9}" srcOrd="0" destOrd="0" presId="urn:microsoft.com/office/officeart/2005/8/layout/hierarchy6"/>
    <dgm:cxn modelId="{D05B1235-CC9D-4640-9025-272BCB7A568B}" type="presOf" srcId="{110EA6B2-A1B6-4F1F-A0B8-31CC1CE38386}" destId="{1836A95C-383D-4D51-A1DA-5BA5F5FB9142}" srcOrd="0" destOrd="0" presId="urn:microsoft.com/office/officeart/2005/8/layout/hierarchy6"/>
    <dgm:cxn modelId="{72EC4B3C-D87C-45B0-85A7-8BD2748648D5}" srcId="{C74300AC-DACC-4E8A-A534-7F8C03D6E028}" destId="{C45544D9-6196-4AEF-A2B5-D7FEAE3B9938}" srcOrd="0" destOrd="0" parTransId="{5F17E59C-9902-42E1-9926-9D0710D90E7C}" sibTransId="{BEF1B75D-45E6-4265-B850-26817C942CFE}"/>
    <dgm:cxn modelId="{F893DD40-4834-4016-8AA0-10E1DDBA599E}" type="presOf" srcId="{FA85AA83-A470-4823-896F-F337FE119CDE}" destId="{A5EA6F19-C0EE-4DFC-864C-04185C542D9E}" srcOrd="0" destOrd="0" presId="urn:microsoft.com/office/officeart/2005/8/layout/hierarchy6"/>
    <dgm:cxn modelId="{D48AB160-25F6-438A-BBA2-360A2080508E}" type="presOf" srcId="{C45544D9-6196-4AEF-A2B5-D7FEAE3B9938}" destId="{9382A555-521E-4C0D-9599-85ECE51E7B88}" srcOrd="0" destOrd="0" presId="urn:microsoft.com/office/officeart/2005/8/layout/hierarchy6"/>
    <dgm:cxn modelId="{C4E05541-FB23-490D-8539-9F15F6B48EF7}" type="presOf" srcId="{92A781B6-2752-4F4F-BA26-63CC2B884EA8}" destId="{A601770C-E42F-40C1-BF14-4E2C3F47D082}" srcOrd="0" destOrd="0" presId="urn:microsoft.com/office/officeart/2005/8/layout/hierarchy6"/>
    <dgm:cxn modelId="{05E74543-B55E-4C48-951C-EC5EE732B94D}" type="presOf" srcId="{F1A277FF-59FE-4151-9FA5-0D725DD14B09}" destId="{6AE88CF3-5415-42F2-9F71-B038150A1730}" srcOrd="0" destOrd="0" presId="urn:microsoft.com/office/officeart/2005/8/layout/hierarchy6"/>
    <dgm:cxn modelId="{9F107E67-9154-4546-B9DE-A3B2FC43601C}" srcId="{FA85AA83-A470-4823-896F-F337FE119CDE}" destId="{193B7BD4-9D91-4086-A800-20C309D93540}" srcOrd="0" destOrd="0" parTransId="{A691D078-3FAD-47F4-A37D-93F0A1AC0065}" sibTransId="{DE228DBE-751C-4F47-BC06-67A5D388F2DA}"/>
    <dgm:cxn modelId="{70E33368-3022-4D1E-BCFB-0B552F65CC9D}" type="presOf" srcId="{97E32DC3-02BA-4F59-A941-25E1EFF02DDF}" destId="{882BC5CE-9852-4898-85F8-94A999718A64}" srcOrd="0" destOrd="0" presId="urn:microsoft.com/office/officeart/2005/8/layout/hierarchy6"/>
    <dgm:cxn modelId="{67BCD26E-2D35-4771-9B71-5A29A2C718A3}" type="presOf" srcId="{193B7BD4-9D91-4086-A800-20C309D93540}" destId="{CE313C15-DC19-4F7C-9172-5013B3CA0C76}" srcOrd="0" destOrd="0" presId="urn:microsoft.com/office/officeart/2005/8/layout/hierarchy6"/>
    <dgm:cxn modelId="{D22EE24E-6C24-4D1E-B020-06C184DF8EF0}" type="presOf" srcId="{D3A9AC56-4B40-465E-80A9-5656B768C30C}" destId="{B0AFB1B3-999A-411D-A070-71F689391569}" srcOrd="0" destOrd="0" presId="urn:microsoft.com/office/officeart/2005/8/layout/hierarchy6"/>
    <dgm:cxn modelId="{C58C3171-199F-41C5-BB24-FCE3F0EEDD7E}" type="presOf" srcId="{18960F49-92B5-446E-BF88-45B4297CBF43}" destId="{7CC6AB7A-E8DB-43BD-8AE5-51B5E3C29D64}" srcOrd="0" destOrd="0" presId="urn:microsoft.com/office/officeart/2005/8/layout/hierarchy6"/>
    <dgm:cxn modelId="{D4AE8752-A6E3-4412-A642-CC55466B273D}" type="presOf" srcId="{A575BC1E-F571-4274-9991-3BBBD0770867}" destId="{B16C512E-77EE-4870-BE34-DAA09B0E8DCD}" srcOrd="0" destOrd="0" presId="urn:microsoft.com/office/officeart/2005/8/layout/hierarchy6"/>
    <dgm:cxn modelId="{AC34E572-40CE-455E-B31A-D31BF4923B0C}" srcId="{6C515FD0-D24E-44BE-A2AE-1850FC861C62}" destId="{79077398-E23D-4797-BB44-04250B4F362B}" srcOrd="0" destOrd="0" parTransId="{862CE1C0-27C6-4328-A794-7EA313970B66}" sibTransId="{1FF7809A-E50C-479D-A4CB-5CB830A64AA4}"/>
    <dgm:cxn modelId="{9F1BE972-423E-402C-BC21-BD29401DDAE9}" type="presOf" srcId="{2ACB3B6F-A909-495E-987E-4291D241C13B}" destId="{5F49BEBA-882D-4E85-96C7-5075E5F46E97}" srcOrd="0" destOrd="0" presId="urn:microsoft.com/office/officeart/2005/8/layout/hierarchy6"/>
    <dgm:cxn modelId="{64C46173-2A90-47CB-879D-1DEAB0998734}" type="presOf" srcId="{65814C4B-53A2-4643-8848-669C9CA05F80}" destId="{EA316869-0D59-4A7A-9D4F-5AE1F0F11AB4}" srcOrd="0" destOrd="0" presId="urn:microsoft.com/office/officeart/2005/8/layout/hierarchy6"/>
    <dgm:cxn modelId="{57F61C55-39BA-4950-933B-CB1FDCA0EE1B}" srcId="{97E32DC3-02BA-4F59-A941-25E1EFF02DDF}" destId="{D3A9AC56-4B40-465E-80A9-5656B768C30C}" srcOrd="0" destOrd="0" parTransId="{8B4A2A14-F843-4898-B532-B1514DC6D580}" sibTransId="{578AAB3D-94F4-493F-8B1C-2D24AECBF0B0}"/>
    <dgm:cxn modelId="{D1321856-7ECC-4EEE-A183-EEFD66CBA7F5}" srcId="{8C4D1B16-7BB0-4735-A8E5-3A582F8FC6A7}" destId="{2ACB3B6F-A909-495E-987E-4291D241C13B}" srcOrd="1" destOrd="0" parTransId="{A575BC1E-F571-4274-9991-3BBBD0770867}" sibTransId="{07AE4CD5-7ED2-457E-BBAA-76F214C950AF}"/>
    <dgm:cxn modelId="{2E8C8377-9A94-4FEA-B72C-28FEE778DAAB}" type="presOf" srcId="{C46E5607-2CBC-4A55-BD65-D552929F72C8}" destId="{7F60A9D1-9CCD-4E3B-81A6-F1EBF7D2A76B}" srcOrd="0" destOrd="0" presId="urn:microsoft.com/office/officeart/2005/8/layout/hierarchy6"/>
    <dgm:cxn modelId="{3844857A-CFB4-4EEA-8F50-7C4E87016D4F}" type="presOf" srcId="{B52E3E54-2A59-4B0C-955D-C591A4CC6206}" destId="{17A08DC1-AE0F-4FF3-BCCA-F2BB6539E02D}" srcOrd="0" destOrd="0" presId="urn:microsoft.com/office/officeart/2005/8/layout/hierarchy6"/>
    <dgm:cxn modelId="{4C76797D-5EFF-4BBE-AFCF-A70A6B8F03C0}" type="presOf" srcId="{5C0CB111-6579-421C-B5A8-3756089B0A71}" destId="{C90A3645-272E-4EB2-B8AA-C81BE390DD4F}" srcOrd="0" destOrd="0" presId="urn:microsoft.com/office/officeart/2005/8/layout/hierarchy6"/>
    <dgm:cxn modelId="{1879E57D-0982-4BAB-87FF-BF16E4E6CB70}" srcId="{B52E3E54-2A59-4B0C-955D-C591A4CC6206}" destId="{6C515FD0-D24E-44BE-A2AE-1850FC861C62}" srcOrd="3" destOrd="0" parTransId="{CE958F12-C783-45CA-9711-8F33F9E94E95}" sibTransId="{D80674F8-5C21-4472-A30E-8C6122E0DAB6}"/>
    <dgm:cxn modelId="{5F71A77E-7A86-4DDE-AAFA-A61BD0EAF0B7}" type="presOf" srcId="{4D6A26F5-FF63-476B-A6E4-B1B391BA2921}" destId="{1FEBC4C2-6A1A-4A6D-AD20-0A2DCDAFC4CE}" srcOrd="0" destOrd="0" presId="urn:microsoft.com/office/officeart/2005/8/layout/hierarchy6"/>
    <dgm:cxn modelId="{6BEA4983-B288-4A99-BB12-8CE48D35E034}" type="presOf" srcId="{A0F80B2C-FE9C-42B0-99A6-8D0B8670B4D9}" destId="{3FE31419-5862-45D6-9E3A-3E207FE6431E}" srcOrd="0" destOrd="0" presId="urn:microsoft.com/office/officeart/2005/8/layout/hierarchy6"/>
    <dgm:cxn modelId="{61A3E187-6FE5-4A1D-966F-37DAC5C4FFC5}" type="presOf" srcId="{DC14030B-D7F0-4A65-A250-05F39F5C7A0E}" destId="{F148602E-4B16-4746-B313-375EFEB74670}" srcOrd="0" destOrd="0" presId="urn:microsoft.com/office/officeart/2005/8/layout/hierarchy6"/>
    <dgm:cxn modelId="{2E2BC889-09A6-42EA-A5E5-8AF3D6AF49CB}" type="presOf" srcId="{8B4A2A14-F843-4898-B532-B1514DC6D580}" destId="{242FF05E-D18C-47C4-A257-BB933D638B23}" srcOrd="0" destOrd="0" presId="urn:microsoft.com/office/officeart/2005/8/layout/hierarchy6"/>
    <dgm:cxn modelId="{EF5AAD8F-7D89-400E-9A12-E3FE27C4FC23}" srcId="{8F0B4634-C2DC-41F6-A08F-6B77EABE14A7}" destId="{B52E3E54-2A59-4B0C-955D-C591A4CC6206}" srcOrd="0" destOrd="0" parTransId="{17B00EDA-9A37-40CE-8403-7ED686A89745}" sibTransId="{C8922155-05BB-45B4-B264-BF74F8262281}"/>
    <dgm:cxn modelId="{BD7AFF93-6D47-423B-A170-5F801F23797D}" srcId="{B52E3E54-2A59-4B0C-955D-C591A4CC6206}" destId="{8C4D1B16-7BB0-4735-A8E5-3A582F8FC6A7}" srcOrd="2" destOrd="0" parTransId="{AD22D912-A4AD-4CE5-8775-AA5DF4ED42DE}" sibTransId="{3B424700-7AE7-4068-98D2-11FFF95916B7}"/>
    <dgm:cxn modelId="{5A884A98-419C-40FF-87E8-0F7A054B1B48}" type="presOf" srcId="{862CE1C0-27C6-4328-A794-7EA313970B66}" destId="{2BD1989B-C399-4A98-AD4D-14319FC0C928}" srcOrd="0" destOrd="0" presId="urn:microsoft.com/office/officeart/2005/8/layout/hierarchy6"/>
    <dgm:cxn modelId="{FD69BE99-75BD-41B4-810D-BC78D8C375B5}" srcId="{EBA12EDA-6584-4177-BC62-70B026DD795C}" destId="{92A781B6-2752-4F4F-BA26-63CC2B884EA8}" srcOrd="2" destOrd="0" parTransId="{E9AB12D9-9D5A-43C8-99F0-9E44D9DB9B71}" sibTransId="{36CE944A-E452-4215-BF9D-77BA1315A352}"/>
    <dgm:cxn modelId="{6E69CC9B-B3C9-4077-A2F2-89824DEFD0AB}" type="presOf" srcId="{79077398-E23D-4797-BB44-04250B4F362B}" destId="{F1E61ED6-19D3-4436-A112-132F067DF791}" srcOrd="0" destOrd="0" presId="urn:microsoft.com/office/officeart/2005/8/layout/hierarchy6"/>
    <dgm:cxn modelId="{C0AC49A0-D123-4520-B1EB-2D24B849D9BF}" type="presOf" srcId="{CE958F12-C783-45CA-9711-8F33F9E94E95}" destId="{06D0582B-E3A7-4F24-8CCD-01D2960FD358}" srcOrd="0" destOrd="0" presId="urn:microsoft.com/office/officeart/2005/8/layout/hierarchy6"/>
    <dgm:cxn modelId="{66D891AB-35DD-4A76-B96F-175601F3456C}" type="presOf" srcId="{AD22D912-A4AD-4CE5-8775-AA5DF4ED42DE}" destId="{4AF899DE-1F26-46D9-AB27-D30898C2D66B}" srcOrd="0" destOrd="0" presId="urn:microsoft.com/office/officeart/2005/8/layout/hierarchy6"/>
    <dgm:cxn modelId="{CA6B46AC-089F-4149-96A6-C7C34ABE24E8}" srcId="{6C515FD0-D24E-44BE-A2AE-1850FC861C62}" destId="{F142C672-FA04-42A8-B079-03822D92D8FE}" srcOrd="1" destOrd="0" parTransId="{8E67778B-1D12-4084-B01C-21E8736D0BF4}" sibTransId="{7CEACC45-3D8C-46E6-A61D-5450460FCFC7}"/>
    <dgm:cxn modelId="{AF96D2B0-724A-46B0-8B4A-A45C06C08762}" type="presOf" srcId="{411EC550-4A24-4D93-BF6C-63929CD264AE}" destId="{2F118781-9506-4F33-AB70-AAC5D2FAAA4E}" srcOrd="0" destOrd="0" presId="urn:microsoft.com/office/officeart/2005/8/layout/hierarchy6"/>
    <dgm:cxn modelId="{08F433B3-E0C0-4937-B179-771FC5A92832}" type="presOf" srcId="{C8A94671-6D9B-47A7-8D47-D11A0F94CF8B}" destId="{79F535C4-AFCF-4A0E-800B-6D5C6CD88DEA}" srcOrd="0" destOrd="0" presId="urn:microsoft.com/office/officeart/2005/8/layout/hierarchy6"/>
    <dgm:cxn modelId="{79C517B4-CD01-43DC-90CD-74942EFDD7C7}" type="presOf" srcId="{0FFE8FC1-5883-4C95-AA6E-DD60E9A204F4}" destId="{4FB4E989-AB1B-40A4-A60E-27C3EC7A896A}" srcOrd="0" destOrd="0" presId="urn:microsoft.com/office/officeart/2005/8/layout/hierarchy6"/>
    <dgm:cxn modelId="{66CE80BB-E543-4DC4-A7BE-C7E04415C846}" type="presOf" srcId="{C74300AC-DACC-4E8A-A534-7F8C03D6E028}" destId="{29258149-33A0-44E1-80FC-F6534418991C}" srcOrd="0" destOrd="0" presId="urn:microsoft.com/office/officeart/2005/8/layout/hierarchy6"/>
    <dgm:cxn modelId="{C67BF5BD-944A-4CF7-85D7-469F3676AC82}" type="presOf" srcId="{EE7B3DB1-5BB5-4526-AE43-B70D3B500DB8}" destId="{1A886C66-1DB4-4477-9041-94298F3EB5A1}" srcOrd="0" destOrd="0" presId="urn:microsoft.com/office/officeart/2005/8/layout/hierarchy6"/>
    <dgm:cxn modelId="{57441AC5-57C2-49E6-BD6E-A83BED7A1543}" srcId="{EBA12EDA-6584-4177-BC62-70B026DD795C}" destId="{4F61C097-A19C-4DE3-A65C-B376AFB991C9}" srcOrd="0" destOrd="0" parTransId="{110EA6B2-A1B6-4F1F-A0B8-31CC1CE38386}" sibTransId="{F7FC83E1-79A5-48DF-8AE9-6F7306531A34}"/>
    <dgm:cxn modelId="{6DE036CE-EFD3-49FB-94F3-12359C89DD60}" type="presOf" srcId="{F142C672-FA04-42A8-B079-03822D92D8FE}" destId="{06B50197-9124-4133-8173-C1175EDC51AC}" srcOrd="0" destOrd="0" presId="urn:microsoft.com/office/officeart/2005/8/layout/hierarchy6"/>
    <dgm:cxn modelId="{96B3FFD2-57D6-4C12-8C97-CF02DC1D2134}" type="presOf" srcId="{E9AB12D9-9D5A-43C8-99F0-9E44D9DB9B71}" destId="{628A0242-A2F4-46E2-B852-13DAC46FF84A}" srcOrd="0" destOrd="0" presId="urn:microsoft.com/office/officeart/2005/8/layout/hierarchy6"/>
    <dgm:cxn modelId="{2BEA90D4-1A88-4453-94F8-ECE79C9AEC7D}" srcId="{C74300AC-DACC-4E8A-A534-7F8C03D6E028}" destId="{411EC550-4A24-4D93-BF6C-63929CD264AE}" srcOrd="2" destOrd="0" parTransId="{A0F80B2C-FE9C-42B0-99A6-8D0B8670B4D9}" sibTransId="{E7342040-8ED8-434D-A269-1CC38F788ED5}"/>
    <dgm:cxn modelId="{70B195D6-148B-46C1-82BD-C47448D5D86D}" type="presOf" srcId="{4F61C097-A19C-4DE3-A65C-B376AFB991C9}" destId="{285B7185-F2D7-4145-829E-04E28A7F5F88}" srcOrd="0" destOrd="0" presId="urn:microsoft.com/office/officeart/2005/8/layout/hierarchy6"/>
    <dgm:cxn modelId="{3DD9DEE1-CEDF-416B-B8E9-96C5038DCA07}" type="presOf" srcId="{6C515FD0-D24E-44BE-A2AE-1850FC861C62}" destId="{052B9E7A-43D7-46CE-966E-42F8FC6E6D86}" srcOrd="0" destOrd="0" presId="urn:microsoft.com/office/officeart/2005/8/layout/hierarchy6"/>
    <dgm:cxn modelId="{08B115E7-8921-4B94-AA9D-F101B94ECDEB}" type="presOf" srcId="{4240E3FF-C511-4180-9834-7A8AA9A3AA16}" destId="{0B157F7E-D64D-47F8-8A6F-07C11660DBDD}" srcOrd="0" destOrd="0" presId="urn:microsoft.com/office/officeart/2005/8/layout/hierarchy6"/>
    <dgm:cxn modelId="{8C934AE7-CE56-4E29-A2CA-1BCFC8F3FFCE}" srcId="{B52E3E54-2A59-4B0C-955D-C591A4CC6206}" destId="{C74300AC-DACC-4E8A-A534-7F8C03D6E028}" srcOrd="0" destOrd="0" parTransId="{0FFE8FC1-5883-4C95-AA6E-DD60E9A204F4}" sibTransId="{5079E8CA-F631-4A36-A9A6-B59A0FA5E23D}"/>
    <dgm:cxn modelId="{1C221EEB-EC4D-4D64-8F56-839574663351}" type="presOf" srcId="{B1301C7C-6942-4BE6-B35B-C47C2C28DACE}" destId="{C32A806D-709E-49FC-B0F3-870478ABDE92}" srcOrd="0" destOrd="0" presId="urn:microsoft.com/office/officeart/2005/8/layout/hierarchy6"/>
    <dgm:cxn modelId="{FB035FF5-C084-4F84-946C-AD77B7C2D917}" type="presOf" srcId="{EBA12EDA-6584-4177-BC62-70B026DD795C}" destId="{7971C614-5A4C-4BE9-BF9A-0E8EFDA32AF3}" srcOrd="0" destOrd="0" presId="urn:microsoft.com/office/officeart/2005/8/layout/hierarchy6"/>
    <dgm:cxn modelId="{0FC4D1F6-D4EC-459D-ABB0-B53228FE3F91}" srcId="{C860AC0A-05D5-4E7A-84E1-3166203B4C17}" destId="{C8A94671-6D9B-47A7-8D47-D11A0F94CF8B}" srcOrd="1" destOrd="0" parTransId="{FFE1B4EA-A56F-4C0C-A128-4929ADA99BF5}" sibTransId="{EC3FF6DD-44A8-49A9-A52F-95D751BC1ECF}"/>
    <dgm:cxn modelId="{35C489F8-9A34-45C3-8655-111D22BEFD27}" srcId="{B52E3E54-2A59-4B0C-955D-C591A4CC6206}" destId="{C860AC0A-05D5-4E7A-84E1-3166203B4C17}" srcOrd="6" destOrd="0" parTransId="{C2011C59-9823-49EC-A383-72B1717BBD18}" sibTransId="{9CDEBA6E-42C3-4F84-992F-8C827679EE4E}"/>
    <dgm:cxn modelId="{856721FF-5C19-4690-9285-CEBCA6103E25}" type="presOf" srcId="{8C4D1B16-7BB0-4735-A8E5-3A582F8FC6A7}" destId="{77D67BF3-E993-4225-9311-E21134CB5610}" srcOrd="0" destOrd="0" presId="urn:microsoft.com/office/officeart/2005/8/layout/hierarchy6"/>
    <dgm:cxn modelId="{8000F1C9-F4A2-49A5-B399-460ABE10F013}" type="presParOf" srcId="{FCCDFCD3-1A4F-43F5-ACF8-A6FF4A54AA6A}" destId="{EB2BFFBE-3C6B-4295-A09C-3B24E31E59BF}" srcOrd="0" destOrd="0" presId="urn:microsoft.com/office/officeart/2005/8/layout/hierarchy6"/>
    <dgm:cxn modelId="{69CAF63B-568E-4FC1-B8CD-427B9F0ADFA0}" type="presParOf" srcId="{EB2BFFBE-3C6B-4295-A09C-3B24E31E59BF}" destId="{1DADC384-B09A-4771-8806-0A854704AACD}" srcOrd="0" destOrd="0" presId="urn:microsoft.com/office/officeart/2005/8/layout/hierarchy6"/>
    <dgm:cxn modelId="{1C34DF20-B2CE-4D7A-A905-1C298E306B78}" type="presParOf" srcId="{1DADC384-B09A-4771-8806-0A854704AACD}" destId="{F5C4E3B9-F0A7-43F0-9F29-09CA6C9C1F95}" srcOrd="0" destOrd="0" presId="urn:microsoft.com/office/officeart/2005/8/layout/hierarchy6"/>
    <dgm:cxn modelId="{D4984B42-7B58-4EC6-B058-C649D06FE10D}" type="presParOf" srcId="{F5C4E3B9-F0A7-43F0-9F29-09CA6C9C1F95}" destId="{17A08DC1-AE0F-4FF3-BCCA-F2BB6539E02D}" srcOrd="0" destOrd="0" presId="urn:microsoft.com/office/officeart/2005/8/layout/hierarchy6"/>
    <dgm:cxn modelId="{F32ABD8A-4622-4CFD-93F3-1129CAA1215D}" type="presParOf" srcId="{F5C4E3B9-F0A7-43F0-9F29-09CA6C9C1F95}" destId="{36ABE4CD-7AAA-421A-A22F-9225D212F0C5}" srcOrd="1" destOrd="0" presId="urn:microsoft.com/office/officeart/2005/8/layout/hierarchy6"/>
    <dgm:cxn modelId="{7EA02129-8273-4657-84D2-2079AFA61F28}" type="presParOf" srcId="{36ABE4CD-7AAA-421A-A22F-9225D212F0C5}" destId="{4FB4E989-AB1B-40A4-A60E-27C3EC7A896A}" srcOrd="0" destOrd="0" presId="urn:microsoft.com/office/officeart/2005/8/layout/hierarchy6"/>
    <dgm:cxn modelId="{4DFEDD00-3CB7-40D0-8E1B-6A203FC816A4}" type="presParOf" srcId="{36ABE4CD-7AAA-421A-A22F-9225D212F0C5}" destId="{9E06EC51-DCA0-4720-ACD6-0C6F8D042072}" srcOrd="1" destOrd="0" presId="urn:microsoft.com/office/officeart/2005/8/layout/hierarchy6"/>
    <dgm:cxn modelId="{873F6E2E-DB9A-4FB6-B806-D2BCD36E5C6D}" type="presParOf" srcId="{9E06EC51-DCA0-4720-ACD6-0C6F8D042072}" destId="{29258149-33A0-44E1-80FC-F6534418991C}" srcOrd="0" destOrd="0" presId="urn:microsoft.com/office/officeart/2005/8/layout/hierarchy6"/>
    <dgm:cxn modelId="{F95F10A9-21BD-477F-B580-500EA201D2FA}" type="presParOf" srcId="{9E06EC51-DCA0-4720-ACD6-0C6F8D042072}" destId="{9C0F812D-3866-4705-836E-76FF85959435}" srcOrd="1" destOrd="0" presId="urn:microsoft.com/office/officeart/2005/8/layout/hierarchy6"/>
    <dgm:cxn modelId="{6D1A2AC8-6855-484A-B933-BD46FBF1FCE4}" type="presParOf" srcId="{9C0F812D-3866-4705-836E-76FF85959435}" destId="{5B41D5CE-3B2D-4D4A-A2DF-E00A4A504176}" srcOrd="0" destOrd="0" presId="urn:microsoft.com/office/officeart/2005/8/layout/hierarchy6"/>
    <dgm:cxn modelId="{1D51780E-7D73-401D-A362-04DB6F0BA620}" type="presParOf" srcId="{9C0F812D-3866-4705-836E-76FF85959435}" destId="{67656AD2-B51E-4F32-85B3-2A34CEAB56E8}" srcOrd="1" destOrd="0" presId="urn:microsoft.com/office/officeart/2005/8/layout/hierarchy6"/>
    <dgm:cxn modelId="{4D389E96-D39C-4636-84F3-E91870A27BFC}" type="presParOf" srcId="{67656AD2-B51E-4F32-85B3-2A34CEAB56E8}" destId="{9382A555-521E-4C0D-9599-85ECE51E7B88}" srcOrd="0" destOrd="0" presId="urn:microsoft.com/office/officeart/2005/8/layout/hierarchy6"/>
    <dgm:cxn modelId="{2C639A68-5A31-4A47-92D0-9BBCEBD4B847}" type="presParOf" srcId="{67656AD2-B51E-4F32-85B3-2A34CEAB56E8}" destId="{16A55782-5F29-4DA6-ADF2-FE4E965D3242}" srcOrd="1" destOrd="0" presId="urn:microsoft.com/office/officeart/2005/8/layout/hierarchy6"/>
    <dgm:cxn modelId="{AB2E0C65-BE1C-466C-89AF-C18AD45EBFB3}" type="presParOf" srcId="{9C0F812D-3866-4705-836E-76FF85959435}" destId="{6E0453A9-2664-44CB-AE27-F42E6B8EBF18}" srcOrd="2" destOrd="0" presId="urn:microsoft.com/office/officeart/2005/8/layout/hierarchy6"/>
    <dgm:cxn modelId="{5077D397-A8FE-4A76-BEDD-E099CA6E13D4}" type="presParOf" srcId="{9C0F812D-3866-4705-836E-76FF85959435}" destId="{1DC7C448-215D-42EC-A808-F80B77D47B44}" srcOrd="3" destOrd="0" presId="urn:microsoft.com/office/officeart/2005/8/layout/hierarchy6"/>
    <dgm:cxn modelId="{252C4BEE-F368-416B-A053-DDCA2ECADA92}" type="presParOf" srcId="{1DC7C448-215D-42EC-A808-F80B77D47B44}" destId="{A2CD1706-49D8-400D-8EF3-49F5DC57DDDF}" srcOrd="0" destOrd="0" presId="urn:microsoft.com/office/officeart/2005/8/layout/hierarchy6"/>
    <dgm:cxn modelId="{BF80FDBA-AD83-47B1-849E-DC99FA2800C2}" type="presParOf" srcId="{1DC7C448-215D-42EC-A808-F80B77D47B44}" destId="{4FBDC340-BA0F-45FA-ADB8-632E43BA777E}" srcOrd="1" destOrd="0" presId="urn:microsoft.com/office/officeart/2005/8/layout/hierarchy6"/>
    <dgm:cxn modelId="{5A2A0F85-8F9A-421D-9774-3C0F9B3A2666}" type="presParOf" srcId="{9C0F812D-3866-4705-836E-76FF85959435}" destId="{3FE31419-5862-45D6-9E3A-3E207FE6431E}" srcOrd="4" destOrd="0" presId="urn:microsoft.com/office/officeart/2005/8/layout/hierarchy6"/>
    <dgm:cxn modelId="{245244C6-B89C-4B49-B494-A41FD0487F6B}" type="presParOf" srcId="{9C0F812D-3866-4705-836E-76FF85959435}" destId="{EFC55DB5-8241-473E-B18D-96F65DD6962D}" srcOrd="5" destOrd="0" presId="urn:microsoft.com/office/officeart/2005/8/layout/hierarchy6"/>
    <dgm:cxn modelId="{9BED1FC9-8876-428B-B8EB-064270643D49}" type="presParOf" srcId="{EFC55DB5-8241-473E-B18D-96F65DD6962D}" destId="{2F118781-9506-4F33-AB70-AAC5D2FAAA4E}" srcOrd="0" destOrd="0" presId="urn:microsoft.com/office/officeart/2005/8/layout/hierarchy6"/>
    <dgm:cxn modelId="{4CAF48E3-1523-47D9-B333-F30C74132B2C}" type="presParOf" srcId="{EFC55DB5-8241-473E-B18D-96F65DD6962D}" destId="{1445E8BE-2B88-423A-9FF8-ECFD8BDB3409}" srcOrd="1" destOrd="0" presId="urn:microsoft.com/office/officeart/2005/8/layout/hierarchy6"/>
    <dgm:cxn modelId="{6319B3FB-70FF-4111-BE74-A5F522573F91}" type="presParOf" srcId="{36ABE4CD-7AAA-421A-A22F-9225D212F0C5}" destId="{C32A806D-709E-49FC-B0F3-870478ABDE92}" srcOrd="2" destOrd="0" presId="urn:microsoft.com/office/officeart/2005/8/layout/hierarchy6"/>
    <dgm:cxn modelId="{CB8FB5D2-3B7D-42D2-9A92-2D8E7B2FAAD4}" type="presParOf" srcId="{36ABE4CD-7AAA-421A-A22F-9225D212F0C5}" destId="{05AE1113-1825-4041-9A3E-2D394889DA92}" srcOrd="3" destOrd="0" presId="urn:microsoft.com/office/officeart/2005/8/layout/hierarchy6"/>
    <dgm:cxn modelId="{DEAB8CED-B01D-4453-A4C9-2B19D59179EF}" type="presParOf" srcId="{05AE1113-1825-4041-9A3E-2D394889DA92}" destId="{7971C614-5A4C-4BE9-BF9A-0E8EFDA32AF3}" srcOrd="0" destOrd="0" presId="urn:microsoft.com/office/officeart/2005/8/layout/hierarchy6"/>
    <dgm:cxn modelId="{984113B1-167D-458E-B8E8-846FA8BB7DE6}" type="presParOf" srcId="{05AE1113-1825-4041-9A3E-2D394889DA92}" destId="{7C5BFAA2-EF1F-4DA4-82E7-85B60B419963}" srcOrd="1" destOrd="0" presId="urn:microsoft.com/office/officeart/2005/8/layout/hierarchy6"/>
    <dgm:cxn modelId="{241F691B-9D89-44A5-A901-0F083752772C}" type="presParOf" srcId="{7C5BFAA2-EF1F-4DA4-82E7-85B60B419963}" destId="{1836A95C-383D-4D51-A1DA-5BA5F5FB9142}" srcOrd="0" destOrd="0" presId="urn:microsoft.com/office/officeart/2005/8/layout/hierarchy6"/>
    <dgm:cxn modelId="{80B93C6B-9ECC-4A63-9F9E-0ED34EA33536}" type="presParOf" srcId="{7C5BFAA2-EF1F-4DA4-82E7-85B60B419963}" destId="{90A7381B-43CC-493A-9B7A-486115DD4112}" srcOrd="1" destOrd="0" presId="urn:microsoft.com/office/officeart/2005/8/layout/hierarchy6"/>
    <dgm:cxn modelId="{5D4C5719-8E21-41D7-8D97-E5B188FBC439}" type="presParOf" srcId="{90A7381B-43CC-493A-9B7A-486115DD4112}" destId="{285B7185-F2D7-4145-829E-04E28A7F5F88}" srcOrd="0" destOrd="0" presId="urn:microsoft.com/office/officeart/2005/8/layout/hierarchy6"/>
    <dgm:cxn modelId="{98705B0F-DCF0-4AC5-A308-FE3B092BFF43}" type="presParOf" srcId="{90A7381B-43CC-493A-9B7A-486115DD4112}" destId="{8AB7213F-EEBA-45BD-8FC7-2FB267A6BE08}" srcOrd="1" destOrd="0" presId="urn:microsoft.com/office/officeart/2005/8/layout/hierarchy6"/>
    <dgm:cxn modelId="{336D39DF-E946-4C01-B203-ABCA68E50C73}" type="presParOf" srcId="{7C5BFAA2-EF1F-4DA4-82E7-85B60B419963}" destId="{C90A3645-272E-4EB2-B8AA-C81BE390DD4F}" srcOrd="2" destOrd="0" presId="urn:microsoft.com/office/officeart/2005/8/layout/hierarchy6"/>
    <dgm:cxn modelId="{F96AC3AF-82FF-46D7-8C39-AE103132B138}" type="presParOf" srcId="{7C5BFAA2-EF1F-4DA4-82E7-85B60B419963}" destId="{55EE6783-34D0-42EE-89E2-B1472C94F978}" srcOrd="3" destOrd="0" presId="urn:microsoft.com/office/officeart/2005/8/layout/hierarchy6"/>
    <dgm:cxn modelId="{70741360-06BD-457D-83C8-43E855D18175}" type="presParOf" srcId="{55EE6783-34D0-42EE-89E2-B1472C94F978}" destId="{7F60A9D1-9CCD-4E3B-81A6-F1EBF7D2A76B}" srcOrd="0" destOrd="0" presId="urn:microsoft.com/office/officeart/2005/8/layout/hierarchy6"/>
    <dgm:cxn modelId="{31611463-07C5-4604-8EDD-4744D6226299}" type="presParOf" srcId="{55EE6783-34D0-42EE-89E2-B1472C94F978}" destId="{1EFFA399-3CD4-42CE-88CD-5E65AFEDDD65}" srcOrd="1" destOrd="0" presId="urn:microsoft.com/office/officeart/2005/8/layout/hierarchy6"/>
    <dgm:cxn modelId="{A11E8BD8-454D-410E-9CEB-71C6802EEC9C}" type="presParOf" srcId="{7C5BFAA2-EF1F-4DA4-82E7-85B60B419963}" destId="{628A0242-A2F4-46E2-B852-13DAC46FF84A}" srcOrd="4" destOrd="0" presId="urn:microsoft.com/office/officeart/2005/8/layout/hierarchy6"/>
    <dgm:cxn modelId="{C86DA7FE-876C-406A-9F3A-B1251A442923}" type="presParOf" srcId="{7C5BFAA2-EF1F-4DA4-82E7-85B60B419963}" destId="{D4EE8949-E438-46B5-B59C-CA8C772AB304}" srcOrd="5" destOrd="0" presId="urn:microsoft.com/office/officeart/2005/8/layout/hierarchy6"/>
    <dgm:cxn modelId="{6146BF1A-8179-444A-9714-41AA9E4C00CF}" type="presParOf" srcId="{D4EE8949-E438-46B5-B59C-CA8C772AB304}" destId="{A601770C-E42F-40C1-BF14-4E2C3F47D082}" srcOrd="0" destOrd="0" presId="urn:microsoft.com/office/officeart/2005/8/layout/hierarchy6"/>
    <dgm:cxn modelId="{39AB6B08-7F52-45EE-8F1F-E17A9F360190}" type="presParOf" srcId="{D4EE8949-E438-46B5-B59C-CA8C772AB304}" destId="{46806ED9-FA3E-46D0-ABE3-4FE91780705B}" srcOrd="1" destOrd="0" presId="urn:microsoft.com/office/officeart/2005/8/layout/hierarchy6"/>
    <dgm:cxn modelId="{341A6DC9-2519-4DF9-A6E8-3B64FDF763DF}" type="presParOf" srcId="{36ABE4CD-7AAA-421A-A22F-9225D212F0C5}" destId="{4AF899DE-1F26-46D9-AB27-D30898C2D66B}" srcOrd="4" destOrd="0" presId="urn:microsoft.com/office/officeart/2005/8/layout/hierarchy6"/>
    <dgm:cxn modelId="{1E977EFC-3882-4E5E-8002-84C3C2742B31}" type="presParOf" srcId="{36ABE4CD-7AAA-421A-A22F-9225D212F0C5}" destId="{B6C21CBF-71E9-441B-984D-11AC7518E1B5}" srcOrd="5" destOrd="0" presId="urn:microsoft.com/office/officeart/2005/8/layout/hierarchy6"/>
    <dgm:cxn modelId="{54A16D25-310F-4113-9812-A61E7E95CE32}" type="presParOf" srcId="{B6C21CBF-71E9-441B-984D-11AC7518E1B5}" destId="{77D67BF3-E993-4225-9311-E21134CB5610}" srcOrd="0" destOrd="0" presId="urn:microsoft.com/office/officeart/2005/8/layout/hierarchy6"/>
    <dgm:cxn modelId="{45566704-C0A4-44FE-8079-740B7233425B}" type="presParOf" srcId="{B6C21CBF-71E9-441B-984D-11AC7518E1B5}" destId="{E5A42064-14CB-4E6B-8EDC-42A72DA03E99}" srcOrd="1" destOrd="0" presId="urn:microsoft.com/office/officeart/2005/8/layout/hierarchy6"/>
    <dgm:cxn modelId="{486AA98C-2E27-4ABE-A3F1-B5990287DD30}" type="presParOf" srcId="{E5A42064-14CB-4E6B-8EDC-42A72DA03E99}" destId="{2A1D51A4-6952-48BD-8795-90D97063C671}" srcOrd="0" destOrd="0" presId="urn:microsoft.com/office/officeart/2005/8/layout/hierarchy6"/>
    <dgm:cxn modelId="{A5319113-04FE-4086-87CD-38332571A119}" type="presParOf" srcId="{E5A42064-14CB-4E6B-8EDC-42A72DA03E99}" destId="{3255F34E-7E68-43F6-BD0F-C1FB92D5FD48}" srcOrd="1" destOrd="0" presId="urn:microsoft.com/office/officeart/2005/8/layout/hierarchy6"/>
    <dgm:cxn modelId="{7C5AFD16-66FA-49CC-87D4-D28164EAC772}" type="presParOf" srcId="{3255F34E-7E68-43F6-BD0F-C1FB92D5FD48}" destId="{6AE88CF3-5415-42F2-9F71-B038150A1730}" srcOrd="0" destOrd="0" presId="urn:microsoft.com/office/officeart/2005/8/layout/hierarchy6"/>
    <dgm:cxn modelId="{4CEB803F-D1D1-404A-B505-205627E4E725}" type="presParOf" srcId="{3255F34E-7E68-43F6-BD0F-C1FB92D5FD48}" destId="{5047420F-4D47-433D-8499-0D48ED55D728}" srcOrd="1" destOrd="0" presId="urn:microsoft.com/office/officeart/2005/8/layout/hierarchy6"/>
    <dgm:cxn modelId="{DD06EB2C-721A-4BC3-8DA2-BD20CA646080}" type="presParOf" srcId="{E5A42064-14CB-4E6B-8EDC-42A72DA03E99}" destId="{B16C512E-77EE-4870-BE34-DAA09B0E8DCD}" srcOrd="2" destOrd="0" presId="urn:microsoft.com/office/officeart/2005/8/layout/hierarchy6"/>
    <dgm:cxn modelId="{D96CC08D-2437-4A7D-B81C-E5AA2CFC5AC4}" type="presParOf" srcId="{E5A42064-14CB-4E6B-8EDC-42A72DA03E99}" destId="{0DED2826-3DA6-49D3-8DE1-957A6B051FF9}" srcOrd="3" destOrd="0" presId="urn:microsoft.com/office/officeart/2005/8/layout/hierarchy6"/>
    <dgm:cxn modelId="{7396E97C-BFC3-4585-9459-CF677BAF5F34}" type="presParOf" srcId="{0DED2826-3DA6-49D3-8DE1-957A6B051FF9}" destId="{5F49BEBA-882D-4E85-96C7-5075E5F46E97}" srcOrd="0" destOrd="0" presId="urn:microsoft.com/office/officeart/2005/8/layout/hierarchy6"/>
    <dgm:cxn modelId="{5DC39553-6C32-4752-B1A7-8EB760EC75F7}" type="presParOf" srcId="{0DED2826-3DA6-49D3-8DE1-957A6B051FF9}" destId="{7935CD76-305F-44F7-AADE-CBE3A3249D79}" srcOrd="1" destOrd="0" presId="urn:microsoft.com/office/officeart/2005/8/layout/hierarchy6"/>
    <dgm:cxn modelId="{D96F7CC4-E85B-40A7-A511-1D87DBD08FED}" type="presParOf" srcId="{36ABE4CD-7AAA-421A-A22F-9225D212F0C5}" destId="{06D0582B-E3A7-4F24-8CCD-01D2960FD358}" srcOrd="6" destOrd="0" presId="urn:microsoft.com/office/officeart/2005/8/layout/hierarchy6"/>
    <dgm:cxn modelId="{269407EC-9C17-41E6-A5A5-FE56F17B2668}" type="presParOf" srcId="{36ABE4CD-7AAA-421A-A22F-9225D212F0C5}" destId="{734627C8-38A9-4D4C-9836-D4BDB5CF5EFB}" srcOrd="7" destOrd="0" presId="urn:microsoft.com/office/officeart/2005/8/layout/hierarchy6"/>
    <dgm:cxn modelId="{F2540D4A-9CC2-43B9-9BCE-63555948879A}" type="presParOf" srcId="{734627C8-38A9-4D4C-9836-D4BDB5CF5EFB}" destId="{052B9E7A-43D7-46CE-966E-42F8FC6E6D86}" srcOrd="0" destOrd="0" presId="urn:microsoft.com/office/officeart/2005/8/layout/hierarchy6"/>
    <dgm:cxn modelId="{A6E21A4E-436C-4B4F-B59C-395E1AAEC0FE}" type="presParOf" srcId="{734627C8-38A9-4D4C-9836-D4BDB5CF5EFB}" destId="{1B1DFAAE-17EA-4B0A-984E-A8344A68C772}" srcOrd="1" destOrd="0" presId="urn:microsoft.com/office/officeart/2005/8/layout/hierarchy6"/>
    <dgm:cxn modelId="{0E3E3985-A135-4D75-9C39-360B2BC260C9}" type="presParOf" srcId="{1B1DFAAE-17EA-4B0A-984E-A8344A68C772}" destId="{2BD1989B-C399-4A98-AD4D-14319FC0C928}" srcOrd="0" destOrd="0" presId="urn:microsoft.com/office/officeart/2005/8/layout/hierarchy6"/>
    <dgm:cxn modelId="{041E1C47-22C6-4F95-BA7A-8F98B99DB031}" type="presParOf" srcId="{1B1DFAAE-17EA-4B0A-984E-A8344A68C772}" destId="{2D3AE705-987F-4C9C-9499-722D154C96D9}" srcOrd="1" destOrd="0" presId="urn:microsoft.com/office/officeart/2005/8/layout/hierarchy6"/>
    <dgm:cxn modelId="{8F0575E2-FA6D-493D-9ACD-6BAA3CAEDC98}" type="presParOf" srcId="{2D3AE705-987F-4C9C-9499-722D154C96D9}" destId="{F1E61ED6-19D3-4436-A112-132F067DF791}" srcOrd="0" destOrd="0" presId="urn:microsoft.com/office/officeart/2005/8/layout/hierarchy6"/>
    <dgm:cxn modelId="{94496129-4989-4C95-B579-6F49C33A6534}" type="presParOf" srcId="{2D3AE705-987F-4C9C-9499-722D154C96D9}" destId="{0EE78C93-5515-4378-898A-1D916FF7668F}" srcOrd="1" destOrd="0" presId="urn:microsoft.com/office/officeart/2005/8/layout/hierarchy6"/>
    <dgm:cxn modelId="{A49F9045-67DB-42D4-AF83-15E2B669DD5D}" type="presParOf" srcId="{1B1DFAAE-17EA-4B0A-984E-A8344A68C772}" destId="{7D7D006C-4016-4F94-BB20-74ED52A00EBB}" srcOrd="2" destOrd="0" presId="urn:microsoft.com/office/officeart/2005/8/layout/hierarchy6"/>
    <dgm:cxn modelId="{1395D347-5CE9-4022-8934-21D00DA20A8D}" type="presParOf" srcId="{1B1DFAAE-17EA-4B0A-984E-A8344A68C772}" destId="{FA2C8FFE-B8E0-4E50-A409-B0D2AD25C120}" srcOrd="3" destOrd="0" presId="urn:microsoft.com/office/officeart/2005/8/layout/hierarchy6"/>
    <dgm:cxn modelId="{8B904491-6463-4DA5-8363-9C69922A7C13}" type="presParOf" srcId="{FA2C8FFE-B8E0-4E50-A409-B0D2AD25C120}" destId="{06B50197-9124-4133-8173-C1175EDC51AC}" srcOrd="0" destOrd="0" presId="urn:microsoft.com/office/officeart/2005/8/layout/hierarchy6"/>
    <dgm:cxn modelId="{471F8F0F-D397-4B08-A7E7-60C1C60DCC40}" type="presParOf" srcId="{FA2C8FFE-B8E0-4E50-A409-B0D2AD25C120}" destId="{942A0D7A-6FAA-4562-955D-0B5A915CE074}" srcOrd="1" destOrd="0" presId="urn:microsoft.com/office/officeart/2005/8/layout/hierarchy6"/>
    <dgm:cxn modelId="{87EC806D-943B-46BE-9A85-B3D44A603B18}" type="presParOf" srcId="{36ABE4CD-7AAA-421A-A22F-9225D212F0C5}" destId="{816FD27D-86AE-420F-B572-640EBA18E042}" srcOrd="8" destOrd="0" presId="urn:microsoft.com/office/officeart/2005/8/layout/hierarchy6"/>
    <dgm:cxn modelId="{54E286F9-EED5-460C-B378-99BCED6156E5}" type="presParOf" srcId="{36ABE4CD-7AAA-421A-A22F-9225D212F0C5}" destId="{E3A1622C-A7AD-4DA6-AC96-337EF1018FC7}" srcOrd="9" destOrd="0" presId="urn:microsoft.com/office/officeart/2005/8/layout/hierarchy6"/>
    <dgm:cxn modelId="{179CB29B-BC7E-443E-8396-B1CECBB1F926}" type="presParOf" srcId="{E3A1622C-A7AD-4DA6-AC96-337EF1018FC7}" destId="{A5EA6F19-C0EE-4DFC-864C-04185C542D9E}" srcOrd="0" destOrd="0" presId="urn:microsoft.com/office/officeart/2005/8/layout/hierarchy6"/>
    <dgm:cxn modelId="{820D8061-E215-4F84-A6B6-96D8ADBC6F29}" type="presParOf" srcId="{E3A1622C-A7AD-4DA6-AC96-337EF1018FC7}" destId="{75F4322A-350E-431E-9F56-7DD2E938C227}" srcOrd="1" destOrd="0" presId="urn:microsoft.com/office/officeart/2005/8/layout/hierarchy6"/>
    <dgm:cxn modelId="{A5EAA52E-435C-4181-AD73-89E9AD180B20}" type="presParOf" srcId="{75F4322A-350E-431E-9F56-7DD2E938C227}" destId="{E6EA4573-D7B1-41C1-ACBA-CCBCE5A852AB}" srcOrd="0" destOrd="0" presId="urn:microsoft.com/office/officeart/2005/8/layout/hierarchy6"/>
    <dgm:cxn modelId="{E896AE9E-2DDA-4FF5-9874-F94476EE8582}" type="presParOf" srcId="{75F4322A-350E-431E-9F56-7DD2E938C227}" destId="{F98DF6AD-3B5A-47F9-99EA-AA50E23B138A}" srcOrd="1" destOrd="0" presId="urn:microsoft.com/office/officeart/2005/8/layout/hierarchy6"/>
    <dgm:cxn modelId="{24CC9D6B-AB58-4C07-BD51-2A207105FD04}" type="presParOf" srcId="{F98DF6AD-3B5A-47F9-99EA-AA50E23B138A}" destId="{CE313C15-DC19-4F7C-9172-5013B3CA0C76}" srcOrd="0" destOrd="0" presId="urn:microsoft.com/office/officeart/2005/8/layout/hierarchy6"/>
    <dgm:cxn modelId="{57285D88-95B7-4C29-AAAA-E58D20BCE3D8}" type="presParOf" srcId="{F98DF6AD-3B5A-47F9-99EA-AA50E23B138A}" destId="{C2607C6F-D3A1-4D6C-84FE-3706582EAC0B}" srcOrd="1" destOrd="0" presId="urn:microsoft.com/office/officeart/2005/8/layout/hierarchy6"/>
    <dgm:cxn modelId="{1BDD2468-DAD2-4B6A-BCFB-F6773196EE5F}" type="presParOf" srcId="{75F4322A-350E-431E-9F56-7DD2E938C227}" destId="{1FEBC4C2-6A1A-4A6D-AD20-0A2DCDAFC4CE}" srcOrd="2" destOrd="0" presId="urn:microsoft.com/office/officeart/2005/8/layout/hierarchy6"/>
    <dgm:cxn modelId="{2864E9F0-6449-4ACC-A1BA-0EF49E80E9DB}" type="presParOf" srcId="{75F4322A-350E-431E-9F56-7DD2E938C227}" destId="{A72F5C62-349A-48A6-8D48-BB88FA72D4CB}" srcOrd="3" destOrd="0" presId="urn:microsoft.com/office/officeart/2005/8/layout/hierarchy6"/>
    <dgm:cxn modelId="{C5DA28B5-887C-48C8-903C-39D9B48D9DFB}" type="presParOf" srcId="{A72F5C62-349A-48A6-8D48-BB88FA72D4CB}" destId="{93A008AF-524B-4686-8C61-223E3F51AFA9}" srcOrd="0" destOrd="0" presId="urn:microsoft.com/office/officeart/2005/8/layout/hierarchy6"/>
    <dgm:cxn modelId="{5D63D0C8-CD34-4908-BE24-EB060B7BE16B}" type="presParOf" srcId="{A72F5C62-349A-48A6-8D48-BB88FA72D4CB}" destId="{48335144-AEA4-4344-B22D-643E2189EFC3}" srcOrd="1" destOrd="0" presId="urn:microsoft.com/office/officeart/2005/8/layout/hierarchy6"/>
    <dgm:cxn modelId="{B9588B8B-C511-4C83-A4FF-D79072EABCB3}" type="presParOf" srcId="{36ABE4CD-7AAA-421A-A22F-9225D212F0C5}" destId="{EA316869-0D59-4A7A-9D4F-5AE1F0F11AB4}" srcOrd="10" destOrd="0" presId="urn:microsoft.com/office/officeart/2005/8/layout/hierarchy6"/>
    <dgm:cxn modelId="{DD542563-A58C-4520-BE8B-46586BD05674}" type="presParOf" srcId="{36ABE4CD-7AAA-421A-A22F-9225D212F0C5}" destId="{D29D6C6F-D9E2-4878-A6AB-CE2AE99E5C00}" srcOrd="11" destOrd="0" presId="urn:microsoft.com/office/officeart/2005/8/layout/hierarchy6"/>
    <dgm:cxn modelId="{168DABC2-1B0E-4077-8098-0665762B0A0B}" type="presParOf" srcId="{D29D6C6F-D9E2-4878-A6AB-CE2AE99E5C00}" destId="{882BC5CE-9852-4898-85F8-94A999718A64}" srcOrd="0" destOrd="0" presId="urn:microsoft.com/office/officeart/2005/8/layout/hierarchy6"/>
    <dgm:cxn modelId="{5126C175-85F9-453E-B06B-FC5A36A3E3FF}" type="presParOf" srcId="{D29D6C6F-D9E2-4878-A6AB-CE2AE99E5C00}" destId="{E02E6E3A-70BA-412A-809A-EE3A2B48CA4D}" srcOrd="1" destOrd="0" presId="urn:microsoft.com/office/officeart/2005/8/layout/hierarchy6"/>
    <dgm:cxn modelId="{F858AE1C-F05B-4BF6-B9AF-A8D063218D3D}" type="presParOf" srcId="{E02E6E3A-70BA-412A-809A-EE3A2B48CA4D}" destId="{242FF05E-D18C-47C4-A257-BB933D638B23}" srcOrd="0" destOrd="0" presId="urn:microsoft.com/office/officeart/2005/8/layout/hierarchy6"/>
    <dgm:cxn modelId="{6304B7A8-DB85-481E-8AA0-22CA94404A90}" type="presParOf" srcId="{E02E6E3A-70BA-412A-809A-EE3A2B48CA4D}" destId="{5CCC3A55-39C0-4044-9F4E-D37EDD75EB2C}" srcOrd="1" destOrd="0" presId="urn:microsoft.com/office/officeart/2005/8/layout/hierarchy6"/>
    <dgm:cxn modelId="{A599B7C4-ACD2-4C9D-8357-6BA3737464E0}" type="presParOf" srcId="{5CCC3A55-39C0-4044-9F4E-D37EDD75EB2C}" destId="{B0AFB1B3-999A-411D-A070-71F689391569}" srcOrd="0" destOrd="0" presId="urn:microsoft.com/office/officeart/2005/8/layout/hierarchy6"/>
    <dgm:cxn modelId="{4863E84C-AE35-43EA-9C8C-0049BD742769}" type="presParOf" srcId="{5CCC3A55-39C0-4044-9F4E-D37EDD75EB2C}" destId="{C54FB582-C79E-404E-AEC2-A6219355EE67}" srcOrd="1" destOrd="0" presId="urn:microsoft.com/office/officeart/2005/8/layout/hierarchy6"/>
    <dgm:cxn modelId="{4D5685D3-C655-44A5-884F-85AA2A2735A0}" type="presParOf" srcId="{E02E6E3A-70BA-412A-809A-EE3A2B48CA4D}" destId="{7CC6AB7A-E8DB-43BD-8AE5-51B5E3C29D64}" srcOrd="2" destOrd="0" presId="urn:microsoft.com/office/officeart/2005/8/layout/hierarchy6"/>
    <dgm:cxn modelId="{3B880A82-3F95-41BD-9E85-E36F112D72D4}" type="presParOf" srcId="{E02E6E3A-70BA-412A-809A-EE3A2B48CA4D}" destId="{33090180-2765-4A13-8EC9-3E1333CF73F5}" srcOrd="3" destOrd="0" presId="urn:microsoft.com/office/officeart/2005/8/layout/hierarchy6"/>
    <dgm:cxn modelId="{AD58231B-5313-43D2-B98C-A74DF9F544A0}" type="presParOf" srcId="{33090180-2765-4A13-8EC9-3E1333CF73F5}" destId="{1A886C66-1DB4-4477-9041-94298F3EB5A1}" srcOrd="0" destOrd="0" presId="urn:microsoft.com/office/officeart/2005/8/layout/hierarchy6"/>
    <dgm:cxn modelId="{E099E02D-035A-45B7-905E-4E2710D357B0}" type="presParOf" srcId="{33090180-2765-4A13-8EC9-3E1333CF73F5}" destId="{11547A24-E2B0-406A-ABA8-0C95186BB5D0}" srcOrd="1" destOrd="0" presId="urn:microsoft.com/office/officeart/2005/8/layout/hierarchy6"/>
    <dgm:cxn modelId="{6357DD81-9DFF-443C-83D9-D5B9245AF429}" type="presParOf" srcId="{36ABE4CD-7AAA-421A-A22F-9225D212F0C5}" destId="{3FC11502-06BA-4260-86A7-317E156831E8}" srcOrd="12" destOrd="0" presId="urn:microsoft.com/office/officeart/2005/8/layout/hierarchy6"/>
    <dgm:cxn modelId="{37BCF4F9-C7E5-4195-9D43-FEC552548002}" type="presParOf" srcId="{36ABE4CD-7AAA-421A-A22F-9225D212F0C5}" destId="{9902D032-5C6E-4D0D-AEE5-A04102DEB692}" srcOrd="13" destOrd="0" presId="urn:microsoft.com/office/officeart/2005/8/layout/hierarchy6"/>
    <dgm:cxn modelId="{03CBE303-3748-4068-B79B-AF0485FA4A88}" type="presParOf" srcId="{9902D032-5C6E-4D0D-AEE5-A04102DEB692}" destId="{B66CB2AD-80BF-47E4-8467-99F6104C36DE}" srcOrd="0" destOrd="0" presId="urn:microsoft.com/office/officeart/2005/8/layout/hierarchy6"/>
    <dgm:cxn modelId="{1BBFCEF2-D061-4A23-BE91-EB27D1359311}" type="presParOf" srcId="{9902D032-5C6E-4D0D-AEE5-A04102DEB692}" destId="{78A91E6A-B0CD-48FF-AC28-62D427AB73A6}" srcOrd="1" destOrd="0" presId="urn:microsoft.com/office/officeart/2005/8/layout/hierarchy6"/>
    <dgm:cxn modelId="{8B1BFCE7-8C86-46E7-AC0C-A15BA6DB2D96}" type="presParOf" srcId="{78A91E6A-B0CD-48FF-AC28-62D427AB73A6}" destId="{0B157F7E-D64D-47F8-8A6F-07C11660DBDD}" srcOrd="0" destOrd="0" presId="urn:microsoft.com/office/officeart/2005/8/layout/hierarchy6"/>
    <dgm:cxn modelId="{A338867A-8473-4E4A-BBD0-9282E4E26611}" type="presParOf" srcId="{78A91E6A-B0CD-48FF-AC28-62D427AB73A6}" destId="{495FC5B9-E504-45A0-B171-6747207A1C28}" srcOrd="1" destOrd="0" presId="urn:microsoft.com/office/officeart/2005/8/layout/hierarchy6"/>
    <dgm:cxn modelId="{B1E61024-04BE-42D9-AA55-F71360ED71DD}" type="presParOf" srcId="{495FC5B9-E504-45A0-B171-6747207A1C28}" destId="{F148602E-4B16-4746-B313-375EFEB74670}" srcOrd="0" destOrd="0" presId="urn:microsoft.com/office/officeart/2005/8/layout/hierarchy6"/>
    <dgm:cxn modelId="{2F81A172-0416-4D04-AF69-3FF0682A55C6}" type="presParOf" srcId="{495FC5B9-E504-45A0-B171-6747207A1C28}" destId="{CFA16470-A54C-4412-A9E8-6B61A44642CB}" srcOrd="1" destOrd="0" presId="urn:microsoft.com/office/officeart/2005/8/layout/hierarchy6"/>
    <dgm:cxn modelId="{0CC770AA-4BAC-499A-9EE4-623108310F74}" type="presParOf" srcId="{78A91E6A-B0CD-48FF-AC28-62D427AB73A6}" destId="{4B73EB67-18DA-44C0-9F1F-A443F74109D2}" srcOrd="2" destOrd="0" presId="urn:microsoft.com/office/officeart/2005/8/layout/hierarchy6"/>
    <dgm:cxn modelId="{72670E9A-3430-411D-BC6F-0EB66FD21331}" type="presParOf" srcId="{78A91E6A-B0CD-48FF-AC28-62D427AB73A6}" destId="{B7CB2335-1DCD-413F-8EAD-4E9698D32B9D}" srcOrd="3" destOrd="0" presId="urn:microsoft.com/office/officeart/2005/8/layout/hierarchy6"/>
    <dgm:cxn modelId="{3FFDD92B-4B53-43F7-B635-B895CB137063}" type="presParOf" srcId="{B7CB2335-1DCD-413F-8EAD-4E9698D32B9D}" destId="{79F535C4-AFCF-4A0E-800B-6D5C6CD88DEA}" srcOrd="0" destOrd="0" presId="urn:microsoft.com/office/officeart/2005/8/layout/hierarchy6"/>
    <dgm:cxn modelId="{C80F1CE8-620B-4762-862C-2BECD70AFC5B}" type="presParOf" srcId="{B7CB2335-1DCD-413F-8EAD-4E9698D32B9D}" destId="{CC5D0D82-4E3A-4689-90DE-0065598CC204}" srcOrd="1" destOrd="0" presId="urn:microsoft.com/office/officeart/2005/8/layout/hierarchy6"/>
    <dgm:cxn modelId="{3EB3DC57-49F6-4A79-8714-CC93BE94FB7B}" type="presParOf" srcId="{FCCDFCD3-1A4F-43F5-ACF8-A6FF4A54AA6A}" destId="{5416B1F1-9CCC-4DEB-8818-DFD337166040}" srcOrd="1" destOrd="0" presId="urn:microsoft.com/office/officeart/2005/8/layout/hierarchy6"/>
  </dgm:cxnLst>
  <dgm:bg>
    <a:noFill/>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F0B4634-C2DC-41F6-A08F-6B77EABE14A7}" type="doc">
      <dgm:prSet loTypeId="urn:microsoft.com/office/officeart/2005/8/layout/hierarchy6" loCatId="hierarchy" qsTypeId="urn:microsoft.com/office/officeart/2005/8/quickstyle/simple1#2" qsCatId="simple" csTypeId="urn:microsoft.com/office/officeart/2005/8/colors/accent1_2#2" csCatId="accent1" phldr="1"/>
      <dgm:spPr/>
      <dgm:t>
        <a:bodyPr/>
        <a:lstStyle/>
        <a:p>
          <a:endParaRPr lang="zh-CN" altLang="en-US"/>
        </a:p>
      </dgm:t>
    </dgm:pt>
    <dgm:pt modelId="{B52E3E54-2A59-4B0C-955D-C591A4CC6206}">
      <dgm:prSet phldrT="[文本]" custT="1"/>
      <dgm:spPr>
        <a:noFill/>
        <a:ln w="6350">
          <a:solidFill>
            <a:schemeClr val="tx1"/>
          </a:solidFill>
        </a:ln>
      </dgm:spPr>
      <dgm:t>
        <a:bodyPr/>
        <a:lstStyle/>
        <a:p>
          <a:r>
            <a:rPr lang="zh-CN" altLang="en-US" sz="700" b="0" dirty="0">
              <a:solidFill>
                <a:schemeClr val="tx1"/>
              </a:solidFill>
              <a:latin typeface="+mn-ea"/>
              <a:ea typeface="+mn-ea"/>
            </a:rPr>
            <a:t>智能工厂评价指标体系</a:t>
          </a:r>
        </a:p>
      </dgm:t>
    </dgm:pt>
    <dgm:pt modelId="{17B00EDA-9A37-40CE-8403-7ED686A89745}" type="parTrans" cxnId="{EF5AAD8F-7D89-400E-9A12-E3FE27C4FC23}">
      <dgm:prSet/>
      <dgm:spPr/>
      <dgm:t>
        <a:bodyPr/>
        <a:lstStyle/>
        <a:p>
          <a:endParaRPr lang="zh-CN" altLang="en-US" sz="600">
            <a:latin typeface="黑体" panose="02010609060101010101" charset="-122"/>
            <a:ea typeface="黑体" panose="02010609060101010101" charset="-122"/>
          </a:endParaRPr>
        </a:p>
      </dgm:t>
    </dgm:pt>
    <dgm:pt modelId="{C8922155-05BB-45B4-B264-BF74F8262281}" type="sibTrans" cxnId="{EF5AAD8F-7D89-400E-9A12-E3FE27C4FC23}">
      <dgm:prSet/>
      <dgm:spPr/>
      <dgm:t>
        <a:bodyPr/>
        <a:lstStyle/>
        <a:p>
          <a:endParaRPr lang="zh-CN" altLang="en-US" sz="600">
            <a:latin typeface="黑体" panose="02010609060101010101" charset="-122"/>
            <a:ea typeface="黑体" panose="02010609060101010101" charset="-122"/>
          </a:endParaRPr>
        </a:p>
      </dgm:t>
    </dgm:pt>
    <dgm:pt modelId="{1E6B9A94-FA6A-4B75-A44E-705F7C0E97B8}">
      <dgm:prSet phldrT="[文本]" custT="1"/>
      <dgm:spPr>
        <a:noFill/>
        <a:ln w="6350">
          <a:solidFill>
            <a:schemeClr val="tx1"/>
          </a:solidFill>
        </a:ln>
      </dgm:spPr>
      <dgm:t>
        <a:bodyPr/>
        <a:lstStyle/>
        <a:p>
          <a:r>
            <a:rPr lang="zh-CN" altLang="en-US" sz="700" b="0" dirty="0">
              <a:solidFill>
                <a:schemeClr val="tx1"/>
              </a:solidFill>
              <a:latin typeface="+mn-ea"/>
              <a:ea typeface="+mn-ea"/>
            </a:rPr>
            <a:t>设备设施</a:t>
          </a:r>
        </a:p>
      </dgm:t>
    </dgm:pt>
    <dgm:pt modelId="{799BB2B7-013E-465A-A2F8-5E7D9FFFEE22}" type="parTrans" cxnId="{A1E935D2-AFAA-4285-97B4-A4FE8A56A184}">
      <dgm:prSet>
        <dgm:style>
          <a:lnRef idx="3">
            <a:schemeClr val="dk1"/>
          </a:lnRef>
          <a:fillRef idx="0">
            <a:schemeClr val="dk1"/>
          </a:fillRef>
          <a:effectRef idx="2">
            <a:schemeClr val="dk1"/>
          </a:effectRef>
          <a:fontRef idx="minor">
            <a:schemeClr val="tx1"/>
          </a:fontRef>
        </dgm:style>
      </dgm:prSet>
      <dgm:spPr>
        <a:ln w="6350"/>
      </dgm:spPr>
      <dgm:t>
        <a:bodyPr/>
        <a:lstStyle/>
        <a:p>
          <a:endParaRPr lang="zh-CN" altLang="en-US" sz="700" b="0">
            <a:latin typeface="+mn-ea"/>
            <a:ea typeface="+mn-ea"/>
          </a:endParaRPr>
        </a:p>
      </dgm:t>
    </dgm:pt>
    <dgm:pt modelId="{2AD5D6B7-8DC0-47F7-8841-52329ABBDB48}" type="sibTrans" cxnId="{A1E935D2-AFAA-4285-97B4-A4FE8A56A184}">
      <dgm:prSet/>
      <dgm:spPr/>
      <dgm:t>
        <a:bodyPr/>
        <a:lstStyle/>
        <a:p>
          <a:endParaRPr lang="zh-CN" altLang="en-US" sz="600">
            <a:latin typeface="黑体" panose="02010609060101010101" charset="-122"/>
            <a:ea typeface="黑体" panose="02010609060101010101" charset="-122"/>
          </a:endParaRPr>
        </a:p>
      </dgm:t>
    </dgm:pt>
    <dgm:pt modelId="{C74300AC-DACC-4E8A-A534-7F8C03D6E028}">
      <dgm:prSet phldrT="[文本]" custT="1"/>
      <dgm:spPr>
        <a:noFill/>
        <a:ln w="6350">
          <a:solidFill>
            <a:schemeClr val="tx1"/>
          </a:solidFill>
        </a:ln>
      </dgm:spPr>
      <dgm:t>
        <a:bodyPr/>
        <a:lstStyle/>
        <a:p>
          <a:r>
            <a:rPr lang="zh-CN" altLang="en-US" sz="700" b="0" dirty="0">
              <a:solidFill>
                <a:schemeClr val="tx1"/>
              </a:solidFill>
              <a:latin typeface="+mn-ea"/>
              <a:ea typeface="+mn-ea"/>
            </a:rPr>
            <a:t>智能设计</a:t>
          </a:r>
        </a:p>
      </dgm:t>
    </dgm:pt>
    <dgm:pt modelId="{0FFE8FC1-5883-4C95-AA6E-DD60E9A204F4}" type="parTrans" cxnId="{8C934AE7-CE56-4E29-A2CA-1BCFC8F3FFCE}">
      <dgm:prSet>
        <dgm:style>
          <a:lnRef idx="2">
            <a:schemeClr val="dk1"/>
          </a:lnRef>
          <a:fillRef idx="0">
            <a:schemeClr val="dk1"/>
          </a:fillRef>
          <a:effectRef idx="1">
            <a:schemeClr val="dk1"/>
          </a:effectRef>
          <a:fontRef idx="minor">
            <a:schemeClr val="tx1"/>
          </a:fontRef>
        </dgm:style>
      </dgm:prSet>
      <dgm:spPr>
        <a:ln w="6350"/>
      </dgm:spPr>
      <dgm:t>
        <a:bodyPr/>
        <a:lstStyle/>
        <a:p>
          <a:endParaRPr lang="zh-CN" altLang="en-US" sz="700" b="0">
            <a:latin typeface="+mn-ea"/>
            <a:ea typeface="+mn-ea"/>
          </a:endParaRPr>
        </a:p>
      </dgm:t>
    </dgm:pt>
    <dgm:pt modelId="{5079E8CA-F631-4A36-A9A6-B59A0FA5E23D}" type="sibTrans" cxnId="{8C934AE7-CE56-4E29-A2CA-1BCFC8F3FFCE}">
      <dgm:prSet/>
      <dgm:spPr/>
      <dgm:t>
        <a:bodyPr/>
        <a:lstStyle/>
        <a:p>
          <a:endParaRPr lang="zh-CN" altLang="en-US" sz="600">
            <a:latin typeface="黑体" panose="02010609060101010101" charset="-122"/>
            <a:ea typeface="黑体" panose="02010609060101010101" charset="-122"/>
          </a:endParaRPr>
        </a:p>
      </dgm:t>
    </dgm:pt>
    <dgm:pt modelId="{6C515FD0-D24E-44BE-A2AE-1850FC861C62}">
      <dgm:prSet custT="1"/>
      <dgm:spPr>
        <a:noFill/>
        <a:ln w="6350">
          <a:solidFill>
            <a:schemeClr val="tx1"/>
          </a:solidFill>
        </a:ln>
      </dgm:spPr>
      <dgm:t>
        <a:bodyPr/>
        <a:lstStyle/>
        <a:p>
          <a:r>
            <a:rPr lang="zh-CN" sz="700" b="0" dirty="0">
              <a:solidFill>
                <a:schemeClr val="tx1"/>
              </a:solidFill>
              <a:latin typeface="+mn-ea"/>
              <a:ea typeface="+mn-ea"/>
            </a:rPr>
            <a:t>智能</a:t>
          </a:r>
          <a:r>
            <a:rPr lang="zh-CN" altLang="en-US" sz="700" b="0" dirty="0">
              <a:solidFill>
                <a:schemeClr val="tx1"/>
              </a:solidFill>
              <a:latin typeface="+mn-ea"/>
              <a:ea typeface="+mn-ea"/>
            </a:rPr>
            <a:t>生产</a:t>
          </a:r>
        </a:p>
      </dgm:t>
    </dgm:pt>
    <dgm:pt modelId="{CE958F12-C783-45CA-9711-8F33F9E94E95}" type="parTrans" cxnId="{1879E57D-0982-4BAB-87FF-BF16E4E6CB70}">
      <dgm:prSet>
        <dgm:style>
          <a:lnRef idx="3">
            <a:schemeClr val="dk1"/>
          </a:lnRef>
          <a:fillRef idx="0">
            <a:schemeClr val="dk1"/>
          </a:fillRef>
          <a:effectRef idx="2">
            <a:schemeClr val="dk1"/>
          </a:effectRef>
          <a:fontRef idx="minor">
            <a:schemeClr val="tx1"/>
          </a:fontRef>
        </dgm:style>
      </dgm:prSet>
      <dgm:spPr>
        <a:ln w="6350"/>
      </dgm:spPr>
      <dgm:t>
        <a:bodyPr/>
        <a:lstStyle/>
        <a:p>
          <a:endParaRPr lang="zh-CN" altLang="en-US" sz="700" b="0">
            <a:latin typeface="+mn-ea"/>
            <a:ea typeface="+mn-ea"/>
          </a:endParaRPr>
        </a:p>
      </dgm:t>
    </dgm:pt>
    <dgm:pt modelId="{D80674F8-5C21-4472-A30E-8C6122E0DAB6}" type="sibTrans" cxnId="{1879E57D-0982-4BAB-87FF-BF16E4E6CB70}">
      <dgm:prSet/>
      <dgm:spPr/>
      <dgm:t>
        <a:bodyPr/>
        <a:lstStyle/>
        <a:p>
          <a:endParaRPr lang="zh-CN" altLang="en-US" sz="600">
            <a:latin typeface="黑体" panose="02010609060101010101" charset="-122"/>
            <a:ea typeface="黑体" panose="02010609060101010101" charset="-122"/>
          </a:endParaRPr>
        </a:p>
      </dgm:t>
    </dgm:pt>
    <dgm:pt modelId="{FA85AA83-A470-4823-896F-F337FE119CDE}">
      <dgm:prSet custT="1"/>
      <dgm:spPr>
        <a:noFill/>
        <a:ln w="6350">
          <a:solidFill>
            <a:schemeClr val="tx1"/>
          </a:solidFill>
        </a:ln>
      </dgm:spPr>
      <dgm:t>
        <a:bodyPr/>
        <a:lstStyle/>
        <a:p>
          <a:r>
            <a:rPr lang="zh-CN" altLang="en-US" sz="700" b="0" dirty="0">
              <a:solidFill>
                <a:schemeClr val="tx1"/>
              </a:solidFill>
              <a:latin typeface="+mn-ea"/>
              <a:ea typeface="+mn-ea"/>
            </a:rPr>
            <a:t>智能管理</a:t>
          </a:r>
        </a:p>
      </dgm:t>
    </dgm:pt>
    <dgm:pt modelId="{83D6E172-976D-4A10-871A-06321D42F119}" type="parTrans" cxnId="{41CD4B27-3563-4AB0-8024-77599EA9BC05}">
      <dgm:prSet>
        <dgm:style>
          <a:lnRef idx="1">
            <a:schemeClr val="dk1"/>
          </a:lnRef>
          <a:fillRef idx="0">
            <a:schemeClr val="dk1"/>
          </a:fillRef>
          <a:effectRef idx="0">
            <a:schemeClr val="dk1"/>
          </a:effectRef>
          <a:fontRef idx="minor">
            <a:schemeClr val="tx1"/>
          </a:fontRef>
        </dgm:style>
      </dgm:prSet>
      <dgm:spPr>
        <a:ln w="6350"/>
      </dgm:spPr>
      <dgm:t>
        <a:bodyPr/>
        <a:lstStyle/>
        <a:p>
          <a:endParaRPr lang="zh-CN" altLang="en-US" sz="700" b="0">
            <a:latin typeface="+mn-ea"/>
            <a:ea typeface="+mn-ea"/>
          </a:endParaRPr>
        </a:p>
      </dgm:t>
    </dgm:pt>
    <dgm:pt modelId="{EC13F9E9-065B-446C-A3AC-D7DF80A6CBD4}" type="sibTrans" cxnId="{41CD4B27-3563-4AB0-8024-77599EA9BC05}">
      <dgm:prSet/>
      <dgm:spPr/>
      <dgm:t>
        <a:bodyPr/>
        <a:lstStyle/>
        <a:p>
          <a:endParaRPr lang="zh-CN" altLang="en-US" sz="600">
            <a:latin typeface="黑体" panose="02010609060101010101" charset="-122"/>
            <a:ea typeface="黑体" panose="02010609060101010101" charset="-122"/>
          </a:endParaRPr>
        </a:p>
      </dgm:t>
    </dgm:pt>
    <dgm:pt modelId="{97E32DC3-02BA-4F59-A941-25E1EFF02DDF}">
      <dgm:prSet custT="1"/>
      <dgm:spPr>
        <a:noFill/>
        <a:ln w="6350">
          <a:solidFill>
            <a:schemeClr val="tx1"/>
          </a:solidFill>
        </a:ln>
      </dgm:spPr>
      <dgm:t>
        <a:bodyPr/>
        <a:lstStyle/>
        <a:p>
          <a:r>
            <a:rPr lang="zh-CN" altLang="en-US" sz="700" b="0" dirty="0">
              <a:solidFill>
                <a:schemeClr val="tx1"/>
              </a:solidFill>
              <a:latin typeface="+mn-ea"/>
              <a:ea typeface="+mn-ea"/>
            </a:rPr>
            <a:t>安全生产</a:t>
          </a:r>
        </a:p>
      </dgm:t>
    </dgm:pt>
    <dgm:pt modelId="{65814C4B-53A2-4643-8848-669C9CA05F80}" type="parTrans" cxnId="{DFE15A0A-4DC9-4164-AE92-04580ED45689}">
      <dgm:prSet>
        <dgm:style>
          <a:lnRef idx="2">
            <a:schemeClr val="dk1"/>
          </a:lnRef>
          <a:fillRef idx="0">
            <a:schemeClr val="dk1"/>
          </a:fillRef>
          <a:effectRef idx="1">
            <a:schemeClr val="dk1"/>
          </a:effectRef>
          <a:fontRef idx="minor">
            <a:schemeClr val="tx1"/>
          </a:fontRef>
        </dgm:style>
      </dgm:prSet>
      <dgm:spPr>
        <a:ln w="6350"/>
      </dgm:spPr>
      <dgm:t>
        <a:bodyPr/>
        <a:lstStyle/>
        <a:p>
          <a:endParaRPr lang="zh-CN" altLang="en-US" sz="700" b="0">
            <a:latin typeface="+mn-ea"/>
            <a:ea typeface="+mn-ea"/>
          </a:endParaRPr>
        </a:p>
      </dgm:t>
    </dgm:pt>
    <dgm:pt modelId="{F585FF10-EB78-4C19-9522-1685C676F2DD}" type="sibTrans" cxnId="{DFE15A0A-4DC9-4164-AE92-04580ED45689}">
      <dgm:prSet/>
      <dgm:spPr/>
      <dgm:t>
        <a:bodyPr/>
        <a:lstStyle/>
        <a:p>
          <a:endParaRPr lang="zh-CN" altLang="en-US" sz="600">
            <a:latin typeface="黑体" panose="02010609060101010101" charset="-122"/>
            <a:ea typeface="黑体" panose="02010609060101010101" charset="-122"/>
          </a:endParaRPr>
        </a:p>
      </dgm:t>
    </dgm:pt>
    <dgm:pt modelId="{C860AC0A-05D5-4E7A-84E1-3166203B4C17}">
      <dgm:prSet custT="1"/>
      <dgm:spPr>
        <a:noFill/>
        <a:ln w="6350">
          <a:solidFill>
            <a:schemeClr val="tx1"/>
          </a:solidFill>
        </a:ln>
      </dgm:spPr>
      <dgm:t>
        <a:bodyPr/>
        <a:lstStyle/>
        <a:p>
          <a:r>
            <a:rPr lang="zh-CN" altLang="en-US" sz="700" b="0" dirty="0">
              <a:solidFill>
                <a:schemeClr val="tx1"/>
              </a:solidFill>
              <a:latin typeface="+mn-ea"/>
              <a:ea typeface="+mn-ea"/>
            </a:rPr>
            <a:t>综合效益</a:t>
          </a:r>
        </a:p>
      </dgm:t>
    </dgm:pt>
    <dgm:pt modelId="{C2011C59-9823-49EC-A383-72B1717BBD18}" type="parTrans" cxnId="{35C489F8-9A34-45C3-8655-111D22BEFD27}">
      <dgm:prSet>
        <dgm:style>
          <a:lnRef idx="3">
            <a:schemeClr val="dk1"/>
          </a:lnRef>
          <a:fillRef idx="0">
            <a:schemeClr val="dk1"/>
          </a:fillRef>
          <a:effectRef idx="2">
            <a:schemeClr val="dk1"/>
          </a:effectRef>
          <a:fontRef idx="minor">
            <a:schemeClr val="tx1"/>
          </a:fontRef>
        </dgm:style>
      </dgm:prSet>
      <dgm:spPr>
        <a:ln w="6350"/>
      </dgm:spPr>
      <dgm:t>
        <a:bodyPr/>
        <a:lstStyle/>
        <a:p>
          <a:endParaRPr lang="zh-CN" altLang="en-US" sz="700" b="0">
            <a:latin typeface="+mn-ea"/>
            <a:ea typeface="+mn-ea"/>
          </a:endParaRPr>
        </a:p>
      </dgm:t>
    </dgm:pt>
    <dgm:pt modelId="{9CDEBA6E-42C3-4F84-992F-8C827679EE4E}" type="sibTrans" cxnId="{35C489F8-9A34-45C3-8655-111D22BEFD27}">
      <dgm:prSet/>
      <dgm:spPr/>
      <dgm:t>
        <a:bodyPr/>
        <a:lstStyle/>
        <a:p>
          <a:endParaRPr lang="zh-CN" altLang="en-US" sz="600">
            <a:latin typeface="黑体" panose="02010609060101010101" charset="-122"/>
            <a:ea typeface="黑体" panose="02010609060101010101" charset="-122"/>
          </a:endParaRPr>
        </a:p>
      </dgm:t>
    </dgm:pt>
    <dgm:pt modelId="{C45544D9-6196-4AEF-A2B5-D7FEAE3B9938}">
      <dgm:prSet custT="1"/>
      <dgm:spPr>
        <a:noFill/>
        <a:ln w="6350">
          <a:solidFill>
            <a:schemeClr val="tx1"/>
          </a:solidFill>
        </a:ln>
      </dgm:spPr>
      <dgm:t>
        <a:bodyPr/>
        <a:lstStyle/>
        <a:p>
          <a:r>
            <a:rPr lang="zh-CN" altLang="en-US" sz="700" b="0" dirty="0">
              <a:solidFill>
                <a:schemeClr val="tx1"/>
              </a:solidFill>
              <a:latin typeface="+mn-ea"/>
              <a:ea typeface="+mn-ea"/>
            </a:rPr>
            <a:t>工厂设计数字化</a:t>
          </a:r>
        </a:p>
      </dgm:t>
    </dgm:pt>
    <dgm:pt modelId="{5F17E59C-9902-42E1-9926-9D0710D90E7C}" type="parTrans" cxnId="{72EC4B3C-D87C-45B0-85A7-8BD2748648D5}">
      <dgm:prSet>
        <dgm:style>
          <a:lnRef idx="2">
            <a:schemeClr val="dk1"/>
          </a:lnRef>
          <a:fillRef idx="0">
            <a:schemeClr val="dk1"/>
          </a:fillRef>
          <a:effectRef idx="1">
            <a:schemeClr val="dk1"/>
          </a:effectRef>
          <a:fontRef idx="minor">
            <a:schemeClr val="tx1"/>
          </a:fontRef>
        </dgm:style>
      </dgm:prSet>
      <dgm:spPr>
        <a:ln w="6350"/>
      </dgm:spPr>
      <dgm:t>
        <a:bodyPr/>
        <a:lstStyle/>
        <a:p>
          <a:endParaRPr lang="zh-CN" altLang="en-US" sz="700" b="0">
            <a:latin typeface="+mn-ea"/>
            <a:ea typeface="+mn-ea"/>
          </a:endParaRPr>
        </a:p>
      </dgm:t>
    </dgm:pt>
    <dgm:pt modelId="{BEF1B75D-45E6-4265-B850-26817C942CFE}" type="sibTrans" cxnId="{72EC4B3C-D87C-45B0-85A7-8BD2748648D5}">
      <dgm:prSet/>
      <dgm:spPr/>
      <dgm:t>
        <a:bodyPr/>
        <a:lstStyle/>
        <a:p>
          <a:endParaRPr lang="zh-CN" altLang="en-US" sz="900">
            <a:latin typeface="黑体" panose="02010609060101010101" charset="-122"/>
            <a:ea typeface="黑体" panose="02010609060101010101" charset="-122"/>
          </a:endParaRPr>
        </a:p>
      </dgm:t>
    </dgm:pt>
    <dgm:pt modelId="{92938E8D-818F-428F-932F-F748E0377F4E}">
      <dgm:prSet custT="1"/>
      <dgm:spPr>
        <a:noFill/>
        <a:ln w="6350">
          <a:solidFill>
            <a:schemeClr val="tx1"/>
          </a:solidFill>
        </a:ln>
      </dgm:spPr>
      <dgm:t>
        <a:bodyPr/>
        <a:lstStyle/>
        <a:p>
          <a:r>
            <a:rPr lang="zh-CN" altLang="en-US" sz="700" b="0" dirty="0">
              <a:solidFill>
                <a:schemeClr val="tx1"/>
              </a:solidFill>
              <a:latin typeface="+mn-ea"/>
              <a:ea typeface="+mn-ea"/>
            </a:rPr>
            <a:t>产品设计数字化</a:t>
          </a:r>
        </a:p>
      </dgm:t>
    </dgm:pt>
    <dgm:pt modelId="{7D9E660C-4BBA-449E-9D4E-BB38F1198542}" type="parTrans" cxnId="{D945D90C-CA7E-4441-A504-F61D425D8955}">
      <dgm:prSet>
        <dgm:style>
          <a:lnRef idx="2">
            <a:schemeClr val="dk1"/>
          </a:lnRef>
          <a:fillRef idx="0">
            <a:schemeClr val="dk1"/>
          </a:fillRef>
          <a:effectRef idx="1">
            <a:schemeClr val="dk1"/>
          </a:effectRef>
          <a:fontRef idx="minor">
            <a:schemeClr val="tx1"/>
          </a:fontRef>
        </dgm:style>
      </dgm:prSet>
      <dgm:spPr>
        <a:ln w="6350"/>
      </dgm:spPr>
      <dgm:t>
        <a:bodyPr/>
        <a:lstStyle/>
        <a:p>
          <a:endParaRPr lang="zh-CN" altLang="en-US" sz="700" b="0">
            <a:latin typeface="+mn-ea"/>
            <a:ea typeface="+mn-ea"/>
          </a:endParaRPr>
        </a:p>
      </dgm:t>
    </dgm:pt>
    <dgm:pt modelId="{B543B634-5B97-4C76-90E4-D8E71AD8E985}" type="sibTrans" cxnId="{D945D90C-CA7E-4441-A504-F61D425D8955}">
      <dgm:prSet/>
      <dgm:spPr/>
      <dgm:t>
        <a:bodyPr/>
        <a:lstStyle/>
        <a:p>
          <a:endParaRPr lang="zh-CN" altLang="en-US" sz="900">
            <a:latin typeface="黑体" panose="02010609060101010101" charset="-122"/>
            <a:ea typeface="黑体" panose="02010609060101010101" charset="-122"/>
          </a:endParaRPr>
        </a:p>
      </dgm:t>
    </dgm:pt>
    <dgm:pt modelId="{79077398-E23D-4797-BB44-04250B4F362B}">
      <dgm:prSet custT="1"/>
      <dgm:spPr>
        <a:noFill/>
        <a:ln w="6350">
          <a:solidFill>
            <a:schemeClr val="tx1"/>
          </a:solidFill>
        </a:ln>
      </dgm:spPr>
      <dgm:t>
        <a:bodyPr/>
        <a:lstStyle/>
        <a:p>
          <a:r>
            <a:rPr lang="zh-CN" altLang="en-US" sz="700" b="0" dirty="0">
              <a:solidFill>
                <a:schemeClr val="tx1"/>
              </a:solidFill>
              <a:latin typeface="+mn-ea"/>
              <a:ea typeface="+mn-ea"/>
            </a:rPr>
            <a:t>生产排程柔性化</a:t>
          </a:r>
        </a:p>
      </dgm:t>
    </dgm:pt>
    <dgm:pt modelId="{862CE1C0-27C6-4328-A794-7EA313970B66}" type="parTrans" cxnId="{AC34E572-40CE-455E-B31A-D31BF4923B0C}">
      <dgm:prSet>
        <dgm:style>
          <a:lnRef idx="2">
            <a:schemeClr val="dk1"/>
          </a:lnRef>
          <a:fillRef idx="0">
            <a:schemeClr val="dk1"/>
          </a:fillRef>
          <a:effectRef idx="1">
            <a:schemeClr val="dk1"/>
          </a:effectRef>
          <a:fontRef idx="minor">
            <a:schemeClr val="tx1"/>
          </a:fontRef>
        </dgm:style>
      </dgm:prSet>
      <dgm:spPr>
        <a:ln w="6350"/>
      </dgm:spPr>
      <dgm:t>
        <a:bodyPr/>
        <a:lstStyle/>
        <a:p>
          <a:endParaRPr lang="zh-CN" altLang="en-US" sz="700" b="0">
            <a:latin typeface="+mn-ea"/>
            <a:ea typeface="+mn-ea"/>
          </a:endParaRPr>
        </a:p>
      </dgm:t>
    </dgm:pt>
    <dgm:pt modelId="{1FF7809A-E50C-479D-A4CB-5CB830A64AA4}" type="sibTrans" cxnId="{AC34E572-40CE-455E-B31A-D31BF4923B0C}">
      <dgm:prSet/>
      <dgm:spPr/>
      <dgm:t>
        <a:bodyPr/>
        <a:lstStyle/>
        <a:p>
          <a:endParaRPr lang="zh-CN" altLang="en-US" sz="900">
            <a:latin typeface="黑体" panose="02010609060101010101" charset="-122"/>
            <a:ea typeface="黑体" panose="02010609060101010101" charset="-122"/>
          </a:endParaRPr>
        </a:p>
      </dgm:t>
    </dgm:pt>
    <dgm:pt modelId="{F142C672-FA04-42A8-B079-03822D92D8FE}">
      <dgm:prSet custT="1"/>
      <dgm:spPr>
        <a:noFill/>
        <a:ln w="6350">
          <a:solidFill>
            <a:schemeClr val="tx1"/>
          </a:solidFill>
        </a:ln>
      </dgm:spPr>
      <dgm:t>
        <a:bodyPr/>
        <a:lstStyle/>
        <a:p>
          <a:r>
            <a:rPr lang="zh-CN" altLang="en-US" sz="700" b="0" dirty="0">
              <a:solidFill>
                <a:schemeClr val="tx1"/>
              </a:solidFill>
              <a:latin typeface="+mn-ea"/>
              <a:ea typeface="+mn-ea"/>
            </a:rPr>
            <a:t>生产作业数字化</a:t>
          </a:r>
        </a:p>
      </dgm:t>
    </dgm:pt>
    <dgm:pt modelId="{8E67778B-1D12-4084-B01C-21E8736D0BF4}" type="parTrans" cxnId="{CA6B46AC-089F-4149-96A6-C7C34ABE24E8}">
      <dgm:prSet>
        <dgm:style>
          <a:lnRef idx="2">
            <a:schemeClr val="dk1"/>
          </a:lnRef>
          <a:fillRef idx="0">
            <a:schemeClr val="dk1"/>
          </a:fillRef>
          <a:effectRef idx="1">
            <a:schemeClr val="dk1"/>
          </a:effectRef>
          <a:fontRef idx="minor">
            <a:schemeClr val="tx1"/>
          </a:fontRef>
        </dgm:style>
      </dgm:prSet>
      <dgm:spPr>
        <a:ln w="6350"/>
      </dgm:spPr>
      <dgm:t>
        <a:bodyPr/>
        <a:lstStyle/>
        <a:p>
          <a:endParaRPr lang="zh-CN" altLang="en-US" sz="700" b="0">
            <a:latin typeface="+mn-ea"/>
            <a:ea typeface="+mn-ea"/>
          </a:endParaRPr>
        </a:p>
      </dgm:t>
    </dgm:pt>
    <dgm:pt modelId="{7CEACC45-3D8C-46E6-A61D-5450460FCFC7}" type="sibTrans" cxnId="{CA6B46AC-089F-4149-96A6-C7C34ABE24E8}">
      <dgm:prSet/>
      <dgm:spPr/>
      <dgm:t>
        <a:bodyPr/>
        <a:lstStyle/>
        <a:p>
          <a:endParaRPr lang="zh-CN" altLang="en-US" sz="900">
            <a:latin typeface="黑体" panose="02010609060101010101" charset="-122"/>
            <a:ea typeface="黑体" panose="02010609060101010101" charset="-122"/>
          </a:endParaRPr>
        </a:p>
      </dgm:t>
    </dgm:pt>
    <dgm:pt modelId="{193B7BD4-9D91-4086-A800-20C309D93540}">
      <dgm:prSet custT="1"/>
      <dgm:spPr>
        <a:noFill/>
        <a:ln w="6350">
          <a:solidFill>
            <a:schemeClr val="tx1"/>
          </a:solidFill>
        </a:ln>
      </dgm:spPr>
      <dgm:t>
        <a:bodyPr/>
        <a:lstStyle/>
        <a:p>
          <a:r>
            <a:rPr lang="zh-CN" altLang="en-US" sz="700" b="0" dirty="0">
              <a:solidFill>
                <a:schemeClr val="tx1"/>
              </a:solidFill>
              <a:latin typeface="+mn-ea"/>
              <a:ea typeface="+mn-ea"/>
            </a:rPr>
            <a:t>产品全生命周期管理</a:t>
          </a:r>
        </a:p>
      </dgm:t>
    </dgm:pt>
    <dgm:pt modelId="{A691D078-3FAD-47F4-A37D-93F0A1AC0065}" type="parTrans" cxnId="{9F107E67-9154-4546-B9DE-A3B2FC43601C}">
      <dgm:prSet>
        <dgm:style>
          <a:lnRef idx="2">
            <a:schemeClr val="dk1"/>
          </a:lnRef>
          <a:fillRef idx="0">
            <a:schemeClr val="dk1"/>
          </a:fillRef>
          <a:effectRef idx="1">
            <a:schemeClr val="dk1"/>
          </a:effectRef>
          <a:fontRef idx="minor">
            <a:schemeClr val="tx1"/>
          </a:fontRef>
        </dgm:style>
      </dgm:prSet>
      <dgm:spPr>
        <a:ln w="6350"/>
      </dgm:spPr>
      <dgm:t>
        <a:bodyPr/>
        <a:lstStyle/>
        <a:p>
          <a:endParaRPr lang="zh-CN" altLang="en-US" sz="700" b="0">
            <a:latin typeface="+mn-ea"/>
            <a:ea typeface="+mn-ea"/>
          </a:endParaRPr>
        </a:p>
      </dgm:t>
    </dgm:pt>
    <dgm:pt modelId="{DE228DBE-751C-4F47-BC06-67A5D388F2DA}" type="sibTrans" cxnId="{9F107E67-9154-4546-B9DE-A3B2FC43601C}">
      <dgm:prSet/>
      <dgm:spPr/>
      <dgm:t>
        <a:bodyPr/>
        <a:lstStyle/>
        <a:p>
          <a:endParaRPr lang="zh-CN" altLang="en-US" sz="900">
            <a:latin typeface="黑体" panose="02010609060101010101" charset="-122"/>
            <a:ea typeface="黑体" panose="02010609060101010101" charset="-122"/>
          </a:endParaRPr>
        </a:p>
      </dgm:t>
    </dgm:pt>
    <dgm:pt modelId="{EE7B3DB1-5BB5-4526-AE43-B70D3B500DB8}">
      <dgm:prSet custT="1"/>
      <dgm:spPr>
        <a:noFill/>
        <a:ln w="6350">
          <a:solidFill>
            <a:schemeClr val="tx1"/>
          </a:solidFill>
        </a:ln>
      </dgm:spPr>
      <dgm:t>
        <a:bodyPr/>
        <a:lstStyle/>
        <a:p>
          <a:r>
            <a:rPr lang="zh-CN" altLang="en-US" sz="700" b="0">
              <a:solidFill>
                <a:schemeClr val="tx1"/>
              </a:solidFill>
              <a:latin typeface="+mn-ea"/>
              <a:ea typeface="+mn-ea"/>
            </a:rPr>
            <a:t>安全生产</a:t>
          </a:r>
        </a:p>
      </dgm:t>
    </dgm:pt>
    <dgm:pt modelId="{18960F49-92B5-446E-BF88-45B4297CBF43}" type="parTrans" cxnId="{34CFAD0B-80EC-4EB6-BF60-DBA9B43E09A5}">
      <dgm:prSet>
        <dgm:style>
          <a:lnRef idx="2">
            <a:schemeClr val="dk1"/>
          </a:lnRef>
          <a:fillRef idx="0">
            <a:schemeClr val="dk1"/>
          </a:fillRef>
          <a:effectRef idx="1">
            <a:schemeClr val="dk1"/>
          </a:effectRef>
          <a:fontRef idx="minor">
            <a:schemeClr val="tx1"/>
          </a:fontRef>
        </dgm:style>
      </dgm:prSet>
      <dgm:spPr>
        <a:ln w="6350"/>
      </dgm:spPr>
      <dgm:t>
        <a:bodyPr/>
        <a:lstStyle/>
        <a:p>
          <a:endParaRPr lang="zh-CN" altLang="en-US" sz="700" b="0">
            <a:latin typeface="+mn-ea"/>
            <a:ea typeface="+mn-ea"/>
          </a:endParaRPr>
        </a:p>
      </dgm:t>
    </dgm:pt>
    <dgm:pt modelId="{C3A52D65-2586-4A96-9E56-7DE38F7F2A0D}" type="sibTrans" cxnId="{34CFAD0B-80EC-4EB6-BF60-DBA9B43E09A5}">
      <dgm:prSet/>
      <dgm:spPr/>
      <dgm:t>
        <a:bodyPr/>
        <a:lstStyle/>
        <a:p>
          <a:endParaRPr lang="zh-CN" altLang="en-US" sz="900">
            <a:latin typeface="黑体" panose="02010609060101010101" charset="-122"/>
            <a:ea typeface="黑体" panose="02010609060101010101" charset="-122"/>
          </a:endParaRPr>
        </a:p>
      </dgm:t>
    </dgm:pt>
    <dgm:pt modelId="{DC14030B-D7F0-4A65-A250-05F39F5C7A0E}">
      <dgm:prSet custT="1"/>
      <dgm:spPr>
        <a:noFill/>
        <a:ln w="6350">
          <a:solidFill>
            <a:schemeClr val="tx1"/>
          </a:solidFill>
        </a:ln>
      </dgm:spPr>
      <dgm:t>
        <a:bodyPr/>
        <a:lstStyle/>
        <a:p>
          <a:r>
            <a:rPr lang="zh-CN" altLang="en-US" sz="700" b="0">
              <a:solidFill>
                <a:schemeClr val="tx1"/>
              </a:solidFill>
              <a:latin typeface="+mn-ea"/>
              <a:ea typeface="+mn-ea"/>
            </a:rPr>
            <a:t>经济社会效益</a:t>
          </a:r>
        </a:p>
      </dgm:t>
    </dgm:pt>
    <dgm:pt modelId="{4240E3FF-C511-4180-9834-7A8AA9A3AA16}" type="parTrans" cxnId="{A8A8361E-3A3D-462C-9CFD-CF6567CA24B7}">
      <dgm:prSet>
        <dgm:style>
          <a:lnRef idx="2">
            <a:schemeClr val="dk1"/>
          </a:lnRef>
          <a:fillRef idx="0">
            <a:schemeClr val="dk1"/>
          </a:fillRef>
          <a:effectRef idx="1">
            <a:schemeClr val="dk1"/>
          </a:effectRef>
          <a:fontRef idx="minor">
            <a:schemeClr val="tx1"/>
          </a:fontRef>
        </dgm:style>
      </dgm:prSet>
      <dgm:spPr>
        <a:ln w="6350"/>
      </dgm:spPr>
      <dgm:t>
        <a:bodyPr/>
        <a:lstStyle/>
        <a:p>
          <a:endParaRPr lang="zh-CN" altLang="en-US" sz="700" b="0">
            <a:latin typeface="+mn-ea"/>
            <a:ea typeface="+mn-ea"/>
          </a:endParaRPr>
        </a:p>
      </dgm:t>
    </dgm:pt>
    <dgm:pt modelId="{B960435B-6743-4163-91B9-A17B83356EC9}" type="sibTrans" cxnId="{A8A8361E-3A3D-462C-9CFD-CF6567CA24B7}">
      <dgm:prSet/>
      <dgm:spPr/>
      <dgm:t>
        <a:bodyPr/>
        <a:lstStyle/>
        <a:p>
          <a:endParaRPr lang="zh-CN" altLang="en-US" sz="900">
            <a:latin typeface="黑体" panose="02010609060101010101" charset="-122"/>
            <a:ea typeface="黑体" panose="02010609060101010101" charset="-122"/>
          </a:endParaRPr>
        </a:p>
      </dgm:t>
    </dgm:pt>
    <dgm:pt modelId="{C8A94671-6D9B-47A7-8D47-D11A0F94CF8B}">
      <dgm:prSet custT="1"/>
      <dgm:spPr>
        <a:noFill/>
        <a:ln w="6350">
          <a:solidFill>
            <a:schemeClr val="tx1"/>
          </a:solidFill>
        </a:ln>
      </dgm:spPr>
      <dgm:t>
        <a:bodyPr/>
        <a:lstStyle/>
        <a:p>
          <a:r>
            <a:rPr lang="zh-CN" altLang="en-US" sz="700" b="0">
              <a:solidFill>
                <a:schemeClr val="tx1"/>
              </a:solidFill>
              <a:latin typeface="+mn-ea"/>
              <a:ea typeface="+mn-ea"/>
            </a:rPr>
            <a:t>示范推广</a:t>
          </a:r>
        </a:p>
      </dgm:t>
    </dgm:pt>
    <dgm:pt modelId="{FFE1B4EA-A56F-4C0C-A128-4929ADA99BF5}" type="parTrans" cxnId="{0FC4D1F6-D4EC-459D-ABB0-B53228FE3F91}">
      <dgm:prSet>
        <dgm:style>
          <a:lnRef idx="2">
            <a:schemeClr val="dk1"/>
          </a:lnRef>
          <a:fillRef idx="0">
            <a:schemeClr val="dk1"/>
          </a:fillRef>
          <a:effectRef idx="1">
            <a:schemeClr val="dk1"/>
          </a:effectRef>
          <a:fontRef idx="minor">
            <a:schemeClr val="tx1"/>
          </a:fontRef>
        </dgm:style>
      </dgm:prSet>
      <dgm:spPr>
        <a:ln w="6350"/>
      </dgm:spPr>
      <dgm:t>
        <a:bodyPr/>
        <a:lstStyle/>
        <a:p>
          <a:endParaRPr lang="zh-CN" altLang="en-US" sz="700" b="0">
            <a:latin typeface="+mn-ea"/>
            <a:ea typeface="+mn-ea"/>
          </a:endParaRPr>
        </a:p>
      </dgm:t>
    </dgm:pt>
    <dgm:pt modelId="{EC3FF6DD-44A8-49A9-A52F-95D751BC1ECF}" type="sibTrans" cxnId="{0FC4D1F6-D4EC-459D-ABB0-B53228FE3F91}">
      <dgm:prSet/>
      <dgm:spPr/>
      <dgm:t>
        <a:bodyPr/>
        <a:lstStyle/>
        <a:p>
          <a:endParaRPr lang="zh-CN" altLang="en-US" sz="900">
            <a:latin typeface="黑体" panose="02010609060101010101" charset="-122"/>
            <a:ea typeface="黑体" panose="02010609060101010101" charset="-122"/>
          </a:endParaRPr>
        </a:p>
      </dgm:t>
    </dgm:pt>
    <dgm:pt modelId="{17597E62-B99F-45E3-8941-5F4574DCBE4E}">
      <dgm:prSet custT="1"/>
      <dgm:spPr>
        <a:noFill/>
        <a:ln w="6350">
          <a:solidFill>
            <a:schemeClr val="tx1"/>
          </a:solidFill>
        </a:ln>
      </dgm:spPr>
      <dgm:t>
        <a:bodyPr/>
        <a:lstStyle/>
        <a:p>
          <a:r>
            <a:rPr lang="zh-CN" altLang="en-US" sz="700" b="0" dirty="0">
              <a:solidFill>
                <a:schemeClr val="tx1"/>
              </a:solidFill>
              <a:latin typeface="+mn-ea"/>
              <a:ea typeface="+mn-ea"/>
            </a:rPr>
            <a:t>生产制造装备</a:t>
          </a:r>
        </a:p>
      </dgm:t>
    </dgm:pt>
    <dgm:pt modelId="{56B2B069-9648-4FD4-8051-1748C3A09637}" type="parTrans" cxnId="{D5AC3F35-6DD9-4B67-A57C-FF40AE00DD6A}">
      <dgm:prSet>
        <dgm:style>
          <a:lnRef idx="2">
            <a:schemeClr val="dk1"/>
          </a:lnRef>
          <a:fillRef idx="0">
            <a:schemeClr val="dk1"/>
          </a:fillRef>
          <a:effectRef idx="1">
            <a:schemeClr val="dk1"/>
          </a:effectRef>
          <a:fontRef idx="minor">
            <a:schemeClr val="tx1"/>
          </a:fontRef>
        </dgm:style>
      </dgm:prSet>
      <dgm:spPr>
        <a:ln w="6350"/>
      </dgm:spPr>
      <dgm:t>
        <a:bodyPr/>
        <a:lstStyle/>
        <a:p>
          <a:endParaRPr lang="zh-CN" altLang="en-US" sz="700" b="0">
            <a:latin typeface="+mn-ea"/>
            <a:ea typeface="+mn-ea"/>
          </a:endParaRPr>
        </a:p>
      </dgm:t>
    </dgm:pt>
    <dgm:pt modelId="{C0611D67-E77D-4357-9E24-75F6F76A708C}" type="sibTrans" cxnId="{D5AC3F35-6DD9-4B67-A57C-FF40AE00DD6A}">
      <dgm:prSet/>
      <dgm:spPr/>
      <dgm:t>
        <a:bodyPr/>
        <a:lstStyle/>
        <a:p>
          <a:endParaRPr lang="zh-CN" altLang="en-US" sz="900">
            <a:latin typeface="黑体" panose="02010609060101010101" charset="-122"/>
            <a:ea typeface="黑体" panose="02010609060101010101" charset="-122"/>
          </a:endParaRPr>
        </a:p>
      </dgm:t>
    </dgm:pt>
    <dgm:pt modelId="{7A003467-E41C-4154-9AFB-BFB3AE8E1EF7}">
      <dgm:prSet custT="1"/>
      <dgm:spPr>
        <a:noFill/>
        <a:ln w="6350">
          <a:solidFill>
            <a:schemeClr val="tx1"/>
          </a:solidFill>
        </a:ln>
      </dgm:spPr>
      <dgm:t>
        <a:bodyPr/>
        <a:lstStyle/>
        <a:p>
          <a:r>
            <a:rPr lang="zh-CN" altLang="en-US" sz="700" b="0" dirty="0">
              <a:solidFill>
                <a:schemeClr val="tx1"/>
              </a:solidFill>
              <a:latin typeface="+mn-ea"/>
              <a:ea typeface="+mn-ea"/>
            </a:rPr>
            <a:t>工业网络</a:t>
          </a:r>
        </a:p>
      </dgm:t>
    </dgm:pt>
    <dgm:pt modelId="{80CB9928-331B-464D-B9D5-9773131020EC}" type="parTrans" cxnId="{AFC967EE-E7C3-43C0-9AC8-6FD9F3822BE9}">
      <dgm:prSet>
        <dgm:style>
          <a:lnRef idx="1">
            <a:schemeClr val="dk1"/>
          </a:lnRef>
          <a:fillRef idx="0">
            <a:schemeClr val="dk1"/>
          </a:fillRef>
          <a:effectRef idx="0">
            <a:schemeClr val="dk1"/>
          </a:effectRef>
          <a:fontRef idx="minor">
            <a:schemeClr val="tx1"/>
          </a:fontRef>
        </dgm:style>
      </dgm:prSet>
      <dgm:spPr>
        <a:ln w="6350"/>
      </dgm:spPr>
      <dgm:t>
        <a:bodyPr/>
        <a:lstStyle/>
        <a:p>
          <a:endParaRPr lang="zh-CN" altLang="en-US" sz="700" b="0">
            <a:latin typeface="+mn-ea"/>
            <a:ea typeface="+mn-ea"/>
          </a:endParaRPr>
        </a:p>
      </dgm:t>
    </dgm:pt>
    <dgm:pt modelId="{ABA062E1-A304-465A-9BFF-997E2C2E45BC}" type="sibTrans" cxnId="{AFC967EE-E7C3-43C0-9AC8-6FD9F3822BE9}">
      <dgm:prSet/>
      <dgm:spPr/>
      <dgm:t>
        <a:bodyPr/>
        <a:lstStyle/>
        <a:p>
          <a:endParaRPr lang="zh-CN" altLang="en-US" sz="900"/>
        </a:p>
      </dgm:t>
    </dgm:pt>
    <dgm:pt modelId="{81547312-DC1F-4D64-B8F6-4391BB91DC1A}">
      <dgm:prSet custT="1"/>
      <dgm:spPr>
        <a:noFill/>
        <a:ln w="6350">
          <a:solidFill>
            <a:schemeClr val="tx1"/>
          </a:solidFill>
        </a:ln>
      </dgm:spPr>
      <dgm:t>
        <a:bodyPr/>
        <a:lstStyle/>
        <a:p>
          <a:r>
            <a:rPr lang="zh-CN" altLang="en-US" sz="700" b="0" dirty="0">
              <a:solidFill>
                <a:schemeClr val="tx1"/>
              </a:solidFill>
              <a:latin typeface="+mn-ea"/>
              <a:ea typeface="+mn-ea"/>
            </a:rPr>
            <a:t>智能仓储物流</a:t>
          </a:r>
        </a:p>
      </dgm:t>
    </dgm:pt>
    <dgm:pt modelId="{4F38635E-ED05-4FB5-9663-9FFF241F80D4}" type="parTrans" cxnId="{481EF26E-06AD-4A67-94BB-D9E5593F83C4}">
      <dgm:prSet/>
      <dgm:spPr>
        <a:ln w="6350"/>
      </dgm:spPr>
      <dgm:t>
        <a:bodyPr/>
        <a:lstStyle/>
        <a:p>
          <a:endParaRPr lang="zh-CN" altLang="en-US" sz="700" b="0">
            <a:latin typeface="+mn-ea"/>
            <a:ea typeface="+mn-ea"/>
          </a:endParaRPr>
        </a:p>
      </dgm:t>
    </dgm:pt>
    <dgm:pt modelId="{05B70D69-D63B-40DA-836E-26459EB73359}" type="sibTrans" cxnId="{481EF26E-06AD-4A67-94BB-D9E5593F83C4}">
      <dgm:prSet/>
      <dgm:spPr/>
      <dgm:t>
        <a:bodyPr/>
        <a:lstStyle/>
        <a:p>
          <a:endParaRPr lang="zh-CN" altLang="en-US" sz="900"/>
        </a:p>
      </dgm:t>
    </dgm:pt>
    <dgm:pt modelId="{1AC6D079-46F8-44BE-97B8-D50322A34131}">
      <dgm:prSet custT="1"/>
      <dgm:spPr>
        <a:noFill/>
        <a:ln w="6350">
          <a:solidFill>
            <a:schemeClr val="tx1"/>
          </a:solidFill>
        </a:ln>
      </dgm:spPr>
      <dgm:t>
        <a:bodyPr/>
        <a:lstStyle/>
        <a:p>
          <a:r>
            <a:rPr lang="zh-CN" altLang="en-US" sz="700" b="0" dirty="0">
              <a:solidFill>
                <a:schemeClr val="tx1"/>
              </a:solidFill>
              <a:latin typeface="+mn-ea"/>
              <a:ea typeface="+mn-ea"/>
            </a:rPr>
            <a:t>仓储管理</a:t>
          </a:r>
        </a:p>
      </dgm:t>
    </dgm:pt>
    <dgm:pt modelId="{8B9FC6D1-7E47-4E5C-B84D-C4224E3E5FE1}" type="parTrans" cxnId="{6363EA3B-106F-4B4B-BCDB-AD4DF0C2B947}">
      <dgm:prSet>
        <dgm:style>
          <a:lnRef idx="2">
            <a:schemeClr val="dk1"/>
          </a:lnRef>
          <a:fillRef idx="0">
            <a:schemeClr val="dk1"/>
          </a:fillRef>
          <a:effectRef idx="1">
            <a:schemeClr val="dk1"/>
          </a:effectRef>
          <a:fontRef idx="minor">
            <a:schemeClr val="tx1"/>
          </a:fontRef>
        </dgm:style>
      </dgm:prSet>
      <dgm:spPr>
        <a:ln w="6350"/>
      </dgm:spPr>
      <dgm:t>
        <a:bodyPr/>
        <a:lstStyle/>
        <a:p>
          <a:endParaRPr lang="zh-CN" altLang="en-US" sz="700" b="0">
            <a:latin typeface="+mn-ea"/>
            <a:ea typeface="+mn-ea"/>
          </a:endParaRPr>
        </a:p>
      </dgm:t>
    </dgm:pt>
    <dgm:pt modelId="{9FF2F7EE-30D3-469E-ADFB-3C7FFC0CA055}" type="sibTrans" cxnId="{6363EA3B-106F-4B4B-BCDB-AD4DF0C2B947}">
      <dgm:prSet/>
      <dgm:spPr/>
      <dgm:t>
        <a:bodyPr/>
        <a:lstStyle/>
        <a:p>
          <a:endParaRPr lang="zh-CN" altLang="en-US" sz="900"/>
        </a:p>
      </dgm:t>
    </dgm:pt>
    <dgm:pt modelId="{A220F7B5-61EB-4176-9F26-125DF7A19FDD}">
      <dgm:prSet custT="1"/>
      <dgm:spPr>
        <a:noFill/>
        <a:ln w="6350">
          <a:solidFill>
            <a:schemeClr val="tx1"/>
          </a:solidFill>
        </a:ln>
      </dgm:spPr>
      <dgm:t>
        <a:bodyPr/>
        <a:lstStyle/>
        <a:p>
          <a:r>
            <a:rPr lang="zh-CN" altLang="en-US" sz="700" b="0">
              <a:solidFill>
                <a:schemeClr val="tx1"/>
              </a:solidFill>
              <a:latin typeface="+mn-ea"/>
              <a:ea typeface="+mn-ea"/>
            </a:rPr>
            <a:t>工控安全</a:t>
          </a:r>
        </a:p>
      </dgm:t>
    </dgm:pt>
    <dgm:pt modelId="{03B0B639-E475-4594-9F21-EBD2F2D0298C}" type="parTrans" cxnId="{0AFA0241-AF3B-4658-84E9-9CD4B4B8A465}">
      <dgm:prSet/>
      <dgm:spPr>
        <a:ln w="6350">
          <a:solidFill>
            <a:schemeClr val="tx1"/>
          </a:solidFill>
        </a:ln>
      </dgm:spPr>
      <dgm:t>
        <a:bodyPr/>
        <a:lstStyle/>
        <a:p>
          <a:endParaRPr lang="zh-CN" altLang="en-US"/>
        </a:p>
      </dgm:t>
    </dgm:pt>
    <dgm:pt modelId="{49FB2F30-D605-40B3-9647-1B8739035B41}" type="sibTrans" cxnId="{0AFA0241-AF3B-4658-84E9-9CD4B4B8A465}">
      <dgm:prSet/>
      <dgm:spPr/>
      <dgm:t>
        <a:bodyPr/>
        <a:lstStyle/>
        <a:p>
          <a:endParaRPr lang="zh-CN" altLang="en-US"/>
        </a:p>
      </dgm:t>
    </dgm:pt>
    <dgm:pt modelId="{F7E81C13-9DD1-4F6C-B459-6247FA71313D}">
      <dgm:prSet custT="1"/>
      <dgm:spPr>
        <a:noFill/>
        <a:ln w="6350">
          <a:solidFill>
            <a:schemeClr val="tx1"/>
          </a:solidFill>
        </a:ln>
      </dgm:spPr>
      <dgm:t>
        <a:bodyPr/>
        <a:lstStyle/>
        <a:p>
          <a:r>
            <a:rPr lang="zh-CN" altLang="en-US" sz="700" b="0" dirty="0">
              <a:solidFill>
                <a:schemeClr val="tx1"/>
              </a:solidFill>
              <a:latin typeface="+mn-ea"/>
              <a:ea typeface="+mn-ea"/>
            </a:rPr>
            <a:t>信息安全</a:t>
          </a:r>
        </a:p>
      </dgm:t>
    </dgm:pt>
    <dgm:pt modelId="{9E0A386A-0320-49E9-9C28-FAD81C610FA3}" type="parTrans" cxnId="{16165EAA-64F1-441A-87B5-99152F03BDED}">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286211F1-FB76-4FDE-85E5-8B107609B943}" type="sibTrans" cxnId="{16165EAA-64F1-441A-87B5-99152F03BDED}">
      <dgm:prSet/>
      <dgm:spPr/>
      <dgm:t>
        <a:bodyPr/>
        <a:lstStyle/>
        <a:p>
          <a:endParaRPr lang="zh-CN" altLang="en-US"/>
        </a:p>
      </dgm:t>
    </dgm:pt>
    <dgm:pt modelId="{BAA5328C-CCB0-472A-83AD-ABA77875588D}">
      <dgm:prSet custT="1"/>
      <dgm:spPr>
        <a:noFill/>
        <a:ln w="6350">
          <a:solidFill>
            <a:schemeClr val="tx1"/>
          </a:solidFill>
        </a:ln>
      </dgm:spPr>
      <dgm:t>
        <a:bodyPr/>
        <a:lstStyle/>
        <a:p>
          <a:r>
            <a:rPr lang="zh-CN" altLang="en-US" sz="700" b="0" dirty="0">
              <a:solidFill>
                <a:schemeClr val="tx1"/>
              </a:solidFill>
              <a:latin typeface="+mn-ea"/>
              <a:ea typeface="+mn-ea"/>
            </a:rPr>
            <a:t>系统集成优化</a:t>
          </a:r>
        </a:p>
      </dgm:t>
    </dgm:pt>
    <dgm:pt modelId="{1930543C-3214-4654-9288-306229008F55}" type="sibTrans" cxnId="{2F519A3B-4F17-40F2-9D81-D5B93349D661}">
      <dgm:prSet/>
      <dgm:spPr/>
      <dgm:t>
        <a:bodyPr/>
        <a:lstStyle/>
        <a:p>
          <a:endParaRPr lang="zh-CN" altLang="en-US" sz="900"/>
        </a:p>
      </dgm:t>
    </dgm:pt>
    <dgm:pt modelId="{3D3DA5D2-0809-42DD-A499-8B311AA66A74}" type="parTrans" cxnId="{2F519A3B-4F17-40F2-9D81-D5B93349D661}">
      <dgm:prSet>
        <dgm:style>
          <a:lnRef idx="2">
            <a:schemeClr val="dk1"/>
          </a:lnRef>
          <a:fillRef idx="0">
            <a:schemeClr val="dk1"/>
          </a:fillRef>
          <a:effectRef idx="1">
            <a:schemeClr val="dk1"/>
          </a:effectRef>
          <a:fontRef idx="minor">
            <a:schemeClr val="tx1"/>
          </a:fontRef>
        </dgm:style>
      </dgm:prSet>
      <dgm:spPr>
        <a:ln w="6350"/>
      </dgm:spPr>
      <dgm:t>
        <a:bodyPr/>
        <a:lstStyle/>
        <a:p>
          <a:endParaRPr lang="zh-CN" altLang="en-US" sz="700" b="0">
            <a:latin typeface="+mn-ea"/>
            <a:ea typeface="+mn-ea"/>
          </a:endParaRPr>
        </a:p>
      </dgm:t>
    </dgm:pt>
    <dgm:pt modelId="{2B1FD966-A782-4C71-B34F-8B136E14790A}">
      <dgm:prSet custT="1"/>
      <dgm:spPr>
        <a:noFill/>
        <a:ln w="6350">
          <a:solidFill>
            <a:schemeClr val="tx1"/>
          </a:solidFill>
        </a:ln>
      </dgm:spPr>
      <dgm:t>
        <a:bodyPr/>
        <a:lstStyle/>
        <a:p>
          <a:r>
            <a:rPr lang="zh-CN" altLang="en-US" sz="700" b="0" dirty="0">
              <a:solidFill>
                <a:schemeClr val="tx1"/>
              </a:solidFill>
              <a:latin typeface="+mn-ea"/>
              <a:ea typeface="+mn-ea"/>
            </a:rPr>
            <a:t>集成与创新</a:t>
          </a:r>
        </a:p>
      </dgm:t>
    </dgm:pt>
    <dgm:pt modelId="{EA71DED1-D0F4-48AE-A214-63342BB63B4B}" type="sibTrans" cxnId="{D0570CE6-690E-477D-9978-0651B9E6ED8B}">
      <dgm:prSet/>
      <dgm:spPr/>
      <dgm:t>
        <a:bodyPr/>
        <a:lstStyle/>
        <a:p>
          <a:endParaRPr lang="zh-CN" altLang="en-US" sz="900"/>
        </a:p>
      </dgm:t>
    </dgm:pt>
    <dgm:pt modelId="{89C12870-70E7-4F45-8951-922A642478F3}" type="parTrans" cxnId="{D0570CE6-690E-477D-9978-0651B9E6ED8B}">
      <dgm:prSet/>
      <dgm:spPr>
        <a:ln w="6350"/>
      </dgm:spPr>
      <dgm:t>
        <a:bodyPr/>
        <a:lstStyle/>
        <a:p>
          <a:endParaRPr lang="zh-CN" altLang="en-US" sz="700" b="0">
            <a:latin typeface="+mn-ea"/>
            <a:ea typeface="+mn-ea"/>
          </a:endParaRPr>
        </a:p>
      </dgm:t>
    </dgm:pt>
    <dgm:pt modelId="{359A425D-0550-4169-B188-B40AD467B2FB}">
      <dgm:prSet custT="1"/>
      <dgm:spPr>
        <a:noFill/>
        <a:ln w="6350">
          <a:solidFill>
            <a:schemeClr val="tx1"/>
          </a:solidFill>
        </a:ln>
      </dgm:spPr>
      <dgm:t>
        <a:bodyPr/>
        <a:lstStyle/>
        <a:p>
          <a:r>
            <a:rPr lang="zh-CN" altLang="en-US" sz="700" b="0" dirty="0">
              <a:solidFill>
                <a:schemeClr val="tx1"/>
              </a:solidFill>
              <a:latin typeface="+mn-ea"/>
              <a:ea typeface="+mn-ea"/>
            </a:rPr>
            <a:t>过程质量追溯</a:t>
          </a:r>
        </a:p>
      </dgm:t>
    </dgm:pt>
    <dgm:pt modelId="{DBBE3111-D374-422A-BAD6-E86FEEE72945}" type="parTrans" cxnId="{34128776-F6D5-4AE9-883E-42F1109FE4E4}">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B63FCBF6-837D-4CE2-9B00-C4D192B91D69}" type="sibTrans" cxnId="{34128776-F6D5-4AE9-883E-42F1109FE4E4}">
      <dgm:prSet/>
      <dgm:spPr/>
      <dgm:t>
        <a:bodyPr/>
        <a:lstStyle/>
        <a:p>
          <a:endParaRPr lang="zh-CN" altLang="en-US"/>
        </a:p>
      </dgm:t>
    </dgm:pt>
    <dgm:pt modelId="{B7B086E2-DFD6-4A10-9ED5-46C70EB0590E}">
      <dgm:prSet custT="1"/>
      <dgm:spPr>
        <a:noFill/>
        <a:ln w="6350">
          <a:solidFill>
            <a:schemeClr val="tx1"/>
          </a:solidFill>
        </a:ln>
      </dgm:spPr>
      <dgm:t>
        <a:bodyPr/>
        <a:lstStyle/>
        <a:p>
          <a:r>
            <a:rPr lang="zh-CN" altLang="en-US" sz="700" b="0" dirty="0">
              <a:solidFill>
                <a:schemeClr val="tx1"/>
              </a:solidFill>
              <a:latin typeface="+mn-ea"/>
              <a:ea typeface="+mn-ea"/>
            </a:rPr>
            <a:t>生产管理透明化</a:t>
          </a:r>
        </a:p>
      </dgm:t>
    </dgm:pt>
    <dgm:pt modelId="{50E86675-4F2E-400B-97D1-133A32E7D5A8}" type="parTrans" cxnId="{F8D7B924-4E08-4D35-85AE-AAC9DC113846}">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F0CDA32D-631E-4402-8467-2EA5030DFD56}" type="sibTrans" cxnId="{F8D7B924-4E08-4D35-85AE-AAC9DC113846}">
      <dgm:prSet/>
      <dgm:spPr/>
      <dgm:t>
        <a:bodyPr/>
        <a:lstStyle/>
        <a:p>
          <a:endParaRPr lang="zh-CN" altLang="en-US"/>
        </a:p>
      </dgm:t>
    </dgm:pt>
    <dgm:pt modelId="{8BE99309-FD48-4366-AB03-CE8101513ACD}">
      <dgm:prSet custT="1"/>
      <dgm:spPr>
        <a:noFill/>
        <a:ln w="6350">
          <a:solidFill>
            <a:schemeClr val="tx1"/>
          </a:solidFill>
        </a:ln>
      </dgm:spPr>
      <dgm:t>
        <a:bodyPr/>
        <a:lstStyle/>
        <a:p>
          <a:r>
            <a:rPr lang="zh-CN" altLang="en-US" sz="700" b="0" dirty="0">
              <a:solidFill>
                <a:schemeClr val="tx1"/>
              </a:solidFill>
              <a:latin typeface="+mn-ea"/>
              <a:ea typeface="+mn-ea"/>
            </a:rPr>
            <a:t>经营管理</a:t>
          </a:r>
        </a:p>
      </dgm:t>
    </dgm:pt>
    <dgm:pt modelId="{600421C2-2F52-4F95-AD1D-E398A76FDD82}" type="parTrans" cxnId="{D8D83F7B-698F-4CD4-A829-750D51E88835}">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B4096945-6121-4412-BFAE-2E1F3D1CEBCF}" type="sibTrans" cxnId="{D8D83F7B-698F-4CD4-A829-750D51E88835}">
      <dgm:prSet/>
      <dgm:spPr/>
      <dgm:t>
        <a:bodyPr/>
        <a:lstStyle/>
        <a:p>
          <a:endParaRPr lang="zh-CN" altLang="en-US"/>
        </a:p>
      </dgm:t>
    </dgm:pt>
    <dgm:pt modelId="{7492CCA4-0F2D-4FF2-8019-BE1525D433D6}">
      <dgm:prSet custT="1"/>
      <dgm:spPr>
        <a:noFill/>
        <a:ln w="6350">
          <a:solidFill>
            <a:schemeClr val="tx1"/>
          </a:solidFill>
        </a:ln>
      </dgm:spPr>
      <dgm:t>
        <a:bodyPr/>
        <a:lstStyle/>
        <a:p>
          <a:r>
            <a:rPr lang="zh-CN" altLang="en-US" sz="700" b="0" dirty="0">
              <a:solidFill>
                <a:schemeClr val="tx1"/>
              </a:solidFill>
              <a:latin typeface="+mn-ea"/>
              <a:ea typeface="+mn-ea"/>
            </a:rPr>
            <a:t>运维管理</a:t>
          </a:r>
        </a:p>
      </dgm:t>
    </dgm:pt>
    <dgm:pt modelId="{DEDA149A-6526-4CEA-9541-774267620FE7}" type="parTrans" cxnId="{E5D28D0E-A13D-41F5-9A62-E5B7888EE7E5}">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D55693E9-5FA3-417C-A577-CCE73CD2CE2A}" type="sibTrans" cxnId="{E5D28D0E-A13D-41F5-9A62-E5B7888EE7E5}">
      <dgm:prSet/>
      <dgm:spPr/>
      <dgm:t>
        <a:bodyPr/>
        <a:lstStyle/>
        <a:p>
          <a:endParaRPr lang="zh-CN" altLang="en-US"/>
        </a:p>
      </dgm:t>
    </dgm:pt>
    <dgm:pt modelId="{4A2A1C4C-55C3-4C6B-8CC9-9E63162E2B19}">
      <dgm:prSet custT="1"/>
      <dgm:spPr>
        <a:noFill/>
        <a:ln w="6350">
          <a:solidFill>
            <a:schemeClr val="tx1"/>
          </a:solidFill>
        </a:ln>
      </dgm:spPr>
      <dgm:t>
        <a:bodyPr/>
        <a:lstStyle/>
        <a:p>
          <a:r>
            <a:rPr lang="zh-CN" altLang="en-US" sz="700" b="0" dirty="0">
              <a:solidFill>
                <a:schemeClr val="tx1"/>
              </a:solidFill>
              <a:latin typeface="+mn-ea"/>
              <a:ea typeface="+mn-ea"/>
            </a:rPr>
            <a:t>能源管理</a:t>
          </a:r>
        </a:p>
      </dgm:t>
    </dgm:pt>
    <dgm:pt modelId="{991D3FF8-4F56-4454-9FE8-8B952A3B064A}" type="parTrans" cxnId="{330B9748-A91B-4751-8474-7F492710E7B1}">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CF9B5C9A-0198-46A0-AB56-FEA7EE316007}" type="sibTrans" cxnId="{330B9748-A91B-4751-8474-7F492710E7B1}">
      <dgm:prSet/>
      <dgm:spPr/>
      <dgm:t>
        <a:bodyPr/>
        <a:lstStyle/>
        <a:p>
          <a:endParaRPr lang="zh-CN" altLang="en-US"/>
        </a:p>
      </dgm:t>
    </dgm:pt>
    <dgm:pt modelId="{908D372E-2FD0-4365-AF30-7152831449CB}">
      <dgm:prSet custT="1"/>
      <dgm:spPr>
        <a:noFill/>
        <a:ln w="6350">
          <a:solidFill>
            <a:schemeClr val="tx1"/>
          </a:solidFill>
        </a:ln>
      </dgm:spPr>
      <dgm:t>
        <a:bodyPr/>
        <a:lstStyle/>
        <a:p>
          <a:r>
            <a:rPr lang="zh-CN" altLang="en-US" sz="700" b="0" dirty="0">
              <a:solidFill>
                <a:schemeClr val="tx1"/>
              </a:solidFill>
              <a:latin typeface="+mn-ea"/>
              <a:ea typeface="+mn-ea"/>
            </a:rPr>
            <a:t>物料配送</a:t>
          </a:r>
        </a:p>
      </dgm:t>
    </dgm:pt>
    <dgm:pt modelId="{3F3459E8-CF8E-444A-92CB-79E665AEE9CF}" type="parTrans" cxnId="{F808129C-48B5-4B5D-8908-85704095F5F0}">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C8591510-F143-4A7D-B793-AF610570FCF4}" type="sibTrans" cxnId="{F808129C-48B5-4B5D-8908-85704095F5F0}">
      <dgm:prSet/>
      <dgm:spPr/>
      <dgm:t>
        <a:bodyPr/>
        <a:lstStyle/>
        <a:p>
          <a:endParaRPr lang="zh-CN" altLang="en-US"/>
        </a:p>
      </dgm:t>
    </dgm:pt>
    <dgm:pt modelId="{43AC1839-01EB-462C-991A-F7B36FDC12F8}">
      <dgm:prSet custT="1"/>
      <dgm:spPr>
        <a:noFill/>
        <a:ln w="6350">
          <a:solidFill>
            <a:schemeClr val="tx1"/>
          </a:solidFill>
        </a:ln>
      </dgm:spPr>
      <dgm:t>
        <a:bodyPr/>
        <a:lstStyle/>
        <a:p>
          <a:r>
            <a:rPr lang="zh-CN" altLang="en-US" sz="700" b="0" dirty="0">
              <a:solidFill>
                <a:schemeClr val="tx1"/>
              </a:solidFill>
              <a:latin typeface="+mn-ea"/>
              <a:ea typeface="+mn-ea"/>
            </a:rPr>
            <a:t>模式创新</a:t>
          </a:r>
        </a:p>
      </dgm:t>
    </dgm:pt>
    <dgm:pt modelId="{B84BDBEE-6A63-49E4-86DE-3970108D3A65}" type="parTrans" cxnId="{7231D194-622C-4705-B325-4336ADC0E2D4}">
      <dgm:prSet>
        <dgm:style>
          <a:lnRef idx="1">
            <a:schemeClr val="dk1"/>
          </a:lnRef>
          <a:fillRef idx="0">
            <a:schemeClr val="dk1"/>
          </a:fillRef>
          <a:effectRef idx="0">
            <a:schemeClr val="dk1"/>
          </a:effectRef>
          <a:fontRef idx="minor">
            <a:schemeClr val="tx1"/>
          </a:fontRef>
        </dgm:style>
      </dgm:prSet>
      <dgm:spPr/>
      <dgm:t>
        <a:bodyPr/>
        <a:lstStyle/>
        <a:p>
          <a:endParaRPr lang="zh-CN" altLang="en-US"/>
        </a:p>
      </dgm:t>
    </dgm:pt>
    <dgm:pt modelId="{43289FBF-10AD-4CB0-8B47-3DC31AFBDF28}" type="sibTrans" cxnId="{7231D194-622C-4705-B325-4336ADC0E2D4}">
      <dgm:prSet/>
      <dgm:spPr/>
      <dgm:t>
        <a:bodyPr/>
        <a:lstStyle/>
        <a:p>
          <a:endParaRPr lang="zh-CN" altLang="en-US"/>
        </a:p>
      </dgm:t>
    </dgm:pt>
    <dgm:pt modelId="{FCCDFCD3-1A4F-43F5-ACF8-A6FF4A54AA6A}" type="pres">
      <dgm:prSet presAssocID="{8F0B4634-C2DC-41F6-A08F-6B77EABE14A7}" presName="mainComposite" presStyleCnt="0">
        <dgm:presLayoutVars>
          <dgm:chPref val="1"/>
          <dgm:dir/>
          <dgm:animOne val="branch"/>
          <dgm:animLvl val="lvl"/>
          <dgm:resizeHandles val="exact"/>
        </dgm:presLayoutVars>
      </dgm:prSet>
      <dgm:spPr/>
    </dgm:pt>
    <dgm:pt modelId="{EB2BFFBE-3C6B-4295-A09C-3B24E31E59BF}" type="pres">
      <dgm:prSet presAssocID="{8F0B4634-C2DC-41F6-A08F-6B77EABE14A7}" presName="hierFlow" presStyleCnt="0"/>
      <dgm:spPr/>
    </dgm:pt>
    <dgm:pt modelId="{1DADC384-B09A-4771-8806-0A854704AACD}" type="pres">
      <dgm:prSet presAssocID="{8F0B4634-C2DC-41F6-A08F-6B77EABE14A7}" presName="hierChild1" presStyleCnt="0">
        <dgm:presLayoutVars>
          <dgm:chPref val="1"/>
          <dgm:animOne val="branch"/>
          <dgm:animLvl val="lvl"/>
        </dgm:presLayoutVars>
      </dgm:prSet>
      <dgm:spPr/>
    </dgm:pt>
    <dgm:pt modelId="{F5C4E3B9-F0A7-43F0-9F29-09CA6C9C1F95}" type="pres">
      <dgm:prSet presAssocID="{B52E3E54-2A59-4B0C-955D-C591A4CC6206}" presName="Name14" presStyleCnt="0"/>
      <dgm:spPr/>
    </dgm:pt>
    <dgm:pt modelId="{17A08DC1-AE0F-4FF3-BCCA-F2BB6539E02D}" type="pres">
      <dgm:prSet presAssocID="{B52E3E54-2A59-4B0C-955D-C591A4CC6206}" presName="level1Shape" presStyleLbl="node0" presStyleIdx="0" presStyleCnt="1" custScaleX="359178" custScaleY="77008">
        <dgm:presLayoutVars>
          <dgm:chPref val="3"/>
        </dgm:presLayoutVars>
      </dgm:prSet>
      <dgm:spPr>
        <a:prstGeom prst="rect">
          <a:avLst/>
        </a:prstGeom>
      </dgm:spPr>
    </dgm:pt>
    <dgm:pt modelId="{36ABE4CD-7AAA-421A-A22F-9225D212F0C5}" type="pres">
      <dgm:prSet presAssocID="{B52E3E54-2A59-4B0C-955D-C591A4CC6206}" presName="hierChild2" presStyleCnt="0"/>
      <dgm:spPr/>
    </dgm:pt>
    <dgm:pt modelId="{10246BF7-888C-4FE5-9C21-756C263262EE}" type="pres">
      <dgm:prSet presAssocID="{799BB2B7-013E-465A-A2F8-5E7D9FFFEE22}" presName="Name19" presStyleLbl="parChTrans1D2" presStyleIdx="0" presStyleCnt="8"/>
      <dgm:spPr/>
    </dgm:pt>
    <dgm:pt modelId="{A65C4E0A-6A36-4D64-B561-059280D8576F}" type="pres">
      <dgm:prSet presAssocID="{1E6B9A94-FA6A-4B75-A44E-705F7C0E97B8}" presName="Name21" presStyleCnt="0"/>
      <dgm:spPr/>
    </dgm:pt>
    <dgm:pt modelId="{57BD6D2E-7EBE-4611-957F-B85F3DA733C3}" type="pres">
      <dgm:prSet presAssocID="{1E6B9A94-FA6A-4B75-A44E-705F7C0E97B8}" presName="level2Shape" presStyleLbl="node2" presStyleIdx="0" presStyleCnt="8" custScaleX="132620" custScaleY="69448"/>
      <dgm:spPr>
        <a:prstGeom prst="rect">
          <a:avLst/>
        </a:prstGeom>
      </dgm:spPr>
    </dgm:pt>
    <dgm:pt modelId="{8E80F402-5E08-4C0A-9051-BEDBDD64B1F3}" type="pres">
      <dgm:prSet presAssocID="{1E6B9A94-FA6A-4B75-A44E-705F7C0E97B8}" presName="hierChild3" presStyleCnt="0"/>
      <dgm:spPr/>
    </dgm:pt>
    <dgm:pt modelId="{D69AFCB5-9029-437A-BA20-13F31FA0AEAC}" type="pres">
      <dgm:prSet presAssocID="{56B2B069-9648-4FD4-8051-1748C3A09637}" presName="Name19" presStyleLbl="parChTrans1D3" presStyleIdx="0" presStyleCnt="21"/>
      <dgm:spPr/>
    </dgm:pt>
    <dgm:pt modelId="{625A3393-9B19-4CC0-9C8A-6CD7191A481C}" type="pres">
      <dgm:prSet presAssocID="{17597E62-B99F-45E3-8941-5F4574DCBE4E}" presName="Name21" presStyleCnt="0"/>
      <dgm:spPr/>
    </dgm:pt>
    <dgm:pt modelId="{B7848821-9584-44A6-A5EB-2C9EB1B47078}" type="pres">
      <dgm:prSet presAssocID="{17597E62-B99F-45E3-8941-5F4574DCBE4E}" presName="level2Shape" presStyleLbl="node3" presStyleIdx="0" presStyleCnt="21" custScaleX="35362" custScaleY="454277"/>
      <dgm:spPr>
        <a:prstGeom prst="rect">
          <a:avLst/>
        </a:prstGeom>
      </dgm:spPr>
    </dgm:pt>
    <dgm:pt modelId="{529E990E-98D6-4F3D-940D-C60D7C5FD23F}" type="pres">
      <dgm:prSet presAssocID="{17597E62-B99F-45E3-8941-5F4574DCBE4E}" presName="hierChild3" presStyleCnt="0"/>
      <dgm:spPr/>
    </dgm:pt>
    <dgm:pt modelId="{323C61AA-063A-4565-A274-8046C2CC01CC}" type="pres">
      <dgm:prSet presAssocID="{80CB9928-331B-464D-B9D5-9773131020EC}" presName="Name19" presStyleLbl="parChTrans1D3" presStyleIdx="1" presStyleCnt="21"/>
      <dgm:spPr/>
    </dgm:pt>
    <dgm:pt modelId="{2AFB4DB3-E1E1-4BB7-BD89-DE9A10AAC060}" type="pres">
      <dgm:prSet presAssocID="{7A003467-E41C-4154-9AFB-BFB3AE8E1EF7}" presName="Name21" presStyleCnt="0"/>
      <dgm:spPr/>
    </dgm:pt>
    <dgm:pt modelId="{5D3C1F78-7135-4DA2-BC1B-8D3C4F9AE287}" type="pres">
      <dgm:prSet presAssocID="{7A003467-E41C-4154-9AFB-BFB3AE8E1EF7}" presName="level2Shape" presStyleLbl="node3" presStyleIdx="1" presStyleCnt="21" custScaleX="35362" custScaleY="454277"/>
      <dgm:spPr>
        <a:prstGeom prst="rect">
          <a:avLst/>
        </a:prstGeom>
      </dgm:spPr>
    </dgm:pt>
    <dgm:pt modelId="{384AE520-C105-435E-9522-029988D60525}" type="pres">
      <dgm:prSet presAssocID="{7A003467-E41C-4154-9AFB-BFB3AE8E1EF7}" presName="hierChild3" presStyleCnt="0"/>
      <dgm:spPr/>
    </dgm:pt>
    <dgm:pt modelId="{8FA82EC4-A7B6-41A4-BB51-7A4AEE9A0E67}" type="pres">
      <dgm:prSet presAssocID="{9E0A386A-0320-49E9-9C28-FAD81C610FA3}" presName="Name19" presStyleLbl="parChTrans1D3" presStyleIdx="2" presStyleCnt="21"/>
      <dgm:spPr/>
    </dgm:pt>
    <dgm:pt modelId="{749D591C-5E04-400A-993E-8041F33714A1}" type="pres">
      <dgm:prSet presAssocID="{F7E81C13-9DD1-4F6C-B459-6247FA71313D}" presName="Name21" presStyleCnt="0"/>
      <dgm:spPr/>
    </dgm:pt>
    <dgm:pt modelId="{9B542E73-32A2-486F-A489-C5A12182C121}" type="pres">
      <dgm:prSet presAssocID="{F7E81C13-9DD1-4F6C-B459-6247FA71313D}" presName="level2Shape" presStyleLbl="node3" presStyleIdx="2" presStyleCnt="21" custScaleX="35362" custScaleY="454277"/>
      <dgm:spPr>
        <a:prstGeom prst="rect">
          <a:avLst/>
        </a:prstGeom>
      </dgm:spPr>
    </dgm:pt>
    <dgm:pt modelId="{65C5A410-63F5-45C0-A875-598C87A5C2ED}" type="pres">
      <dgm:prSet presAssocID="{F7E81C13-9DD1-4F6C-B459-6247FA71313D}" presName="hierChild3" presStyleCnt="0"/>
      <dgm:spPr/>
    </dgm:pt>
    <dgm:pt modelId="{4FB4E989-AB1B-40A4-A60E-27C3EC7A896A}" type="pres">
      <dgm:prSet presAssocID="{0FFE8FC1-5883-4C95-AA6E-DD60E9A204F4}" presName="Name19" presStyleLbl="parChTrans1D2" presStyleIdx="1" presStyleCnt="8"/>
      <dgm:spPr/>
    </dgm:pt>
    <dgm:pt modelId="{9E06EC51-DCA0-4720-ACD6-0C6F8D042072}" type="pres">
      <dgm:prSet presAssocID="{C74300AC-DACC-4E8A-A534-7F8C03D6E028}" presName="Name21" presStyleCnt="0"/>
      <dgm:spPr/>
    </dgm:pt>
    <dgm:pt modelId="{29258149-33A0-44E1-80FC-F6534418991C}" type="pres">
      <dgm:prSet presAssocID="{C74300AC-DACC-4E8A-A534-7F8C03D6E028}" presName="level2Shape" presStyleLbl="node2" presStyleIdx="1" presStyleCnt="8" custScaleX="130441" custScaleY="69448"/>
      <dgm:spPr>
        <a:prstGeom prst="rect">
          <a:avLst/>
        </a:prstGeom>
      </dgm:spPr>
    </dgm:pt>
    <dgm:pt modelId="{9C0F812D-3866-4705-836E-76FF85959435}" type="pres">
      <dgm:prSet presAssocID="{C74300AC-DACC-4E8A-A534-7F8C03D6E028}" presName="hierChild3" presStyleCnt="0"/>
      <dgm:spPr/>
    </dgm:pt>
    <dgm:pt modelId="{5B41D5CE-3B2D-4D4A-A2DF-E00A4A504176}" type="pres">
      <dgm:prSet presAssocID="{5F17E59C-9902-42E1-9926-9D0710D90E7C}" presName="Name19" presStyleLbl="parChTrans1D3" presStyleIdx="3" presStyleCnt="21"/>
      <dgm:spPr/>
    </dgm:pt>
    <dgm:pt modelId="{67656AD2-B51E-4F32-85B3-2A34CEAB56E8}" type="pres">
      <dgm:prSet presAssocID="{C45544D9-6196-4AEF-A2B5-D7FEAE3B9938}" presName="Name21" presStyleCnt="0"/>
      <dgm:spPr/>
    </dgm:pt>
    <dgm:pt modelId="{9382A555-521E-4C0D-9599-85ECE51E7B88}" type="pres">
      <dgm:prSet presAssocID="{C45544D9-6196-4AEF-A2B5-D7FEAE3B9938}" presName="level2Shape" presStyleLbl="node3" presStyleIdx="3" presStyleCnt="21" custScaleX="35362" custScaleY="454277"/>
      <dgm:spPr>
        <a:prstGeom prst="rect">
          <a:avLst/>
        </a:prstGeom>
      </dgm:spPr>
    </dgm:pt>
    <dgm:pt modelId="{16A55782-5F29-4DA6-ADF2-FE4E965D3242}" type="pres">
      <dgm:prSet presAssocID="{C45544D9-6196-4AEF-A2B5-D7FEAE3B9938}" presName="hierChild3" presStyleCnt="0"/>
      <dgm:spPr/>
    </dgm:pt>
    <dgm:pt modelId="{6E0453A9-2664-44CB-AE27-F42E6B8EBF18}" type="pres">
      <dgm:prSet presAssocID="{7D9E660C-4BBA-449E-9D4E-BB38F1198542}" presName="Name19" presStyleLbl="parChTrans1D3" presStyleIdx="4" presStyleCnt="21"/>
      <dgm:spPr/>
    </dgm:pt>
    <dgm:pt modelId="{1DC7C448-215D-42EC-A808-F80B77D47B44}" type="pres">
      <dgm:prSet presAssocID="{92938E8D-818F-428F-932F-F748E0377F4E}" presName="Name21" presStyleCnt="0"/>
      <dgm:spPr/>
    </dgm:pt>
    <dgm:pt modelId="{A2CD1706-49D8-400D-8EF3-49F5DC57DDDF}" type="pres">
      <dgm:prSet presAssocID="{92938E8D-818F-428F-932F-F748E0377F4E}" presName="level2Shape" presStyleLbl="node3" presStyleIdx="4" presStyleCnt="21" custScaleX="35362" custScaleY="454277"/>
      <dgm:spPr>
        <a:prstGeom prst="rect">
          <a:avLst/>
        </a:prstGeom>
      </dgm:spPr>
    </dgm:pt>
    <dgm:pt modelId="{4FBDC340-BA0F-45FA-ADB8-632E43BA777E}" type="pres">
      <dgm:prSet presAssocID="{92938E8D-818F-428F-932F-F748E0377F4E}" presName="hierChild3" presStyleCnt="0"/>
      <dgm:spPr/>
    </dgm:pt>
    <dgm:pt modelId="{06D0582B-E3A7-4F24-8CCD-01D2960FD358}" type="pres">
      <dgm:prSet presAssocID="{CE958F12-C783-45CA-9711-8F33F9E94E95}" presName="Name19" presStyleLbl="parChTrans1D2" presStyleIdx="2" presStyleCnt="8"/>
      <dgm:spPr/>
    </dgm:pt>
    <dgm:pt modelId="{734627C8-38A9-4D4C-9836-D4BDB5CF5EFB}" type="pres">
      <dgm:prSet presAssocID="{6C515FD0-D24E-44BE-A2AE-1850FC861C62}" presName="Name21" presStyleCnt="0"/>
      <dgm:spPr/>
    </dgm:pt>
    <dgm:pt modelId="{052B9E7A-43D7-46CE-966E-42F8FC6E6D86}" type="pres">
      <dgm:prSet presAssocID="{6C515FD0-D24E-44BE-A2AE-1850FC861C62}" presName="level2Shape" presStyleLbl="node2" presStyleIdx="2" presStyleCnt="8" custScaleX="196033" custScaleY="69448"/>
      <dgm:spPr>
        <a:prstGeom prst="rect">
          <a:avLst/>
        </a:prstGeom>
      </dgm:spPr>
    </dgm:pt>
    <dgm:pt modelId="{1B1DFAAE-17EA-4B0A-984E-A8344A68C772}" type="pres">
      <dgm:prSet presAssocID="{6C515FD0-D24E-44BE-A2AE-1850FC861C62}" presName="hierChild3" presStyleCnt="0"/>
      <dgm:spPr/>
    </dgm:pt>
    <dgm:pt modelId="{2BD1989B-C399-4A98-AD4D-14319FC0C928}" type="pres">
      <dgm:prSet presAssocID="{862CE1C0-27C6-4328-A794-7EA313970B66}" presName="Name19" presStyleLbl="parChTrans1D3" presStyleIdx="5" presStyleCnt="21"/>
      <dgm:spPr/>
    </dgm:pt>
    <dgm:pt modelId="{2D3AE705-987F-4C9C-9499-722D154C96D9}" type="pres">
      <dgm:prSet presAssocID="{79077398-E23D-4797-BB44-04250B4F362B}" presName="Name21" presStyleCnt="0"/>
      <dgm:spPr/>
    </dgm:pt>
    <dgm:pt modelId="{F1E61ED6-19D3-4436-A112-132F067DF791}" type="pres">
      <dgm:prSet presAssocID="{79077398-E23D-4797-BB44-04250B4F362B}" presName="level2Shape" presStyleLbl="node3" presStyleIdx="5" presStyleCnt="21" custScaleX="35362" custScaleY="454277"/>
      <dgm:spPr>
        <a:prstGeom prst="rect">
          <a:avLst/>
        </a:prstGeom>
      </dgm:spPr>
    </dgm:pt>
    <dgm:pt modelId="{0EE78C93-5515-4378-898A-1D916FF7668F}" type="pres">
      <dgm:prSet presAssocID="{79077398-E23D-4797-BB44-04250B4F362B}" presName="hierChild3" presStyleCnt="0"/>
      <dgm:spPr/>
    </dgm:pt>
    <dgm:pt modelId="{7D7D006C-4016-4F94-BB20-74ED52A00EBB}" type="pres">
      <dgm:prSet presAssocID="{8E67778B-1D12-4084-B01C-21E8736D0BF4}" presName="Name19" presStyleLbl="parChTrans1D3" presStyleIdx="6" presStyleCnt="21"/>
      <dgm:spPr/>
    </dgm:pt>
    <dgm:pt modelId="{FA2C8FFE-B8E0-4E50-A409-B0D2AD25C120}" type="pres">
      <dgm:prSet presAssocID="{F142C672-FA04-42A8-B079-03822D92D8FE}" presName="Name21" presStyleCnt="0"/>
      <dgm:spPr/>
    </dgm:pt>
    <dgm:pt modelId="{06B50197-9124-4133-8173-C1175EDC51AC}" type="pres">
      <dgm:prSet presAssocID="{F142C672-FA04-42A8-B079-03822D92D8FE}" presName="level2Shape" presStyleLbl="node3" presStyleIdx="6" presStyleCnt="21" custScaleX="35362" custScaleY="454277"/>
      <dgm:spPr>
        <a:prstGeom prst="rect">
          <a:avLst/>
        </a:prstGeom>
      </dgm:spPr>
    </dgm:pt>
    <dgm:pt modelId="{942A0D7A-6FAA-4562-955D-0B5A915CE074}" type="pres">
      <dgm:prSet presAssocID="{F142C672-FA04-42A8-B079-03822D92D8FE}" presName="hierChild3" presStyleCnt="0"/>
      <dgm:spPr/>
    </dgm:pt>
    <dgm:pt modelId="{DE3570C1-8FF8-4C20-9232-D775FCB214BE}" type="pres">
      <dgm:prSet presAssocID="{DBBE3111-D374-422A-BAD6-E86FEEE72945}" presName="Name19" presStyleLbl="parChTrans1D3" presStyleIdx="7" presStyleCnt="21"/>
      <dgm:spPr/>
    </dgm:pt>
    <dgm:pt modelId="{D52CB60D-1DC2-4D51-9929-78EDDBB850CF}" type="pres">
      <dgm:prSet presAssocID="{359A425D-0550-4169-B188-B40AD467B2FB}" presName="Name21" presStyleCnt="0"/>
      <dgm:spPr/>
    </dgm:pt>
    <dgm:pt modelId="{5D9F9256-1458-4FA8-87A6-884A95649D8D}" type="pres">
      <dgm:prSet presAssocID="{359A425D-0550-4169-B188-B40AD467B2FB}" presName="level2Shape" presStyleLbl="node3" presStyleIdx="7" presStyleCnt="21" custScaleX="35362" custScaleY="454277"/>
      <dgm:spPr>
        <a:prstGeom prst="rect">
          <a:avLst/>
        </a:prstGeom>
      </dgm:spPr>
    </dgm:pt>
    <dgm:pt modelId="{78C6F407-D95E-4824-97F1-2E3C4F658752}" type="pres">
      <dgm:prSet presAssocID="{359A425D-0550-4169-B188-B40AD467B2FB}" presName="hierChild3" presStyleCnt="0"/>
      <dgm:spPr/>
    </dgm:pt>
    <dgm:pt modelId="{9636480C-980F-488B-851F-42E9B2872A7E}" type="pres">
      <dgm:prSet presAssocID="{50E86675-4F2E-400B-97D1-133A32E7D5A8}" presName="Name19" presStyleLbl="parChTrans1D3" presStyleIdx="8" presStyleCnt="21"/>
      <dgm:spPr/>
    </dgm:pt>
    <dgm:pt modelId="{4F02CE9C-B06E-46B2-B748-8B4D3AF218E9}" type="pres">
      <dgm:prSet presAssocID="{B7B086E2-DFD6-4A10-9ED5-46C70EB0590E}" presName="Name21" presStyleCnt="0"/>
      <dgm:spPr/>
    </dgm:pt>
    <dgm:pt modelId="{086669A0-15D0-4752-BA4F-DE0FC1E47388}" type="pres">
      <dgm:prSet presAssocID="{B7B086E2-DFD6-4A10-9ED5-46C70EB0590E}" presName="level2Shape" presStyleLbl="node3" presStyleIdx="8" presStyleCnt="21" custScaleX="35362" custScaleY="454277"/>
      <dgm:spPr>
        <a:prstGeom prst="rect">
          <a:avLst/>
        </a:prstGeom>
      </dgm:spPr>
    </dgm:pt>
    <dgm:pt modelId="{8A083F5D-F33D-4F75-8E0A-F1C11F26844C}" type="pres">
      <dgm:prSet presAssocID="{B7B086E2-DFD6-4A10-9ED5-46C70EB0590E}" presName="hierChild3" presStyleCnt="0"/>
      <dgm:spPr/>
    </dgm:pt>
    <dgm:pt modelId="{816FD27D-86AE-420F-B572-640EBA18E042}" type="pres">
      <dgm:prSet presAssocID="{83D6E172-976D-4A10-871A-06321D42F119}" presName="Name19" presStyleLbl="parChTrans1D2" presStyleIdx="3" presStyleCnt="8"/>
      <dgm:spPr/>
    </dgm:pt>
    <dgm:pt modelId="{E3A1622C-A7AD-4DA6-AC96-337EF1018FC7}" type="pres">
      <dgm:prSet presAssocID="{FA85AA83-A470-4823-896F-F337FE119CDE}" presName="Name21" presStyleCnt="0"/>
      <dgm:spPr/>
    </dgm:pt>
    <dgm:pt modelId="{A5EA6F19-C0EE-4DFC-864C-04185C542D9E}" type="pres">
      <dgm:prSet presAssocID="{FA85AA83-A470-4823-896F-F337FE119CDE}" presName="level2Shape" presStyleLbl="node2" presStyleIdx="3" presStyleCnt="8" custScaleX="130738" custScaleY="69448"/>
      <dgm:spPr>
        <a:prstGeom prst="rect">
          <a:avLst/>
        </a:prstGeom>
      </dgm:spPr>
    </dgm:pt>
    <dgm:pt modelId="{75F4322A-350E-431E-9F56-7DD2E938C227}" type="pres">
      <dgm:prSet presAssocID="{FA85AA83-A470-4823-896F-F337FE119CDE}" presName="hierChild3" presStyleCnt="0"/>
      <dgm:spPr/>
    </dgm:pt>
    <dgm:pt modelId="{E6EA4573-D7B1-41C1-ACBA-CCBCE5A852AB}" type="pres">
      <dgm:prSet presAssocID="{A691D078-3FAD-47F4-A37D-93F0A1AC0065}" presName="Name19" presStyleLbl="parChTrans1D3" presStyleIdx="9" presStyleCnt="21"/>
      <dgm:spPr/>
    </dgm:pt>
    <dgm:pt modelId="{F98DF6AD-3B5A-47F9-99EA-AA50E23B138A}" type="pres">
      <dgm:prSet presAssocID="{193B7BD4-9D91-4086-A800-20C309D93540}" presName="Name21" presStyleCnt="0"/>
      <dgm:spPr/>
    </dgm:pt>
    <dgm:pt modelId="{CE313C15-DC19-4F7C-9172-5013B3CA0C76}" type="pres">
      <dgm:prSet presAssocID="{193B7BD4-9D91-4086-A800-20C309D93540}" presName="level2Shape" presStyleLbl="node3" presStyleIdx="9" presStyleCnt="21" custScaleX="35362" custScaleY="454277"/>
      <dgm:spPr>
        <a:prstGeom prst="rect">
          <a:avLst/>
        </a:prstGeom>
      </dgm:spPr>
    </dgm:pt>
    <dgm:pt modelId="{C2607C6F-D3A1-4D6C-84FE-3706582EAC0B}" type="pres">
      <dgm:prSet presAssocID="{193B7BD4-9D91-4086-A800-20C309D93540}" presName="hierChild3" presStyleCnt="0"/>
      <dgm:spPr/>
    </dgm:pt>
    <dgm:pt modelId="{CD975547-4C46-4B90-BF26-719701899DA4}" type="pres">
      <dgm:prSet presAssocID="{600421C2-2F52-4F95-AD1D-E398A76FDD82}" presName="Name19" presStyleLbl="parChTrans1D3" presStyleIdx="10" presStyleCnt="21"/>
      <dgm:spPr/>
    </dgm:pt>
    <dgm:pt modelId="{EF7AA40C-F6A6-49EF-857C-FF7DEFA189F9}" type="pres">
      <dgm:prSet presAssocID="{8BE99309-FD48-4366-AB03-CE8101513ACD}" presName="Name21" presStyleCnt="0"/>
      <dgm:spPr/>
    </dgm:pt>
    <dgm:pt modelId="{19EE1B50-7493-4CC6-BC9C-96F299B84F8D}" type="pres">
      <dgm:prSet presAssocID="{8BE99309-FD48-4366-AB03-CE8101513ACD}" presName="level2Shape" presStyleLbl="node3" presStyleIdx="10" presStyleCnt="21" custScaleX="35362" custScaleY="454277"/>
      <dgm:spPr>
        <a:prstGeom prst="rect">
          <a:avLst/>
        </a:prstGeom>
      </dgm:spPr>
    </dgm:pt>
    <dgm:pt modelId="{78D95D4C-5F5D-4750-9687-24038D55CDFF}" type="pres">
      <dgm:prSet presAssocID="{8BE99309-FD48-4366-AB03-CE8101513ACD}" presName="hierChild3" presStyleCnt="0"/>
      <dgm:spPr/>
    </dgm:pt>
    <dgm:pt modelId="{6FAEABED-9AFE-4D14-BD31-B12369C7F26C}" type="pres">
      <dgm:prSet presAssocID="{DEDA149A-6526-4CEA-9541-774267620FE7}" presName="Name19" presStyleLbl="parChTrans1D3" presStyleIdx="11" presStyleCnt="21"/>
      <dgm:spPr/>
    </dgm:pt>
    <dgm:pt modelId="{6850C72B-6B5A-46C6-95D8-4BB9DC9DBC78}" type="pres">
      <dgm:prSet presAssocID="{7492CCA4-0F2D-4FF2-8019-BE1525D433D6}" presName="Name21" presStyleCnt="0"/>
      <dgm:spPr/>
    </dgm:pt>
    <dgm:pt modelId="{7DAF1F42-F650-4606-8548-117AB68A4780}" type="pres">
      <dgm:prSet presAssocID="{7492CCA4-0F2D-4FF2-8019-BE1525D433D6}" presName="level2Shape" presStyleLbl="node3" presStyleIdx="11" presStyleCnt="21" custScaleX="35362" custScaleY="454277"/>
      <dgm:spPr>
        <a:prstGeom prst="rect">
          <a:avLst/>
        </a:prstGeom>
      </dgm:spPr>
    </dgm:pt>
    <dgm:pt modelId="{3C72E956-80E2-49B3-AB89-065D163FD1EB}" type="pres">
      <dgm:prSet presAssocID="{7492CCA4-0F2D-4FF2-8019-BE1525D433D6}" presName="hierChild3" presStyleCnt="0"/>
      <dgm:spPr/>
    </dgm:pt>
    <dgm:pt modelId="{5B8A760A-AA6F-4A20-A995-5502CCCED87C}" type="pres">
      <dgm:prSet presAssocID="{991D3FF8-4F56-4454-9FE8-8B952A3B064A}" presName="Name19" presStyleLbl="parChTrans1D3" presStyleIdx="12" presStyleCnt="21"/>
      <dgm:spPr/>
    </dgm:pt>
    <dgm:pt modelId="{8EFBD240-CE8C-473C-8147-3D8CDB5C2EA5}" type="pres">
      <dgm:prSet presAssocID="{4A2A1C4C-55C3-4C6B-8CC9-9E63162E2B19}" presName="Name21" presStyleCnt="0"/>
      <dgm:spPr/>
    </dgm:pt>
    <dgm:pt modelId="{C31DFBC5-7B2C-45FC-872E-7BCADC26BEEB}" type="pres">
      <dgm:prSet presAssocID="{4A2A1C4C-55C3-4C6B-8CC9-9E63162E2B19}" presName="level2Shape" presStyleLbl="node3" presStyleIdx="12" presStyleCnt="21" custScaleX="35362" custScaleY="454277"/>
      <dgm:spPr>
        <a:prstGeom prst="rect">
          <a:avLst/>
        </a:prstGeom>
      </dgm:spPr>
    </dgm:pt>
    <dgm:pt modelId="{3A1C42A4-81F8-4A4D-9FA1-38BCDA6AA944}" type="pres">
      <dgm:prSet presAssocID="{4A2A1C4C-55C3-4C6B-8CC9-9E63162E2B19}" presName="hierChild3" presStyleCnt="0"/>
      <dgm:spPr/>
    </dgm:pt>
    <dgm:pt modelId="{A6B5F5DC-A4F9-4DAB-A65D-B458B24749F4}" type="pres">
      <dgm:prSet presAssocID="{4F38635E-ED05-4FB5-9663-9FFF241F80D4}" presName="Name19" presStyleLbl="parChTrans1D2" presStyleIdx="4" presStyleCnt="8"/>
      <dgm:spPr/>
    </dgm:pt>
    <dgm:pt modelId="{6157245E-C7C3-4652-ACCF-DAC32209D529}" type="pres">
      <dgm:prSet presAssocID="{81547312-DC1F-4D64-B8F6-4391BB91DC1A}" presName="Name21" presStyleCnt="0"/>
      <dgm:spPr/>
    </dgm:pt>
    <dgm:pt modelId="{39C1AE2B-5509-4CAF-8194-B9E9805D73AE}" type="pres">
      <dgm:prSet presAssocID="{81547312-DC1F-4D64-B8F6-4391BB91DC1A}" presName="level2Shape" presStyleLbl="node2" presStyleIdx="4" presStyleCnt="8" custScaleX="180311" custScaleY="69448"/>
      <dgm:spPr>
        <a:prstGeom prst="rect">
          <a:avLst/>
        </a:prstGeom>
      </dgm:spPr>
    </dgm:pt>
    <dgm:pt modelId="{79018E60-C20F-47A9-9F35-C839C4AD81EE}" type="pres">
      <dgm:prSet presAssocID="{81547312-DC1F-4D64-B8F6-4391BB91DC1A}" presName="hierChild3" presStyleCnt="0"/>
      <dgm:spPr/>
    </dgm:pt>
    <dgm:pt modelId="{057E265D-234F-47E8-88E1-E925066F6967}" type="pres">
      <dgm:prSet presAssocID="{8B9FC6D1-7E47-4E5C-B84D-C4224E3E5FE1}" presName="Name19" presStyleLbl="parChTrans1D3" presStyleIdx="13" presStyleCnt="21"/>
      <dgm:spPr/>
    </dgm:pt>
    <dgm:pt modelId="{0FB184C5-A885-41EB-99F0-B4BD2552D312}" type="pres">
      <dgm:prSet presAssocID="{1AC6D079-46F8-44BE-97B8-D50322A34131}" presName="Name21" presStyleCnt="0"/>
      <dgm:spPr/>
    </dgm:pt>
    <dgm:pt modelId="{F70692CD-CA75-47DA-9BB5-9542C19F2B78}" type="pres">
      <dgm:prSet presAssocID="{1AC6D079-46F8-44BE-97B8-D50322A34131}" presName="level2Shape" presStyleLbl="node3" presStyleIdx="13" presStyleCnt="21" custScaleX="35362" custScaleY="454277"/>
      <dgm:spPr>
        <a:prstGeom prst="rect">
          <a:avLst/>
        </a:prstGeom>
      </dgm:spPr>
    </dgm:pt>
    <dgm:pt modelId="{BE88E1F7-6055-48D2-8FA1-AA53612221F9}" type="pres">
      <dgm:prSet presAssocID="{1AC6D079-46F8-44BE-97B8-D50322A34131}" presName="hierChild3" presStyleCnt="0"/>
      <dgm:spPr/>
    </dgm:pt>
    <dgm:pt modelId="{49A4139F-B1C1-484F-BBBD-6D0E717973E3}" type="pres">
      <dgm:prSet presAssocID="{3F3459E8-CF8E-444A-92CB-79E665AEE9CF}" presName="Name19" presStyleLbl="parChTrans1D3" presStyleIdx="14" presStyleCnt="21"/>
      <dgm:spPr/>
    </dgm:pt>
    <dgm:pt modelId="{DA8E4CAC-7F4C-439E-B12B-5F4117D2E1FF}" type="pres">
      <dgm:prSet presAssocID="{908D372E-2FD0-4365-AF30-7152831449CB}" presName="Name21" presStyleCnt="0"/>
      <dgm:spPr/>
    </dgm:pt>
    <dgm:pt modelId="{CAD5B155-D250-4793-8723-AC687B127729}" type="pres">
      <dgm:prSet presAssocID="{908D372E-2FD0-4365-AF30-7152831449CB}" presName="level2Shape" presStyleLbl="node3" presStyleIdx="14" presStyleCnt="21" custScaleX="35362" custScaleY="454277"/>
      <dgm:spPr>
        <a:prstGeom prst="rect">
          <a:avLst/>
        </a:prstGeom>
      </dgm:spPr>
    </dgm:pt>
    <dgm:pt modelId="{EFBC96D7-2B32-42C9-BFC4-C25D79EE3F50}" type="pres">
      <dgm:prSet presAssocID="{908D372E-2FD0-4365-AF30-7152831449CB}" presName="hierChild3" presStyleCnt="0"/>
      <dgm:spPr/>
    </dgm:pt>
    <dgm:pt modelId="{09774ED4-B914-4CB3-BBF0-6797846FE7D8}" type="pres">
      <dgm:prSet presAssocID="{89C12870-70E7-4F45-8951-922A642478F3}" presName="Name19" presStyleLbl="parChTrans1D2" presStyleIdx="5" presStyleCnt="8"/>
      <dgm:spPr/>
    </dgm:pt>
    <dgm:pt modelId="{8574D4A1-FD72-4DAA-A029-BFFC19EFC390}" type="pres">
      <dgm:prSet presAssocID="{2B1FD966-A782-4C71-B34F-8B136E14790A}" presName="Name21" presStyleCnt="0"/>
      <dgm:spPr/>
    </dgm:pt>
    <dgm:pt modelId="{55CEC845-28AA-4BFD-9CBF-597CA6934DCB}" type="pres">
      <dgm:prSet presAssocID="{2B1FD966-A782-4C71-B34F-8B136E14790A}" presName="level2Shape" presStyleLbl="node2" presStyleIdx="5" presStyleCnt="8" custScaleX="165450" custScaleY="69448"/>
      <dgm:spPr>
        <a:prstGeom prst="rect">
          <a:avLst/>
        </a:prstGeom>
      </dgm:spPr>
    </dgm:pt>
    <dgm:pt modelId="{CFF48780-DC60-47F5-AD7E-420823CBB902}" type="pres">
      <dgm:prSet presAssocID="{2B1FD966-A782-4C71-B34F-8B136E14790A}" presName="hierChild3" presStyleCnt="0"/>
      <dgm:spPr/>
    </dgm:pt>
    <dgm:pt modelId="{B18CD0A5-98D0-4E84-881F-C0EDEC1E4AD0}" type="pres">
      <dgm:prSet presAssocID="{3D3DA5D2-0809-42DD-A499-8B311AA66A74}" presName="Name19" presStyleLbl="parChTrans1D3" presStyleIdx="15" presStyleCnt="21"/>
      <dgm:spPr/>
    </dgm:pt>
    <dgm:pt modelId="{971F0990-43B0-4DF9-B6B7-760A671B5453}" type="pres">
      <dgm:prSet presAssocID="{BAA5328C-CCB0-472A-83AD-ABA77875588D}" presName="Name21" presStyleCnt="0"/>
      <dgm:spPr/>
    </dgm:pt>
    <dgm:pt modelId="{77A6FEC5-3F12-48CE-AD10-B12AF0E5494C}" type="pres">
      <dgm:prSet presAssocID="{BAA5328C-CCB0-472A-83AD-ABA77875588D}" presName="level2Shape" presStyleLbl="node3" presStyleIdx="15" presStyleCnt="21" custScaleX="35362" custScaleY="454277"/>
      <dgm:spPr>
        <a:prstGeom prst="rect">
          <a:avLst/>
        </a:prstGeom>
      </dgm:spPr>
    </dgm:pt>
    <dgm:pt modelId="{38C5BE2B-EAF1-4E33-8D57-CD8F739C4C0C}" type="pres">
      <dgm:prSet presAssocID="{BAA5328C-CCB0-472A-83AD-ABA77875588D}" presName="hierChild3" presStyleCnt="0"/>
      <dgm:spPr/>
    </dgm:pt>
    <dgm:pt modelId="{F1291F88-E1BC-44C5-B9B8-F7C0F4870AD3}" type="pres">
      <dgm:prSet presAssocID="{B84BDBEE-6A63-49E4-86DE-3970108D3A65}" presName="Name19" presStyleLbl="parChTrans1D3" presStyleIdx="16" presStyleCnt="21"/>
      <dgm:spPr/>
    </dgm:pt>
    <dgm:pt modelId="{B41654D9-063E-4029-86B5-9562010CF039}" type="pres">
      <dgm:prSet presAssocID="{43AC1839-01EB-462C-991A-F7B36FDC12F8}" presName="Name21" presStyleCnt="0"/>
      <dgm:spPr/>
    </dgm:pt>
    <dgm:pt modelId="{33081570-4692-4237-9124-540E2562BAE6}" type="pres">
      <dgm:prSet presAssocID="{43AC1839-01EB-462C-991A-F7B36FDC12F8}" presName="level2Shape" presStyleLbl="node3" presStyleIdx="16" presStyleCnt="21" custScaleX="35362" custScaleY="454277"/>
      <dgm:spPr>
        <a:prstGeom prst="rect">
          <a:avLst/>
        </a:prstGeom>
      </dgm:spPr>
    </dgm:pt>
    <dgm:pt modelId="{FF98E6BB-F29D-44D2-9879-7151403F5777}" type="pres">
      <dgm:prSet presAssocID="{43AC1839-01EB-462C-991A-F7B36FDC12F8}" presName="hierChild3" presStyleCnt="0"/>
      <dgm:spPr/>
    </dgm:pt>
    <dgm:pt modelId="{EA316869-0D59-4A7A-9D4F-5AE1F0F11AB4}" type="pres">
      <dgm:prSet presAssocID="{65814C4B-53A2-4643-8848-669C9CA05F80}" presName="Name19" presStyleLbl="parChTrans1D2" presStyleIdx="6" presStyleCnt="8"/>
      <dgm:spPr/>
    </dgm:pt>
    <dgm:pt modelId="{D29D6C6F-D9E2-4878-A6AB-CE2AE99E5C00}" type="pres">
      <dgm:prSet presAssocID="{97E32DC3-02BA-4F59-A941-25E1EFF02DDF}" presName="Name21" presStyleCnt="0"/>
      <dgm:spPr/>
    </dgm:pt>
    <dgm:pt modelId="{882BC5CE-9852-4898-85F8-94A999718A64}" type="pres">
      <dgm:prSet presAssocID="{97E32DC3-02BA-4F59-A941-25E1EFF02DDF}" presName="level2Shape" presStyleLbl="node2" presStyleIdx="6" presStyleCnt="8" custScaleX="129626" custScaleY="69448"/>
      <dgm:spPr>
        <a:prstGeom prst="rect">
          <a:avLst/>
        </a:prstGeom>
      </dgm:spPr>
    </dgm:pt>
    <dgm:pt modelId="{E02E6E3A-70BA-412A-809A-EE3A2B48CA4D}" type="pres">
      <dgm:prSet presAssocID="{97E32DC3-02BA-4F59-A941-25E1EFF02DDF}" presName="hierChild3" presStyleCnt="0"/>
      <dgm:spPr/>
    </dgm:pt>
    <dgm:pt modelId="{7CC6AB7A-E8DB-43BD-8AE5-51B5E3C29D64}" type="pres">
      <dgm:prSet presAssocID="{18960F49-92B5-446E-BF88-45B4297CBF43}" presName="Name19" presStyleLbl="parChTrans1D3" presStyleIdx="17" presStyleCnt="21"/>
      <dgm:spPr/>
    </dgm:pt>
    <dgm:pt modelId="{33090180-2765-4A13-8EC9-3E1333CF73F5}" type="pres">
      <dgm:prSet presAssocID="{EE7B3DB1-5BB5-4526-AE43-B70D3B500DB8}" presName="Name21" presStyleCnt="0"/>
      <dgm:spPr/>
    </dgm:pt>
    <dgm:pt modelId="{1A886C66-1DB4-4477-9041-94298F3EB5A1}" type="pres">
      <dgm:prSet presAssocID="{EE7B3DB1-5BB5-4526-AE43-B70D3B500DB8}" presName="level2Shape" presStyleLbl="node3" presStyleIdx="17" presStyleCnt="21" custScaleX="35362" custScaleY="454277"/>
      <dgm:spPr>
        <a:prstGeom prst="rect">
          <a:avLst/>
        </a:prstGeom>
      </dgm:spPr>
    </dgm:pt>
    <dgm:pt modelId="{11547A24-E2B0-406A-ABA8-0C95186BB5D0}" type="pres">
      <dgm:prSet presAssocID="{EE7B3DB1-5BB5-4526-AE43-B70D3B500DB8}" presName="hierChild3" presStyleCnt="0"/>
      <dgm:spPr/>
    </dgm:pt>
    <dgm:pt modelId="{A073D04B-57FA-4A22-9FCA-0C6EB61F76BD}" type="pres">
      <dgm:prSet presAssocID="{03B0B639-E475-4594-9F21-EBD2F2D0298C}" presName="Name19" presStyleLbl="parChTrans1D3" presStyleIdx="18" presStyleCnt="21"/>
      <dgm:spPr/>
    </dgm:pt>
    <dgm:pt modelId="{25C39572-69CF-4A9D-90DB-CD5AA44B35AB}" type="pres">
      <dgm:prSet presAssocID="{A220F7B5-61EB-4176-9F26-125DF7A19FDD}" presName="Name21" presStyleCnt="0"/>
      <dgm:spPr/>
    </dgm:pt>
    <dgm:pt modelId="{8CEDE227-AB2C-4915-BF77-F3589C63B179}" type="pres">
      <dgm:prSet presAssocID="{A220F7B5-61EB-4176-9F26-125DF7A19FDD}" presName="level2Shape" presStyleLbl="node3" presStyleIdx="18" presStyleCnt="21" custScaleX="35362" custScaleY="454277"/>
      <dgm:spPr>
        <a:prstGeom prst="rect">
          <a:avLst/>
        </a:prstGeom>
      </dgm:spPr>
    </dgm:pt>
    <dgm:pt modelId="{34C12216-F1EB-4550-85A0-E79F7D10DA11}" type="pres">
      <dgm:prSet presAssocID="{A220F7B5-61EB-4176-9F26-125DF7A19FDD}" presName="hierChild3" presStyleCnt="0"/>
      <dgm:spPr/>
    </dgm:pt>
    <dgm:pt modelId="{3FC11502-06BA-4260-86A7-317E156831E8}" type="pres">
      <dgm:prSet presAssocID="{C2011C59-9823-49EC-A383-72B1717BBD18}" presName="Name19" presStyleLbl="parChTrans1D2" presStyleIdx="7" presStyleCnt="8"/>
      <dgm:spPr/>
    </dgm:pt>
    <dgm:pt modelId="{9902D032-5C6E-4D0D-AEE5-A04102DEB692}" type="pres">
      <dgm:prSet presAssocID="{C860AC0A-05D5-4E7A-84E1-3166203B4C17}" presName="Name21" presStyleCnt="0"/>
      <dgm:spPr/>
    </dgm:pt>
    <dgm:pt modelId="{B66CB2AD-80BF-47E4-8467-99F6104C36DE}" type="pres">
      <dgm:prSet presAssocID="{C860AC0A-05D5-4E7A-84E1-3166203B4C17}" presName="level2Shape" presStyleLbl="node2" presStyleIdx="7" presStyleCnt="8" custScaleX="128358" custScaleY="69448"/>
      <dgm:spPr>
        <a:prstGeom prst="rect">
          <a:avLst/>
        </a:prstGeom>
      </dgm:spPr>
    </dgm:pt>
    <dgm:pt modelId="{78A91E6A-B0CD-48FF-AC28-62D427AB73A6}" type="pres">
      <dgm:prSet presAssocID="{C860AC0A-05D5-4E7A-84E1-3166203B4C17}" presName="hierChild3" presStyleCnt="0"/>
      <dgm:spPr/>
    </dgm:pt>
    <dgm:pt modelId="{0B157F7E-D64D-47F8-8A6F-07C11660DBDD}" type="pres">
      <dgm:prSet presAssocID="{4240E3FF-C511-4180-9834-7A8AA9A3AA16}" presName="Name19" presStyleLbl="parChTrans1D3" presStyleIdx="19" presStyleCnt="21"/>
      <dgm:spPr/>
    </dgm:pt>
    <dgm:pt modelId="{495FC5B9-E504-45A0-B171-6747207A1C28}" type="pres">
      <dgm:prSet presAssocID="{DC14030B-D7F0-4A65-A250-05F39F5C7A0E}" presName="Name21" presStyleCnt="0"/>
      <dgm:spPr/>
    </dgm:pt>
    <dgm:pt modelId="{F148602E-4B16-4746-B313-375EFEB74670}" type="pres">
      <dgm:prSet presAssocID="{DC14030B-D7F0-4A65-A250-05F39F5C7A0E}" presName="level2Shape" presStyleLbl="node3" presStyleIdx="19" presStyleCnt="21" custScaleX="35362" custScaleY="454277"/>
      <dgm:spPr>
        <a:prstGeom prst="rect">
          <a:avLst/>
        </a:prstGeom>
      </dgm:spPr>
    </dgm:pt>
    <dgm:pt modelId="{CFA16470-A54C-4412-A9E8-6B61A44642CB}" type="pres">
      <dgm:prSet presAssocID="{DC14030B-D7F0-4A65-A250-05F39F5C7A0E}" presName="hierChild3" presStyleCnt="0"/>
      <dgm:spPr/>
    </dgm:pt>
    <dgm:pt modelId="{4B73EB67-18DA-44C0-9F1F-A443F74109D2}" type="pres">
      <dgm:prSet presAssocID="{FFE1B4EA-A56F-4C0C-A128-4929ADA99BF5}" presName="Name19" presStyleLbl="parChTrans1D3" presStyleIdx="20" presStyleCnt="21"/>
      <dgm:spPr/>
    </dgm:pt>
    <dgm:pt modelId="{B7CB2335-1DCD-413F-8EAD-4E9698D32B9D}" type="pres">
      <dgm:prSet presAssocID="{C8A94671-6D9B-47A7-8D47-D11A0F94CF8B}" presName="Name21" presStyleCnt="0"/>
      <dgm:spPr/>
    </dgm:pt>
    <dgm:pt modelId="{79F535C4-AFCF-4A0E-800B-6D5C6CD88DEA}" type="pres">
      <dgm:prSet presAssocID="{C8A94671-6D9B-47A7-8D47-D11A0F94CF8B}" presName="level2Shape" presStyleLbl="node3" presStyleIdx="20" presStyleCnt="21" custScaleX="35362" custScaleY="454277"/>
      <dgm:spPr>
        <a:prstGeom prst="rect">
          <a:avLst/>
        </a:prstGeom>
      </dgm:spPr>
    </dgm:pt>
    <dgm:pt modelId="{CC5D0D82-4E3A-4689-90DE-0065598CC204}" type="pres">
      <dgm:prSet presAssocID="{C8A94671-6D9B-47A7-8D47-D11A0F94CF8B}" presName="hierChild3" presStyleCnt="0"/>
      <dgm:spPr/>
    </dgm:pt>
    <dgm:pt modelId="{5416B1F1-9CCC-4DEB-8818-DFD337166040}" type="pres">
      <dgm:prSet presAssocID="{8F0B4634-C2DC-41F6-A08F-6B77EABE14A7}" presName="bgShapesFlow" presStyleCnt="0"/>
      <dgm:spPr/>
    </dgm:pt>
  </dgm:ptLst>
  <dgm:cxnLst>
    <dgm:cxn modelId="{DFE15A0A-4DC9-4164-AE92-04580ED45689}" srcId="{B52E3E54-2A59-4B0C-955D-C591A4CC6206}" destId="{97E32DC3-02BA-4F59-A941-25E1EFF02DDF}" srcOrd="6" destOrd="0" parTransId="{65814C4B-53A2-4643-8848-669C9CA05F80}" sibTransId="{F585FF10-EB78-4C19-9522-1685C676F2DD}"/>
    <dgm:cxn modelId="{34CFAD0B-80EC-4EB6-BF60-DBA9B43E09A5}" srcId="{97E32DC3-02BA-4F59-A941-25E1EFF02DDF}" destId="{EE7B3DB1-5BB5-4526-AE43-B70D3B500DB8}" srcOrd="0" destOrd="0" parTransId="{18960F49-92B5-446E-BF88-45B4297CBF43}" sibTransId="{C3A52D65-2586-4A96-9E56-7DE38F7F2A0D}"/>
    <dgm:cxn modelId="{D945D90C-CA7E-4441-A504-F61D425D8955}" srcId="{C74300AC-DACC-4E8A-A534-7F8C03D6E028}" destId="{92938E8D-818F-428F-932F-F748E0377F4E}" srcOrd="1" destOrd="0" parTransId="{7D9E660C-4BBA-449E-9D4E-BB38F1198542}" sibTransId="{B543B634-5B97-4C76-90E4-D8E71AD8E985}"/>
    <dgm:cxn modelId="{AC2C720E-0872-4C96-830C-2E8C4048BC7D}" type="presOf" srcId="{DEDA149A-6526-4CEA-9541-774267620FE7}" destId="{6FAEABED-9AFE-4D14-BD31-B12369C7F26C}" srcOrd="0" destOrd="0" presId="urn:microsoft.com/office/officeart/2005/8/layout/hierarchy6"/>
    <dgm:cxn modelId="{E5D28D0E-A13D-41F5-9A62-E5B7888EE7E5}" srcId="{FA85AA83-A470-4823-896F-F337FE119CDE}" destId="{7492CCA4-0F2D-4FF2-8019-BE1525D433D6}" srcOrd="2" destOrd="0" parTransId="{DEDA149A-6526-4CEA-9541-774267620FE7}" sibTransId="{D55693E9-5FA3-417C-A577-CCE73CD2CE2A}"/>
    <dgm:cxn modelId="{1A935510-1265-42F6-AD43-10835A66B0F4}" type="presOf" srcId="{97E32DC3-02BA-4F59-A941-25E1EFF02DDF}" destId="{882BC5CE-9852-4898-85F8-94A999718A64}" srcOrd="0" destOrd="0" presId="urn:microsoft.com/office/officeart/2005/8/layout/hierarchy6"/>
    <dgm:cxn modelId="{A8A8361E-3A3D-462C-9CFD-CF6567CA24B7}" srcId="{C860AC0A-05D5-4E7A-84E1-3166203B4C17}" destId="{DC14030B-D7F0-4A65-A250-05F39F5C7A0E}" srcOrd="0" destOrd="0" parTransId="{4240E3FF-C511-4180-9834-7A8AA9A3AA16}" sibTransId="{B960435B-6743-4163-91B9-A17B83356EC9}"/>
    <dgm:cxn modelId="{262D6624-49F1-455A-9B9E-802CAFEE1F88}" type="presOf" srcId="{EE7B3DB1-5BB5-4526-AE43-B70D3B500DB8}" destId="{1A886C66-1DB4-4477-9041-94298F3EB5A1}" srcOrd="0" destOrd="0" presId="urn:microsoft.com/office/officeart/2005/8/layout/hierarchy6"/>
    <dgm:cxn modelId="{F8D7B924-4E08-4D35-85AE-AAC9DC113846}" srcId="{6C515FD0-D24E-44BE-A2AE-1850FC861C62}" destId="{B7B086E2-DFD6-4A10-9ED5-46C70EB0590E}" srcOrd="3" destOrd="0" parTransId="{50E86675-4F2E-400B-97D1-133A32E7D5A8}" sibTransId="{F0CDA32D-631E-4402-8467-2EA5030DFD56}"/>
    <dgm:cxn modelId="{CEA99625-C175-470F-BBD9-B63B35539973}" type="presOf" srcId="{C8A94671-6D9B-47A7-8D47-D11A0F94CF8B}" destId="{79F535C4-AFCF-4A0E-800B-6D5C6CD88DEA}" srcOrd="0" destOrd="0" presId="urn:microsoft.com/office/officeart/2005/8/layout/hierarchy6"/>
    <dgm:cxn modelId="{41CD4B27-3563-4AB0-8024-77599EA9BC05}" srcId="{B52E3E54-2A59-4B0C-955D-C591A4CC6206}" destId="{FA85AA83-A470-4823-896F-F337FE119CDE}" srcOrd="3" destOrd="0" parTransId="{83D6E172-976D-4A10-871A-06321D42F119}" sibTransId="{EC13F9E9-065B-446C-A3AC-D7DF80A6CBD4}"/>
    <dgm:cxn modelId="{CD912C2A-E414-4639-BE59-3A4E96C2CB05}" type="presOf" srcId="{5F17E59C-9902-42E1-9926-9D0710D90E7C}" destId="{5B41D5CE-3B2D-4D4A-A2DF-E00A4A504176}" srcOrd="0" destOrd="0" presId="urn:microsoft.com/office/officeart/2005/8/layout/hierarchy6"/>
    <dgm:cxn modelId="{83A2CA2A-17B0-458A-8C30-C66D6F7CFAF3}" type="presOf" srcId="{83D6E172-976D-4A10-871A-06321D42F119}" destId="{816FD27D-86AE-420F-B572-640EBA18E042}" srcOrd="0" destOrd="0" presId="urn:microsoft.com/office/officeart/2005/8/layout/hierarchy6"/>
    <dgm:cxn modelId="{ECFFA82C-5F5F-4573-8E2D-D3B46F477F67}" type="presOf" srcId="{F142C672-FA04-42A8-B079-03822D92D8FE}" destId="{06B50197-9124-4133-8173-C1175EDC51AC}" srcOrd="0" destOrd="0" presId="urn:microsoft.com/office/officeart/2005/8/layout/hierarchy6"/>
    <dgm:cxn modelId="{8C954E2F-0E17-4D7B-B228-0BEE822EBFC5}" type="presOf" srcId="{6C515FD0-D24E-44BE-A2AE-1850FC861C62}" destId="{052B9E7A-43D7-46CE-966E-42F8FC6E6D86}" srcOrd="0" destOrd="0" presId="urn:microsoft.com/office/officeart/2005/8/layout/hierarchy6"/>
    <dgm:cxn modelId="{11A0CF2F-1D11-44FA-9A11-2D6F076A8D31}" type="presOf" srcId="{81547312-DC1F-4D64-B8F6-4391BB91DC1A}" destId="{39C1AE2B-5509-4CAF-8194-B9E9805D73AE}" srcOrd="0" destOrd="0" presId="urn:microsoft.com/office/officeart/2005/8/layout/hierarchy6"/>
    <dgm:cxn modelId="{16E65E32-DDA6-4246-A3A9-7A3DF905AF62}" type="presOf" srcId="{7492CCA4-0F2D-4FF2-8019-BE1525D433D6}" destId="{7DAF1F42-F650-4606-8548-117AB68A4780}" srcOrd="0" destOrd="0" presId="urn:microsoft.com/office/officeart/2005/8/layout/hierarchy6"/>
    <dgm:cxn modelId="{D5AC3F35-6DD9-4B67-A57C-FF40AE00DD6A}" srcId="{1E6B9A94-FA6A-4B75-A44E-705F7C0E97B8}" destId="{17597E62-B99F-45E3-8941-5F4574DCBE4E}" srcOrd="0" destOrd="0" parTransId="{56B2B069-9648-4FD4-8051-1748C3A09637}" sibTransId="{C0611D67-E77D-4357-9E24-75F6F76A708C}"/>
    <dgm:cxn modelId="{6A127637-9A54-4B3D-9AF3-A1E6310935FB}" type="presOf" srcId="{79077398-E23D-4797-BB44-04250B4F362B}" destId="{F1E61ED6-19D3-4436-A112-132F067DF791}" srcOrd="0" destOrd="0" presId="urn:microsoft.com/office/officeart/2005/8/layout/hierarchy6"/>
    <dgm:cxn modelId="{46728039-91B0-49CE-BF83-D9725E5A5D2D}" type="presOf" srcId="{92938E8D-818F-428F-932F-F748E0377F4E}" destId="{A2CD1706-49D8-400D-8EF3-49F5DC57DDDF}" srcOrd="0" destOrd="0" presId="urn:microsoft.com/office/officeart/2005/8/layout/hierarchy6"/>
    <dgm:cxn modelId="{2F519A3B-4F17-40F2-9D81-D5B93349D661}" srcId="{2B1FD966-A782-4C71-B34F-8B136E14790A}" destId="{BAA5328C-CCB0-472A-83AD-ABA77875588D}" srcOrd="0" destOrd="0" parTransId="{3D3DA5D2-0809-42DD-A499-8B311AA66A74}" sibTransId="{1930543C-3214-4654-9288-306229008F55}"/>
    <dgm:cxn modelId="{6363EA3B-106F-4B4B-BCDB-AD4DF0C2B947}" srcId="{81547312-DC1F-4D64-B8F6-4391BB91DC1A}" destId="{1AC6D079-46F8-44BE-97B8-D50322A34131}" srcOrd="0" destOrd="0" parTransId="{8B9FC6D1-7E47-4E5C-B84D-C4224E3E5FE1}" sibTransId="{9FF2F7EE-30D3-469E-ADFB-3C7FFC0CA055}"/>
    <dgm:cxn modelId="{72EC4B3C-D87C-45B0-85A7-8BD2748648D5}" srcId="{C74300AC-DACC-4E8A-A534-7F8C03D6E028}" destId="{C45544D9-6196-4AEF-A2B5-D7FEAE3B9938}" srcOrd="0" destOrd="0" parTransId="{5F17E59C-9902-42E1-9926-9D0710D90E7C}" sibTransId="{BEF1B75D-45E6-4265-B850-26817C942CFE}"/>
    <dgm:cxn modelId="{32C7573D-3D7F-4640-B3AD-00DDFF144528}" type="presOf" srcId="{1E6B9A94-FA6A-4B75-A44E-705F7C0E97B8}" destId="{57BD6D2E-7EBE-4611-957F-B85F3DA733C3}" srcOrd="0" destOrd="0" presId="urn:microsoft.com/office/officeart/2005/8/layout/hierarchy6"/>
    <dgm:cxn modelId="{4F9E005F-1524-4BA9-BF26-ED4DFD5F31F1}" type="presOf" srcId="{DBBE3111-D374-422A-BAD6-E86FEEE72945}" destId="{DE3570C1-8FF8-4C20-9232-D775FCB214BE}" srcOrd="0" destOrd="0" presId="urn:microsoft.com/office/officeart/2005/8/layout/hierarchy6"/>
    <dgm:cxn modelId="{CEFBE560-10F6-4857-91AC-7AC7C7C75F7C}" type="presOf" srcId="{B7B086E2-DFD6-4A10-9ED5-46C70EB0590E}" destId="{086669A0-15D0-4752-BA4F-DE0FC1E47388}" srcOrd="0" destOrd="0" presId="urn:microsoft.com/office/officeart/2005/8/layout/hierarchy6"/>
    <dgm:cxn modelId="{0AFA0241-AF3B-4658-84E9-9CD4B4B8A465}" srcId="{97E32DC3-02BA-4F59-A941-25E1EFF02DDF}" destId="{A220F7B5-61EB-4176-9F26-125DF7A19FDD}" srcOrd="1" destOrd="0" parTransId="{03B0B639-E475-4594-9F21-EBD2F2D0298C}" sibTransId="{49FB2F30-D605-40B3-9647-1B8739035B41}"/>
    <dgm:cxn modelId="{8A69EC64-72AB-4F9E-9C7D-E535120C37F8}" type="presOf" srcId="{0FFE8FC1-5883-4C95-AA6E-DD60E9A204F4}" destId="{4FB4E989-AB1B-40A4-A60E-27C3EC7A896A}" srcOrd="0" destOrd="0" presId="urn:microsoft.com/office/officeart/2005/8/layout/hierarchy6"/>
    <dgm:cxn modelId="{9F107E67-9154-4546-B9DE-A3B2FC43601C}" srcId="{FA85AA83-A470-4823-896F-F337FE119CDE}" destId="{193B7BD4-9D91-4086-A800-20C309D93540}" srcOrd="0" destOrd="0" parTransId="{A691D078-3FAD-47F4-A37D-93F0A1AC0065}" sibTransId="{DE228DBE-751C-4F47-BC06-67A5D388F2DA}"/>
    <dgm:cxn modelId="{CF52B667-EFA9-464C-97BF-9DFCD4ADDD93}" type="presOf" srcId="{193B7BD4-9D91-4086-A800-20C309D93540}" destId="{CE313C15-DC19-4F7C-9172-5013B3CA0C76}" srcOrd="0" destOrd="0" presId="urn:microsoft.com/office/officeart/2005/8/layout/hierarchy6"/>
    <dgm:cxn modelId="{330B9748-A91B-4751-8474-7F492710E7B1}" srcId="{FA85AA83-A470-4823-896F-F337FE119CDE}" destId="{4A2A1C4C-55C3-4C6B-8CC9-9E63162E2B19}" srcOrd="3" destOrd="0" parTransId="{991D3FF8-4F56-4454-9FE8-8B952A3B064A}" sibTransId="{CF9B5C9A-0198-46A0-AB56-FEA7EE316007}"/>
    <dgm:cxn modelId="{080E5D4A-B90A-4268-8934-CBFD98D178CB}" type="presOf" srcId="{F7E81C13-9DD1-4F6C-B459-6247FA71313D}" destId="{9B542E73-32A2-486F-A489-C5A12182C121}" srcOrd="0" destOrd="0" presId="urn:microsoft.com/office/officeart/2005/8/layout/hierarchy6"/>
    <dgm:cxn modelId="{371F034C-559F-4D47-AF83-A04F063C3713}" type="presOf" srcId="{89C12870-70E7-4F45-8951-922A642478F3}" destId="{09774ED4-B914-4CB3-BBF0-6797846FE7D8}" srcOrd="0" destOrd="0" presId="urn:microsoft.com/office/officeart/2005/8/layout/hierarchy6"/>
    <dgm:cxn modelId="{BCC60A4C-2A28-4B35-9C93-FB05C7F955F0}" type="presOf" srcId="{3F3459E8-CF8E-444A-92CB-79E665AEE9CF}" destId="{49A4139F-B1C1-484F-BBBD-6D0E717973E3}" srcOrd="0" destOrd="0" presId="urn:microsoft.com/office/officeart/2005/8/layout/hierarchy6"/>
    <dgm:cxn modelId="{3755656D-857B-4A66-8986-D9862365D83E}" type="presOf" srcId="{18960F49-92B5-446E-BF88-45B4297CBF43}" destId="{7CC6AB7A-E8DB-43BD-8AE5-51B5E3C29D64}" srcOrd="0" destOrd="0" presId="urn:microsoft.com/office/officeart/2005/8/layout/hierarchy6"/>
    <dgm:cxn modelId="{481EF26E-06AD-4A67-94BB-D9E5593F83C4}" srcId="{B52E3E54-2A59-4B0C-955D-C591A4CC6206}" destId="{81547312-DC1F-4D64-B8F6-4391BB91DC1A}" srcOrd="4" destOrd="0" parTransId="{4F38635E-ED05-4FB5-9663-9FFF241F80D4}" sibTransId="{05B70D69-D63B-40DA-836E-26459EB73359}"/>
    <dgm:cxn modelId="{BB8B0450-9268-4ED7-9D91-9FAC2BEED244}" type="presOf" srcId="{FA85AA83-A470-4823-896F-F337FE119CDE}" destId="{A5EA6F19-C0EE-4DFC-864C-04185C542D9E}" srcOrd="0" destOrd="0" presId="urn:microsoft.com/office/officeart/2005/8/layout/hierarchy6"/>
    <dgm:cxn modelId="{AC34E572-40CE-455E-B31A-D31BF4923B0C}" srcId="{6C515FD0-D24E-44BE-A2AE-1850FC861C62}" destId="{79077398-E23D-4797-BB44-04250B4F362B}" srcOrd="0" destOrd="0" parTransId="{862CE1C0-27C6-4328-A794-7EA313970B66}" sibTransId="{1FF7809A-E50C-479D-A4CB-5CB830A64AA4}"/>
    <dgm:cxn modelId="{62B40E74-F979-43F3-A3E4-6DEA5C4AF25A}" type="presOf" srcId="{A220F7B5-61EB-4176-9F26-125DF7A19FDD}" destId="{8CEDE227-AB2C-4915-BF77-F3589C63B179}" srcOrd="0" destOrd="0" presId="urn:microsoft.com/office/officeart/2005/8/layout/hierarchy6"/>
    <dgm:cxn modelId="{E6718455-CF44-4297-98F3-C4EADEE9D27C}" type="presOf" srcId="{1AC6D079-46F8-44BE-97B8-D50322A34131}" destId="{F70692CD-CA75-47DA-9BB5-9542C19F2B78}" srcOrd="0" destOrd="0" presId="urn:microsoft.com/office/officeart/2005/8/layout/hierarchy6"/>
    <dgm:cxn modelId="{A4F89755-1110-45DD-84C3-7AC2CBAE4B2E}" type="presOf" srcId="{862CE1C0-27C6-4328-A794-7EA313970B66}" destId="{2BD1989B-C399-4A98-AD4D-14319FC0C928}" srcOrd="0" destOrd="0" presId="urn:microsoft.com/office/officeart/2005/8/layout/hierarchy6"/>
    <dgm:cxn modelId="{F15B1256-719B-4BE4-9579-5103766EF6F2}" type="presOf" srcId="{C2011C59-9823-49EC-A383-72B1717BBD18}" destId="{3FC11502-06BA-4260-86A7-317E156831E8}" srcOrd="0" destOrd="0" presId="urn:microsoft.com/office/officeart/2005/8/layout/hierarchy6"/>
    <dgm:cxn modelId="{34128776-F6D5-4AE9-883E-42F1109FE4E4}" srcId="{6C515FD0-D24E-44BE-A2AE-1850FC861C62}" destId="{359A425D-0550-4169-B188-B40AD467B2FB}" srcOrd="2" destOrd="0" parTransId="{DBBE3111-D374-422A-BAD6-E86FEEE72945}" sibTransId="{B63FCBF6-837D-4CE2-9B00-C4D192B91D69}"/>
    <dgm:cxn modelId="{25FE7E57-4D70-40ED-8ECC-BEC6762B190E}" type="presOf" srcId="{9E0A386A-0320-49E9-9C28-FAD81C610FA3}" destId="{8FA82EC4-A7B6-41A4-BB51-7A4AEE9A0E67}" srcOrd="0" destOrd="0" presId="urn:microsoft.com/office/officeart/2005/8/layout/hierarchy6"/>
    <dgm:cxn modelId="{39A0F67A-ABB6-4334-BB86-E0F647B66756}" type="presOf" srcId="{65814C4B-53A2-4643-8848-669C9CA05F80}" destId="{EA316869-0D59-4A7A-9D4F-5AE1F0F11AB4}" srcOrd="0" destOrd="0" presId="urn:microsoft.com/office/officeart/2005/8/layout/hierarchy6"/>
    <dgm:cxn modelId="{D8D83F7B-698F-4CD4-A829-750D51E88835}" srcId="{FA85AA83-A470-4823-896F-F337FE119CDE}" destId="{8BE99309-FD48-4366-AB03-CE8101513ACD}" srcOrd="1" destOrd="0" parTransId="{600421C2-2F52-4F95-AD1D-E398A76FDD82}" sibTransId="{B4096945-6121-4412-BFAE-2E1F3D1CEBCF}"/>
    <dgm:cxn modelId="{DF3D2D7C-A2B3-49BD-B594-037275638273}" type="presOf" srcId="{17597E62-B99F-45E3-8941-5F4574DCBE4E}" destId="{B7848821-9584-44A6-A5EB-2C9EB1B47078}" srcOrd="0" destOrd="0" presId="urn:microsoft.com/office/officeart/2005/8/layout/hierarchy6"/>
    <dgm:cxn modelId="{7120BF7C-3898-4F9C-96FC-350685378A98}" type="presOf" srcId="{3D3DA5D2-0809-42DD-A499-8B311AA66A74}" destId="{B18CD0A5-98D0-4E84-881F-C0EDEC1E4AD0}" srcOrd="0" destOrd="0" presId="urn:microsoft.com/office/officeart/2005/8/layout/hierarchy6"/>
    <dgm:cxn modelId="{1879E57D-0982-4BAB-87FF-BF16E4E6CB70}" srcId="{B52E3E54-2A59-4B0C-955D-C591A4CC6206}" destId="{6C515FD0-D24E-44BE-A2AE-1850FC861C62}" srcOrd="2" destOrd="0" parTransId="{CE958F12-C783-45CA-9711-8F33F9E94E95}" sibTransId="{D80674F8-5C21-4472-A30E-8C6122E0DAB6}"/>
    <dgm:cxn modelId="{957A0981-FFC3-4834-AF41-148B08F6B4BD}" type="presOf" srcId="{7A003467-E41C-4154-9AFB-BFB3AE8E1EF7}" destId="{5D3C1F78-7135-4DA2-BC1B-8D3C4F9AE287}" srcOrd="0" destOrd="0" presId="urn:microsoft.com/office/officeart/2005/8/layout/hierarchy6"/>
    <dgm:cxn modelId="{8C9B1383-4A89-4879-A36F-609163AEA5F9}" type="presOf" srcId="{B52E3E54-2A59-4B0C-955D-C591A4CC6206}" destId="{17A08DC1-AE0F-4FF3-BCCA-F2BB6539E02D}" srcOrd="0" destOrd="0" presId="urn:microsoft.com/office/officeart/2005/8/layout/hierarchy6"/>
    <dgm:cxn modelId="{35988384-E78E-4C40-8318-DCF1E5BB2609}" type="presOf" srcId="{600421C2-2F52-4F95-AD1D-E398A76FDD82}" destId="{CD975547-4C46-4B90-BF26-719701899DA4}" srcOrd="0" destOrd="0" presId="urn:microsoft.com/office/officeart/2005/8/layout/hierarchy6"/>
    <dgm:cxn modelId="{B771D984-9A29-4422-80F1-042A5138E917}" type="presOf" srcId="{8BE99309-FD48-4366-AB03-CE8101513ACD}" destId="{19EE1B50-7493-4CC6-BC9C-96F299B84F8D}" srcOrd="0" destOrd="0" presId="urn:microsoft.com/office/officeart/2005/8/layout/hierarchy6"/>
    <dgm:cxn modelId="{46855C8B-6168-4CAE-BD7B-628CC9A6A1B8}" type="presOf" srcId="{BAA5328C-CCB0-472A-83AD-ABA77875588D}" destId="{77A6FEC5-3F12-48CE-AD10-B12AF0E5494C}" srcOrd="0" destOrd="0" presId="urn:microsoft.com/office/officeart/2005/8/layout/hierarchy6"/>
    <dgm:cxn modelId="{0FAEBE8C-0675-4548-AE3D-03CA4902F26B}" type="presOf" srcId="{56B2B069-9648-4FD4-8051-1748C3A09637}" destId="{D69AFCB5-9029-437A-BA20-13F31FA0AEAC}" srcOrd="0" destOrd="0" presId="urn:microsoft.com/office/officeart/2005/8/layout/hierarchy6"/>
    <dgm:cxn modelId="{4D42738F-A40B-4568-A66D-D3931946C5E8}" type="presOf" srcId="{799BB2B7-013E-465A-A2F8-5E7D9FFFEE22}" destId="{10246BF7-888C-4FE5-9C21-756C263262EE}" srcOrd="0" destOrd="0" presId="urn:microsoft.com/office/officeart/2005/8/layout/hierarchy6"/>
    <dgm:cxn modelId="{EF5AAD8F-7D89-400E-9A12-E3FE27C4FC23}" srcId="{8F0B4634-C2DC-41F6-A08F-6B77EABE14A7}" destId="{B52E3E54-2A59-4B0C-955D-C591A4CC6206}" srcOrd="0" destOrd="0" parTransId="{17B00EDA-9A37-40CE-8403-7ED686A89745}" sibTransId="{C8922155-05BB-45B4-B264-BF74F8262281}"/>
    <dgm:cxn modelId="{7231D194-622C-4705-B325-4336ADC0E2D4}" srcId="{2B1FD966-A782-4C71-B34F-8B136E14790A}" destId="{43AC1839-01EB-462C-991A-F7B36FDC12F8}" srcOrd="1" destOrd="0" parTransId="{B84BDBEE-6A63-49E4-86DE-3970108D3A65}" sibTransId="{43289FBF-10AD-4CB0-8B47-3DC31AFBDF28}"/>
    <dgm:cxn modelId="{C5CF3695-82FA-4F5E-8CC0-1422E1869BAC}" type="presOf" srcId="{C74300AC-DACC-4E8A-A534-7F8C03D6E028}" destId="{29258149-33A0-44E1-80FC-F6534418991C}" srcOrd="0" destOrd="0" presId="urn:microsoft.com/office/officeart/2005/8/layout/hierarchy6"/>
    <dgm:cxn modelId="{B28F149A-7730-4332-A87B-94BF597DD7AD}" type="presOf" srcId="{03B0B639-E475-4594-9F21-EBD2F2D0298C}" destId="{A073D04B-57FA-4A22-9FCA-0C6EB61F76BD}" srcOrd="0" destOrd="0" presId="urn:microsoft.com/office/officeart/2005/8/layout/hierarchy6"/>
    <dgm:cxn modelId="{9837459B-9DB6-4EBA-9F80-FE82FDEE73B2}" type="presOf" srcId="{908D372E-2FD0-4365-AF30-7152831449CB}" destId="{CAD5B155-D250-4793-8723-AC687B127729}" srcOrd="0" destOrd="0" presId="urn:microsoft.com/office/officeart/2005/8/layout/hierarchy6"/>
    <dgm:cxn modelId="{F808129C-48B5-4B5D-8908-85704095F5F0}" srcId="{81547312-DC1F-4D64-B8F6-4391BB91DC1A}" destId="{908D372E-2FD0-4365-AF30-7152831449CB}" srcOrd="1" destOrd="0" parTransId="{3F3459E8-CF8E-444A-92CB-79E665AEE9CF}" sibTransId="{C8591510-F143-4A7D-B793-AF610570FCF4}"/>
    <dgm:cxn modelId="{47B28F9C-46E1-4E10-AF7B-A4A63E9799E3}" type="presOf" srcId="{50E86675-4F2E-400B-97D1-133A32E7D5A8}" destId="{9636480C-980F-488B-851F-42E9B2872A7E}" srcOrd="0" destOrd="0" presId="urn:microsoft.com/office/officeart/2005/8/layout/hierarchy6"/>
    <dgm:cxn modelId="{0AF675A0-D10C-4304-BB42-34E220227B03}" type="presOf" srcId="{7D9E660C-4BBA-449E-9D4E-BB38F1198542}" destId="{6E0453A9-2664-44CB-AE27-F42E6B8EBF18}" srcOrd="0" destOrd="0" presId="urn:microsoft.com/office/officeart/2005/8/layout/hierarchy6"/>
    <dgm:cxn modelId="{ED94E7A5-C5D2-4A64-A86F-26D092CD78D0}" type="presOf" srcId="{8F0B4634-C2DC-41F6-A08F-6B77EABE14A7}" destId="{FCCDFCD3-1A4F-43F5-ACF8-A6FF4A54AA6A}" srcOrd="0" destOrd="0" presId="urn:microsoft.com/office/officeart/2005/8/layout/hierarchy6"/>
    <dgm:cxn modelId="{16165EAA-64F1-441A-87B5-99152F03BDED}" srcId="{1E6B9A94-FA6A-4B75-A44E-705F7C0E97B8}" destId="{F7E81C13-9DD1-4F6C-B459-6247FA71313D}" srcOrd="2" destOrd="0" parTransId="{9E0A386A-0320-49E9-9C28-FAD81C610FA3}" sibTransId="{286211F1-FB76-4FDE-85E5-8B107609B943}"/>
    <dgm:cxn modelId="{CA6B46AC-089F-4149-96A6-C7C34ABE24E8}" srcId="{6C515FD0-D24E-44BE-A2AE-1850FC861C62}" destId="{F142C672-FA04-42A8-B079-03822D92D8FE}" srcOrd="1" destOrd="0" parTransId="{8E67778B-1D12-4084-B01C-21E8736D0BF4}" sibTransId="{7CEACC45-3D8C-46E6-A61D-5450460FCFC7}"/>
    <dgm:cxn modelId="{5E9C96AE-8D07-42FC-8979-EBDF911CA2FA}" type="presOf" srcId="{2B1FD966-A782-4C71-B34F-8B136E14790A}" destId="{55CEC845-28AA-4BFD-9CBF-597CA6934DCB}" srcOrd="0" destOrd="0" presId="urn:microsoft.com/office/officeart/2005/8/layout/hierarchy6"/>
    <dgm:cxn modelId="{7C9FDCB4-25DF-4048-BB46-6F62698AA1AF}" type="presOf" srcId="{B84BDBEE-6A63-49E4-86DE-3970108D3A65}" destId="{F1291F88-E1BC-44C5-B9B8-F7C0F4870AD3}" srcOrd="0" destOrd="0" presId="urn:microsoft.com/office/officeart/2005/8/layout/hierarchy6"/>
    <dgm:cxn modelId="{9959BBB7-95E9-4C78-AD04-D68BDAD57805}" type="presOf" srcId="{991D3FF8-4F56-4454-9FE8-8B952A3B064A}" destId="{5B8A760A-AA6F-4A20-A995-5502CCCED87C}" srcOrd="0" destOrd="0" presId="urn:microsoft.com/office/officeart/2005/8/layout/hierarchy6"/>
    <dgm:cxn modelId="{E224CBB8-1411-4DA0-9CF9-0228DD0C0F77}" type="presOf" srcId="{4240E3FF-C511-4180-9834-7A8AA9A3AA16}" destId="{0B157F7E-D64D-47F8-8A6F-07C11660DBDD}" srcOrd="0" destOrd="0" presId="urn:microsoft.com/office/officeart/2005/8/layout/hierarchy6"/>
    <dgm:cxn modelId="{2D5D06B9-7B17-4943-96F0-205C47E333A4}" type="presOf" srcId="{4A2A1C4C-55C3-4C6B-8CC9-9E63162E2B19}" destId="{C31DFBC5-7B2C-45FC-872E-7BCADC26BEEB}" srcOrd="0" destOrd="0" presId="urn:microsoft.com/office/officeart/2005/8/layout/hierarchy6"/>
    <dgm:cxn modelId="{F20D31BF-6E3C-4642-B889-E6543C34034C}" type="presOf" srcId="{C860AC0A-05D5-4E7A-84E1-3166203B4C17}" destId="{B66CB2AD-80BF-47E4-8467-99F6104C36DE}" srcOrd="0" destOrd="0" presId="urn:microsoft.com/office/officeart/2005/8/layout/hierarchy6"/>
    <dgm:cxn modelId="{AE46A6C5-D718-4320-A2B9-02A3E0475805}" type="presOf" srcId="{359A425D-0550-4169-B188-B40AD467B2FB}" destId="{5D9F9256-1458-4FA8-87A6-884A95649D8D}" srcOrd="0" destOrd="0" presId="urn:microsoft.com/office/officeart/2005/8/layout/hierarchy6"/>
    <dgm:cxn modelId="{3E276EC7-3B1F-43D1-9A1C-3FDCA8901FD7}" type="presOf" srcId="{A691D078-3FAD-47F4-A37D-93F0A1AC0065}" destId="{E6EA4573-D7B1-41C1-ACBA-CCBCE5A852AB}" srcOrd="0" destOrd="0" presId="urn:microsoft.com/office/officeart/2005/8/layout/hierarchy6"/>
    <dgm:cxn modelId="{4776EFC7-A2F5-4E44-A89A-64A8E7D299E0}" type="presOf" srcId="{4F38635E-ED05-4FB5-9663-9FFF241F80D4}" destId="{A6B5F5DC-A4F9-4DAB-A65D-B458B24749F4}" srcOrd="0" destOrd="0" presId="urn:microsoft.com/office/officeart/2005/8/layout/hierarchy6"/>
    <dgm:cxn modelId="{19AB39D1-E8F5-4958-93C4-3104EBA3AC7B}" type="presOf" srcId="{43AC1839-01EB-462C-991A-F7B36FDC12F8}" destId="{33081570-4692-4237-9124-540E2562BAE6}" srcOrd="0" destOrd="0" presId="urn:microsoft.com/office/officeart/2005/8/layout/hierarchy6"/>
    <dgm:cxn modelId="{A1E935D2-AFAA-4285-97B4-A4FE8A56A184}" srcId="{B52E3E54-2A59-4B0C-955D-C591A4CC6206}" destId="{1E6B9A94-FA6A-4B75-A44E-705F7C0E97B8}" srcOrd="0" destOrd="0" parTransId="{799BB2B7-013E-465A-A2F8-5E7D9FFFEE22}" sibTransId="{2AD5D6B7-8DC0-47F7-8841-52329ABBDB48}"/>
    <dgm:cxn modelId="{95A858D5-8AB5-4FCE-91CE-E6B795F21522}" type="presOf" srcId="{C45544D9-6196-4AEF-A2B5-D7FEAE3B9938}" destId="{9382A555-521E-4C0D-9599-85ECE51E7B88}" srcOrd="0" destOrd="0" presId="urn:microsoft.com/office/officeart/2005/8/layout/hierarchy6"/>
    <dgm:cxn modelId="{269557D8-3C1B-45B5-A4A0-4D6B5C7DC270}" type="presOf" srcId="{8B9FC6D1-7E47-4E5C-B84D-C4224E3E5FE1}" destId="{057E265D-234F-47E8-88E1-E925066F6967}" srcOrd="0" destOrd="0" presId="urn:microsoft.com/office/officeart/2005/8/layout/hierarchy6"/>
    <dgm:cxn modelId="{787F2ADD-7900-4230-A03C-248A8047F698}" type="presOf" srcId="{CE958F12-C783-45CA-9711-8F33F9E94E95}" destId="{06D0582B-E3A7-4F24-8CCD-01D2960FD358}" srcOrd="0" destOrd="0" presId="urn:microsoft.com/office/officeart/2005/8/layout/hierarchy6"/>
    <dgm:cxn modelId="{015CDEDE-AB50-49D6-9F0F-BA492DD9A129}" type="presOf" srcId="{DC14030B-D7F0-4A65-A250-05F39F5C7A0E}" destId="{F148602E-4B16-4746-B313-375EFEB74670}" srcOrd="0" destOrd="0" presId="urn:microsoft.com/office/officeart/2005/8/layout/hierarchy6"/>
    <dgm:cxn modelId="{D0570CE6-690E-477D-9978-0651B9E6ED8B}" srcId="{B52E3E54-2A59-4B0C-955D-C591A4CC6206}" destId="{2B1FD966-A782-4C71-B34F-8B136E14790A}" srcOrd="5" destOrd="0" parTransId="{89C12870-70E7-4F45-8951-922A642478F3}" sibTransId="{EA71DED1-D0F4-48AE-A214-63342BB63B4B}"/>
    <dgm:cxn modelId="{8C934AE7-CE56-4E29-A2CA-1BCFC8F3FFCE}" srcId="{B52E3E54-2A59-4B0C-955D-C591A4CC6206}" destId="{C74300AC-DACC-4E8A-A534-7F8C03D6E028}" srcOrd="1" destOrd="0" parTransId="{0FFE8FC1-5883-4C95-AA6E-DD60E9A204F4}" sibTransId="{5079E8CA-F631-4A36-A9A6-B59A0FA5E23D}"/>
    <dgm:cxn modelId="{8D7FD7E8-A515-4126-8D98-92E431592239}" type="presOf" srcId="{8E67778B-1D12-4084-B01C-21E8736D0BF4}" destId="{7D7D006C-4016-4F94-BB20-74ED52A00EBB}" srcOrd="0" destOrd="0" presId="urn:microsoft.com/office/officeart/2005/8/layout/hierarchy6"/>
    <dgm:cxn modelId="{AFC967EE-E7C3-43C0-9AC8-6FD9F3822BE9}" srcId="{1E6B9A94-FA6A-4B75-A44E-705F7C0E97B8}" destId="{7A003467-E41C-4154-9AFB-BFB3AE8E1EF7}" srcOrd="1" destOrd="0" parTransId="{80CB9928-331B-464D-B9D5-9773131020EC}" sibTransId="{ABA062E1-A304-465A-9BFF-997E2C2E45BC}"/>
    <dgm:cxn modelId="{2818D4F1-6970-40E8-954F-AD83801B9677}" type="presOf" srcId="{80CB9928-331B-464D-B9D5-9773131020EC}" destId="{323C61AA-063A-4565-A274-8046C2CC01CC}" srcOrd="0" destOrd="0" presId="urn:microsoft.com/office/officeart/2005/8/layout/hierarchy6"/>
    <dgm:cxn modelId="{0FC4D1F6-D4EC-459D-ABB0-B53228FE3F91}" srcId="{C860AC0A-05D5-4E7A-84E1-3166203B4C17}" destId="{C8A94671-6D9B-47A7-8D47-D11A0F94CF8B}" srcOrd="1" destOrd="0" parTransId="{FFE1B4EA-A56F-4C0C-A128-4929ADA99BF5}" sibTransId="{EC3FF6DD-44A8-49A9-A52F-95D751BC1ECF}"/>
    <dgm:cxn modelId="{35C489F8-9A34-45C3-8655-111D22BEFD27}" srcId="{B52E3E54-2A59-4B0C-955D-C591A4CC6206}" destId="{C860AC0A-05D5-4E7A-84E1-3166203B4C17}" srcOrd="7" destOrd="0" parTransId="{C2011C59-9823-49EC-A383-72B1717BBD18}" sibTransId="{9CDEBA6E-42C3-4F84-992F-8C827679EE4E}"/>
    <dgm:cxn modelId="{1C2C9DF9-BDAE-4EF8-A652-F91A74E592B6}" type="presOf" srcId="{FFE1B4EA-A56F-4C0C-A128-4929ADA99BF5}" destId="{4B73EB67-18DA-44C0-9F1F-A443F74109D2}" srcOrd="0" destOrd="0" presId="urn:microsoft.com/office/officeart/2005/8/layout/hierarchy6"/>
    <dgm:cxn modelId="{4EA14406-1459-4E21-92C2-60ACE9F3F01C}" type="presParOf" srcId="{FCCDFCD3-1A4F-43F5-ACF8-A6FF4A54AA6A}" destId="{EB2BFFBE-3C6B-4295-A09C-3B24E31E59BF}" srcOrd="0" destOrd="0" presId="urn:microsoft.com/office/officeart/2005/8/layout/hierarchy6"/>
    <dgm:cxn modelId="{73AF9196-61D1-4F74-9AB9-D6102909AE2A}" type="presParOf" srcId="{EB2BFFBE-3C6B-4295-A09C-3B24E31E59BF}" destId="{1DADC384-B09A-4771-8806-0A854704AACD}" srcOrd="0" destOrd="0" presId="urn:microsoft.com/office/officeart/2005/8/layout/hierarchy6"/>
    <dgm:cxn modelId="{643C3CC3-3D3D-4038-B5EB-F3159E433F86}" type="presParOf" srcId="{1DADC384-B09A-4771-8806-0A854704AACD}" destId="{F5C4E3B9-F0A7-43F0-9F29-09CA6C9C1F95}" srcOrd="0" destOrd="0" presId="urn:microsoft.com/office/officeart/2005/8/layout/hierarchy6"/>
    <dgm:cxn modelId="{E321F02E-CE67-4487-93FC-FFB671DD1CE7}" type="presParOf" srcId="{F5C4E3B9-F0A7-43F0-9F29-09CA6C9C1F95}" destId="{17A08DC1-AE0F-4FF3-BCCA-F2BB6539E02D}" srcOrd="0" destOrd="0" presId="urn:microsoft.com/office/officeart/2005/8/layout/hierarchy6"/>
    <dgm:cxn modelId="{1CCB5F50-338B-411E-BCEF-1DEA8AE1F550}" type="presParOf" srcId="{F5C4E3B9-F0A7-43F0-9F29-09CA6C9C1F95}" destId="{36ABE4CD-7AAA-421A-A22F-9225D212F0C5}" srcOrd="1" destOrd="0" presId="urn:microsoft.com/office/officeart/2005/8/layout/hierarchy6"/>
    <dgm:cxn modelId="{B14618A6-0F41-4C9A-8739-A0A0E6A888A1}" type="presParOf" srcId="{36ABE4CD-7AAA-421A-A22F-9225D212F0C5}" destId="{10246BF7-888C-4FE5-9C21-756C263262EE}" srcOrd="0" destOrd="0" presId="urn:microsoft.com/office/officeart/2005/8/layout/hierarchy6"/>
    <dgm:cxn modelId="{0B6EBDF1-E198-458C-9DE4-B796F34B23C9}" type="presParOf" srcId="{36ABE4CD-7AAA-421A-A22F-9225D212F0C5}" destId="{A65C4E0A-6A36-4D64-B561-059280D8576F}" srcOrd="1" destOrd="0" presId="urn:microsoft.com/office/officeart/2005/8/layout/hierarchy6"/>
    <dgm:cxn modelId="{6FBB63BA-FEC5-4E19-8C5B-135B7D7D8905}" type="presParOf" srcId="{A65C4E0A-6A36-4D64-B561-059280D8576F}" destId="{57BD6D2E-7EBE-4611-957F-B85F3DA733C3}" srcOrd="0" destOrd="0" presId="urn:microsoft.com/office/officeart/2005/8/layout/hierarchy6"/>
    <dgm:cxn modelId="{DD08F069-76B6-4D1D-9CB8-6AF98E7238BB}" type="presParOf" srcId="{A65C4E0A-6A36-4D64-B561-059280D8576F}" destId="{8E80F402-5E08-4C0A-9051-BEDBDD64B1F3}" srcOrd="1" destOrd="0" presId="urn:microsoft.com/office/officeart/2005/8/layout/hierarchy6"/>
    <dgm:cxn modelId="{E79DD81E-EA4D-41B5-B87C-2BF42E4FD383}" type="presParOf" srcId="{8E80F402-5E08-4C0A-9051-BEDBDD64B1F3}" destId="{D69AFCB5-9029-437A-BA20-13F31FA0AEAC}" srcOrd="0" destOrd="0" presId="urn:microsoft.com/office/officeart/2005/8/layout/hierarchy6"/>
    <dgm:cxn modelId="{ABE86FFE-5DBA-407D-9A6E-B9C9434A6DB1}" type="presParOf" srcId="{8E80F402-5E08-4C0A-9051-BEDBDD64B1F3}" destId="{625A3393-9B19-4CC0-9C8A-6CD7191A481C}" srcOrd="1" destOrd="0" presId="urn:microsoft.com/office/officeart/2005/8/layout/hierarchy6"/>
    <dgm:cxn modelId="{CB6A64DC-1F3D-4412-9893-4A5F600FC51B}" type="presParOf" srcId="{625A3393-9B19-4CC0-9C8A-6CD7191A481C}" destId="{B7848821-9584-44A6-A5EB-2C9EB1B47078}" srcOrd="0" destOrd="0" presId="urn:microsoft.com/office/officeart/2005/8/layout/hierarchy6"/>
    <dgm:cxn modelId="{39A80C65-EC6C-422C-AC54-13C687C8590F}" type="presParOf" srcId="{625A3393-9B19-4CC0-9C8A-6CD7191A481C}" destId="{529E990E-98D6-4F3D-940D-C60D7C5FD23F}" srcOrd="1" destOrd="0" presId="urn:microsoft.com/office/officeart/2005/8/layout/hierarchy6"/>
    <dgm:cxn modelId="{C63B938B-472D-4755-A187-876EA8468038}" type="presParOf" srcId="{8E80F402-5E08-4C0A-9051-BEDBDD64B1F3}" destId="{323C61AA-063A-4565-A274-8046C2CC01CC}" srcOrd="2" destOrd="0" presId="urn:microsoft.com/office/officeart/2005/8/layout/hierarchy6"/>
    <dgm:cxn modelId="{429CE8C5-13EB-4750-9668-0CF6273634C7}" type="presParOf" srcId="{8E80F402-5E08-4C0A-9051-BEDBDD64B1F3}" destId="{2AFB4DB3-E1E1-4BB7-BD89-DE9A10AAC060}" srcOrd="3" destOrd="0" presId="urn:microsoft.com/office/officeart/2005/8/layout/hierarchy6"/>
    <dgm:cxn modelId="{C692D3CE-3112-4237-AE0F-E17B851F0DB2}" type="presParOf" srcId="{2AFB4DB3-E1E1-4BB7-BD89-DE9A10AAC060}" destId="{5D3C1F78-7135-4DA2-BC1B-8D3C4F9AE287}" srcOrd="0" destOrd="0" presId="urn:microsoft.com/office/officeart/2005/8/layout/hierarchy6"/>
    <dgm:cxn modelId="{B3F05EAF-F689-4C85-AA6B-3A8ECF749C6A}" type="presParOf" srcId="{2AFB4DB3-E1E1-4BB7-BD89-DE9A10AAC060}" destId="{384AE520-C105-435E-9522-029988D60525}" srcOrd="1" destOrd="0" presId="urn:microsoft.com/office/officeart/2005/8/layout/hierarchy6"/>
    <dgm:cxn modelId="{32A37469-2A4E-46A5-90FB-6C5CA4FE1545}" type="presParOf" srcId="{8E80F402-5E08-4C0A-9051-BEDBDD64B1F3}" destId="{8FA82EC4-A7B6-41A4-BB51-7A4AEE9A0E67}" srcOrd="4" destOrd="0" presId="urn:microsoft.com/office/officeart/2005/8/layout/hierarchy6"/>
    <dgm:cxn modelId="{FC606F20-D4F8-40EA-93A5-57AE2AB79504}" type="presParOf" srcId="{8E80F402-5E08-4C0A-9051-BEDBDD64B1F3}" destId="{749D591C-5E04-400A-993E-8041F33714A1}" srcOrd="5" destOrd="0" presId="urn:microsoft.com/office/officeart/2005/8/layout/hierarchy6"/>
    <dgm:cxn modelId="{07926557-3FE0-47B0-A388-5692B4FBB842}" type="presParOf" srcId="{749D591C-5E04-400A-993E-8041F33714A1}" destId="{9B542E73-32A2-486F-A489-C5A12182C121}" srcOrd="0" destOrd="0" presId="urn:microsoft.com/office/officeart/2005/8/layout/hierarchy6"/>
    <dgm:cxn modelId="{99141291-920D-464B-933C-DF024D34B1D4}" type="presParOf" srcId="{749D591C-5E04-400A-993E-8041F33714A1}" destId="{65C5A410-63F5-45C0-A875-598C87A5C2ED}" srcOrd="1" destOrd="0" presId="urn:microsoft.com/office/officeart/2005/8/layout/hierarchy6"/>
    <dgm:cxn modelId="{B6F6EF5D-24C8-47FD-8FDF-4663F3DFCFF9}" type="presParOf" srcId="{36ABE4CD-7AAA-421A-A22F-9225D212F0C5}" destId="{4FB4E989-AB1B-40A4-A60E-27C3EC7A896A}" srcOrd="2" destOrd="0" presId="urn:microsoft.com/office/officeart/2005/8/layout/hierarchy6"/>
    <dgm:cxn modelId="{526B2859-68D3-41DA-B47A-8776099F9A9E}" type="presParOf" srcId="{36ABE4CD-7AAA-421A-A22F-9225D212F0C5}" destId="{9E06EC51-DCA0-4720-ACD6-0C6F8D042072}" srcOrd="3" destOrd="0" presId="urn:microsoft.com/office/officeart/2005/8/layout/hierarchy6"/>
    <dgm:cxn modelId="{AFE2F939-2C68-45CE-A2B3-735D9B29EC36}" type="presParOf" srcId="{9E06EC51-DCA0-4720-ACD6-0C6F8D042072}" destId="{29258149-33A0-44E1-80FC-F6534418991C}" srcOrd="0" destOrd="0" presId="urn:microsoft.com/office/officeart/2005/8/layout/hierarchy6"/>
    <dgm:cxn modelId="{753F2075-3B7D-473C-8F25-E7D26395A927}" type="presParOf" srcId="{9E06EC51-DCA0-4720-ACD6-0C6F8D042072}" destId="{9C0F812D-3866-4705-836E-76FF85959435}" srcOrd="1" destOrd="0" presId="urn:microsoft.com/office/officeart/2005/8/layout/hierarchy6"/>
    <dgm:cxn modelId="{09ECFD17-13CF-4AF9-B5AB-DF3F357EE138}" type="presParOf" srcId="{9C0F812D-3866-4705-836E-76FF85959435}" destId="{5B41D5CE-3B2D-4D4A-A2DF-E00A4A504176}" srcOrd="0" destOrd="0" presId="urn:microsoft.com/office/officeart/2005/8/layout/hierarchy6"/>
    <dgm:cxn modelId="{14D21507-7528-48F6-81E6-518311F06DD3}" type="presParOf" srcId="{9C0F812D-3866-4705-836E-76FF85959435}" destId="{67656AD2-B51E-4F32-85B3-2A34CEAB56E8}" srcOrd="1" destOrd="0" presId="urn:microsoft.com/office/officeart/2005/8/layout/hierarchy6"/>
    <dgm:cxn modelId="{9007122C-9990-4E8E-B741-C202C6ADDA56}" type="presParOf" srcId="{67656AD2-B51E-4F32-85B3-2A34CEAB56E8}" destId="{9382A555-521E-4C0D-9599-85ECE51E7B88}" srcOrd="0" destOrd="0" presId="urn:microsoft.com/office/officeart/2005/8/layout/hierarchy6"/>
    <dgm:cxn modelId="{A829F3A0-8345-46C9-AA57-DC006935DDCE}" type="presParOf" srcId="{67656AD2-B51E-4F32-85B3-2A34CEAB56E8}" destId="{16A55782-5F29-4DA6-ADF2-FE4E965D3242}" srcOrd="1" destOrd="0" presId="urn:microsoft.com/office/officeart/2005/8/layout/hierarchy6"/>
    <dgm:cxn modelId="{18CB05CB-E51E-4E86-80DC-633733D861B6}" type="presParOf" srcId="{9C0F812D-3866-4705-836E-76FF85959435}" destId="{6E0453A9-2664-44CB-AE27-F42E6B8EBF18}" srcOrd="2" destOrd="0" presId="urn:microsoft.com/office/officeart/2005/8/layout/hierarchy6"/>
    <dgm:cxn modelId="{A10A4CF8-CE5F-4FD3-BBA7-646E4C012141}" type="presParOf" srcId="{9C0F812D-3866-4705-836E-76FF85959435}" destId="{1DC7C448-215D-42EC-A808-F80B77D47B44}" srcOrd="3" destOrd="0" presId="urn:microsoft.com/office/officeart/2005/8/layout/hierarchy6"/>
    <dgm:cxn modelId="{428E8218-B06D-4100-B443-AD19B6C7E174}" type="presParOf" srcId="{1DC7C448-215D-42EC-A808-F80B77D47B44}" destId="{A2CD1706-49D8-400D-8EF3-49F5DC57DDDF}" srcOrd="0" destOrd="0" presId="urn:microsoft.com/office/officeart/2005/8/layout/hierarchy6"/>
    <dgm:cxn modelId="{0E6B6595-9813-487C-BB47-324AA6FD87F5}" type="presParOf" srcId="{1DC7C448-215D-42EC-A808-F80B77D47B44}" destId="{4FBDC340-BA0F-45FA-ADB8-632E43BA777E}" srcOrd="1" destOrd="0" presId="urn:microsoft.com/office/officeart/2005/8/layout/hierarchy6"/>
    <dgm:cxn modelId="{59642146-294D-49A2-B9D1-82D11B6BDCC5}" type="presParOf" srcId="{36ABE4CD-7AAA-421A-A22F-9225D212F0C5}" destId="{06D0582B-E3A7-4F24-8CCD-01D2960FD358}" srcOrd="4" destOrd="0" presId="urn:microsoft.com/office/officeart/2005/8/layout/hierarchy6"/>
    <dgm:cxn modelId="{8A08E8C6-8130-4698-A243-63B58C24CC59}" type="presParOf" srcId="{36ABE4CD-7AAA-421A-A22F-9225D212F0C5}" destId="{734627C8-38A9-4D4C-9836-D4BDB5CF5EFB}" srcOrd="5" destOrd="0" presId="urn:microsoft.com/office/officeart/2005/8/layout/hierarchy6"/>
    <dgm:cxn modelId="{8AAA994C-25A0-4315-A296-6BA41ABB8C9C}" type="presParOf" srcId="{734627C8-38A9-4D4C-9836-D4BDB5CF5EFB}" destId="{052B9E7A-43D7-46CE-966E-42F8FC6E6D86}" srcOrd="0" destOrd="0" presId="urn:microsoft.com/office/officeart/2005/8/layout/hierarchy6"/>
    <dgm:cxn modelId="{4EB5D10E-B6DB-4E98-9BB3-AC8A85CA5BA5}" type="presParOf" srcId="{734627C8-38A9-4D4C-9836-D4BDB5CF5EFB}" destId="{1B1DFAAE-17EA-4B0A-984E-A8344A68C772}" srcOrd="1" destOrd="0" presId="urn:microsoft.com/office/officeart/2005/8/layout/hierarchy6"/>
    <dgm:cxn modelId="{E213655C-A15D-43CF-BDD2-E485189F38B0}" type="presParOf" srcId="{1B1DFAAE-17EA-4B0A-984E-A8344A68C772}" destId="{2BD1989B-C399-4A98-AD4D-14319FC0C928}" srcOrd="0" destOrd="0" presId="urn:microsoft.com/office/officeart/2005/8/layout/hierarchy6"/>
    <dgm:cxn modelId="{398509C7-6AA6-48BE-92BF-8EBD61596B41}" type="presParOf" srcId="{1B1DFAAE-17EA-4B0A-984E-A8344A68C772}" destId="{2D3AE705-987F-4C9C-9499-722D154C96D9}" srcOrd="1" destOrd="0" presId="urn:microsoft.com/office/officeart/2005/8/layout/hierarchy6"/>
    <dgm:cxn modelId="{07B10E81-0354-45B9-AC20-88EBB1313372}" type="presParOf" srcId="{2D3AE705-987F-4C9C-9499-722D154C96D9}" destId="{F1E61ED6-19D3-4436-A112-132F067DF791}" srcOrd="0" destOrd="0" presId="urn:microsoft.com/office/officeart/2005/8/layout/hierarchy6"/>
    <dgm:cxn modelId="{BAE74F20-D225-4807-AEC0-D75862394FCD}" type="presParOf" srcId="{2D3AE705-987F-4C9C-9499-722D154C96D9}" destId="{0EE78C93-5515-4378-898A-1D916FF7668F}" srcOrd="1" destOrd="0" presId="urn:microsoft.com/office/officeart/2005/8/layout/hierarchy6"/>
    <dgm:cxn modelId="{398570A3-66AD-4A4F-A497-F6F4030E582C}" type="presParOf" srcId="{1B1DFAAE-17EA-4B0A-984E-A8344A68C772}" destId="{7D7D006C-4016-4F94-BB20-74ED52A00EBB}" srcOrd="2" destOrd="0" presId="urn:microsoft.com/office/officeart/2005/8/layout/hierarchy6"/>
    <dgm:cxn modelId="{A0D001F1-DD41-4E32-A118-E18AE628FEA1}" type="presParOf" srcId="{1B1DFAAE-17EA-4B0A-984E-A8344A68C772}" destId="{FA2C8FFE-B8E0-4E50-A409-B0D2AD25C120}" srcOrd="3" destOrd="0" presId="urn:microsoft.com/office/officeart/2005/8/layout/hierarchy6"/>
    <dgm:cxn modelId="{87741213-C0FF-49C1-A631-ECB5F06DDED9}" type="presParOf" srcId="{FA2C8FFE-B8E0-4E50-A409-B0D2AD25C120}" destId="{06B50197-9124-4133-8173-C1175EDC51AC}" srcOrd="0" destOrd="0" presId="urn:microsoft.com/office/officeart/2005/8/layout/hierarchy6"/>
    <dgm:cxn modelId="{38847971-8160-480B-BB80-A93F00D6C669}" type="presParOf" srcId="{FA2C8FFE-B8E0-4E50-A409-B0D2AD25C120}" destId="{942A0D7A-6FAA-4562-955D-0B5A915CE074}" srcOrd="1" destOrd="0" presId="urn:microsoft.com/office/officeart/2005/8/layout/hierarchy6"/>
    <dgm:cxn modelId="{47D2B483-3015-4002-AB3B-48F5C1643CF7}" type="presParOf" srcId="{1B1DFAAE-17EA-4B0A-984E-A8344A68C772}" destId="{DE3570C1-8FF8-4C20-9232-D775FCB214BE}" srcOrd="4" destOrd="0" presId="urn:microsoft.com/office/officeart/2005/8/layout/hierarchy6"/>
    <dgm:cxn modelId="{F7C70249-5982-4DCC-8C3F-1630594E9FEF}" type="presParOf" srcId="{1B1DFAAE-17EA-4B0A-984E-A8344A68C772}" destId="{D52CB60D-1DC2-4D51-9929-78EDDBB850CF}" srcOrd="5" destOrd="0" presId="urn:microsoft.com/office/officeart/2005/8/layout/hierarchy6"/>
    <dgm:cxn modelId="{98838507-C023-478F-A82A-46605238DA62}" type="presParOf" srcId="{D52CB60D-1DC2-4D51-9929-78EDDBB850CF}" destId="{5D9F9256-1458-4FA8-87A6-884A95649D8D}" srcOrd="0" destOrd="0" presId="urn:microsoft.com/office/officeart/2005/8/layout/hierarchy6"/>
    <dgm:cxn modelId="{1B4BCA11-4DD3-4984-B9D3-A6CC091F082B}" type="presParOf" srcId="{D52CB60D-1DC2-4D51-9929-78EDDBB850CF}" destId="{78C6F407-D95E-4824-97F1-2E3C4F658752}" srcOrd="1" destOrd="0" presId="urn:microsoft.com/office/officeart/2005/8/layout/hierarchy6"/>
    <dgm:cxn modelId="{58FA3423-B1E6-42C1-858B-475D5B1908CB}" type="presParOf" srcId="{1B1DFAAE-17EA-4B0A-984E-A8344A68C772}" destId="{9636480C-980F-488B-851F-42E9B2872A7E}" srcOrd="6" destOrd="0" presId="urn:microsoft.com/office/officeart/2005/8/layout/hierarchy6"/>
    <dgm:cxn modelId="{51DF5D1A-40AE-44EE-AAE2-C793E2BA14C3}" type="presParOf" srcId="{1B1DFAAE-17EA-4B0A-984E-A8344A68C772}" destId="{4F02CE9C-B06E-46B2-B748-8B4D3AF218E9}" srcOrd="7" destOrd="0" presId="urn:microsoft.com/office/officeart/2005/8/layout/hierarchy6"/>
    <dgm:cxn modelId="{9782A689-1BB4-4871-B52D-716C9056FA50}" type="presParOf" srcId="{4F02CE9C-B06E-46B2-B748-8B4D3AF218E9}" destId="{086669A0-15D0-4752-BA4F-DE0FC1E47388}" srcOrd="0" destOrd="0" presId="urn:microsoft.com/office/officeart/2005/8/layout/hierarchy6"/>
    <dgm:cxn modelId="{748702F6-D5C9-41D0-A138-6B5F9974AF9E}" type="presParOf" srcId="{4F02CE9C-B06E-46B2-B748-8B4D3AF218E9}" destId="{8A083F5D-F33D-4F75-8E0A-F1C11F26844C}" srcOrd="1" destOrd="0" presId="urn:microsoft.com/office/officeart/2005/8/layout/hierarchy6"/>
    <dgm:cxn modelId="{1783E8E0-9930-48A7-A9F2-DD0A50CF6BDB}" type="presParOf" srcId="{36ABE4CD-7AAA-421A-A22F-9225D212F0C5}" destId="{816FD27D-86AE-420F-B572-640EBA18E042}" srcOrd="6" destOrd="0" presId="urn:microsoft.com/office/officeart/2005/8/layout/hierarchy6"/>
    <dgm:cxn modelId="{56507D7B-32B1-45D6-9456-60BC0B946CD0}" type="presParOf" srcId="{36ABE4CD-7AAA-421A-A22F-9225D212F0C5}" destId="{E3A1622C-A7AD-4DA6-AC96-337EF1018FC7}" srcOrd="7" destOrd="0" presId="urn:microsoft.com/office/officeart/2005/8/layout/hierarchy6"/>
    <dgm:cxn modelId="{D48356B9-EE16-4C8A-81B7-581198CD270E}" type="presParOf" srcId="{E3A1622C-A7AD-4DA6-AC96-337EF1018FC7}" destId="{A5EA6F19-C0EE-4DFC-864C-04185C542D9E}" srcOrd="0" destOrd="0" presId="urn:microsoft.com/office/officeart/2005/8/layout/hierarchy6"/>
    <dgm:cxn modelId="{DE4C40AA-03DA-4A20-8405-3AD5CF7B3E7E}" type="presParOf" srcId="{E3A1622C-A7AD-4DA6-AC96-337EF1018FC7}" destId="{75F4322A-350E-431E-9F56-7DD2E938C227}" srcOrd="1" destOrd="0" presId="urn:microsoft.com/office/officeart/2005/8/layout/hierarchy6"/>
    <dgm:cxn modelId="{615646B0-BD1B-46E8-B2BD-61A7F6F721EC}" type="presParOf" srcId="{75F4322A-350E-431E-9F56-7DD2E938C227}" destId="{E6EA4573-D7B1-41C1-ACBA-CCBCE5A852AB}" srcOrd="0" destOrd="0" presId="urn:microsoft.com/office/officeart/2005/8/layout/hierarchy6"/>
    <dgm:cxn modelId="{A69CADAE-0DB9-424A-AB08-6F5498B68930}" type="presParOf" srcId="{75F4322A-350E-431E-9F56-7DD2E938C227}" destId="{F98DF6AD-3B5A-47F9-99EA-AA50E23B138A}" srcOrd="1" destOrd="0" presId="urn:microsoft.com/office/officeart/2005/8/layout/hierarchy6"/>
    <dgm:cxn modelId="{7A45882E-7E4A-43AA-A906-76B892902B7F}" type="presParOf" srcId="{F98DF6AD-3B5A-47F9-99EA-AA50E23B138A}" destId="{CE313C15-DC19-4F7C-9172-5013B3CA0C76}" srcOrd="0" destOrd="0" presId="urn:microsoft.com/office/officeart/2005/8/layout/hierarchy6"/>
    <dgm:cxn modelId="{C76DA3B7-EDD1-4809-90FD-A7F9C42B1943}" type="presParOf" srcId="{F98DF6AD-3B5A-47F9-99EA-AA50E23B138A}" destId="{C2607C6F-D3A1-4D6C-84FE-3706582EAC0B}" srcOrd="1" destOrd="0" presId="urn:microsoft.com/office/officeart/2005/8/layout/hierarchy6"/>
    <dgm:cxn modelId="{D15DBA8D-3904-491F-8725-6FDF8F3ECC7C}" type="presParOf" srcId="{75F4322A-350E-431E-9F56-7DD2E938C227}" destId="{CD975547-4C46-4B90-BF26-719701899DA4}" srcOrd="2" destOrd="0" presId="urn:microsoft.com/office/officeart/2005/8/layout/hierarchy6"/>
    <dgm:cxn modelId="{67D6105D-4C41-4D21-9F45-CD6A438DFE0F}" type="presParOf" srcId="{75F4322A-350E-431E-9F56-7DD2E938C227}" destId="{EF7AA40C-F6A6-49EF-857C-FF7DEFA189F9}" srcOrd="3" destOrd="0" presId="urn:microsoft.com/office/officeart/2005/8/layout/hierarchy6"/>
    <dgm:cxn modelId="{95BAEAEA-9641-4765-BC87-41F908EF3C12}" type="presParOf" srcId="{EF7AA40C-F6A6-49EF-857C-FF7DEFA189F9}" destId="{19EE1B50-7493-4CC6-BC9C-96F299B84F8D}" srcOrd="0" destOrd="0" presId="urn:microsoft.com/office/officeart/2005/8/layout/hierarchy6"/>
    <dgm:cxn modelId="{E78D59DC-5757-4154-A98D-D4E292CFFFE6}" type="presParOf" srcId="{EF7AA40C-F6A6-49EF-857C-FF7DEFA189F9}" destId="{78D95D4C-5F5D-4750-9687-24038D55CDFF}" srcOrd="1" destOrd="0" presId="urn:microsoft.com/office/officeart/2005/8/layout/hierarchy6"/>
    <dgm:cxn modelId="{520980B0-A957-4889-966D-947A47900289}" type="presParOf" srcId="{75F4322A-350E-431E-9F56-7DD2E938C227}" destId="{6FAEABED-9AFE-4D14-BD31-B12369C7F26C}" srcOrd="4" destOrd="0" presId="urn:microsoft.com/office/officeart/2005/8/layout/hierarchy6"/>
    <dgm:cxn modelId="{DE492E0B-1706-400C-A885-C25134914487}" type="presParOf" srcId="{75F4322A-350E-431E-9F56-7DD2E938C227}" destId="{6850C72B-6B5A-46C6-95D8-4BB9DC9DBC78}" srcOrd="5" destOrd="0" presId="urn:microsoft.com/office/officeart/2005/8/layout/hierarchy6"/>
    <dgm:cxn modelId="{00C88D12-2931-46F5-B3E2-CB720FFDF396}" type="presParOf" srcId="{6850C72B-6B5A-46C6-95D8-4BB9DC9DBC78}" destId="{7DAF1F42-F650-4606-8548-117AB68A4780}" srcOrd="0" destOrd="0" presId="urn:microsoft.com/office/officeart/2005/8/layout/hierarchy6"/>
    <dgm:cxn modelId="{461AB03F-E48A-4144-952D-23FE49B7DED1}" type="presParOf" srcId="{6850C72B-6B5A-46C6-95D8-4BB9DC9DBC78}" destId="{3C72E956-80E2-49B3-AB89-065D163FD1EB}" srcOrd="1" destOrd="0" presId="urn:microsoft.com/office/officeart/2005/8/layout/hierarchy6"/>
    <dgm:cxn modelId="{9A56B406-D600-4A76-A59F-402F0D612A88}" type="presParOf" srcId="{75F4322A-350E-431E-9F56-7DD2E938C227}" destId="{5B8A760A-AA6F-4A20-A995-5502CCCED87C}" srcOrd="6" destOrd="0" presId="urn:microsoft.com/office/officeart/2005/8/layout/hierarchy6"/>
    <dgm:cxn modelId="{6B44FBF8-E243-4C80-9762-C873AA00C8E3}" type="presParOf" srcId="{75F4322A-350E-431E-9F56-7DD2E938C227}" destId="{8EFBD240-CE8C-473C-8147-3D8CDB5C2EA5}" srcOrd="7" destOrd="0" presId="urn:microsoft.com/office/officeart/2005/8/layout/hierarchy6"/>
    <dgm:cxn modelId="{39EC4F49-2D59-4F1C-9C8E-FA7C63C41D1F}" type="presParOf" srcId="{8EFBD240-CE8C-473C-8147-3D8CDB5C2EA5}" destId="{C31DFBC5-7B2C-45FC-872E-7BCADC26BEEB}" srcOrd="0" destOrd="0" presId="urn:microsoft.com/office/officeart/2005/8/layout/hierarchy6"/>
    <dgm:cxn modelId="{0246141D-F6FE-4FAC-9BB6-E96F1BB057FE}" type="presParOf" srcId="{8EFBD240-CE8C-473C-8147-3D8CDB5C2EA5}" destId="{3A1C42A4-81F8-4A4D-9FA1-38BCDA6AA944}" srcOrd="1" destOrd="0" presId="urn:microsoft.com/office/officeart/2005/8/layout/hierarchy6"/>
    <dgm:cxn modelId="{8605F08E-A0B5-4BDC-9B2E-7933AE1D8637}" type="presParOf" srcId="{36ABE4CD-7AAA-421A-A22F-9225D212F0C5}" destId="{A6B5F5DC-A4F9-4DAB-A65D-B458B24749F4}" srcOrd="8" destOrd="0" presId="urn:microsoft.com/office/officeart/2005/8/layout/hierarchy6"/>
    <dgm:cxn modelId="{70BA9C23-EB85-4DAF-BB7B-325F2001851B}" type="presParOf" srcId="{36ABE4CD-7AAA-421A-A22F-9225D212F0C5}" destId="{6157245E-C7C3-4652-ACCF-DAC32209D529}" srcOrd="9" destOrd="0" presId="urn:microsoft.com/office/officeart/2005/8/layout/hierarchy6"/>
    <dgm:cxn modelId="{0A1AD87B-0BD8-42F7-9543-BDFBE1888460}" type="presParOf" srcId="{6157245E-C7C3-4652-ACCF-DAC32209D529}" destId="{39C1AE2B-5509-4CAF-8194-B9E9805D73AE}" srcOrd="0" destOrd="0" presId="urn:microsoft.com/office/officeart/2005/8/layout/hierarchy6"/>
    <dgm:cxn modelId="{07D84F7B-8942-4BDB-8F2B-5C1562A6D3B9}" type="presParOf" srcId="{6157245E-C7C3-4652-ACCF-DAC32209D529}" destId="{79018E60-C20F-47A9-9F35-C839C4AD81EE}" srcOrd="1" destOrd="0" presId="urn:microsoft.com/office/officeart/2005/8/layout/hierarchy6"/>
    <dgm:cxn modelId="{D1F46536-7DAF-4970-A3DE-D0EF84DC64E5}" type="presParOf" srcId="{79018E60-C20F-47A9-9F35-C839C4AD81EE}" destId="{057E265D-234F-47E8-88E1-E925066F6967}" srcOrd="0" destOrd="0" presId="urn:microsoft.com/office/officeart/2005/8/layout/hierarchy6"/>
    <dgm:cxn modelId="{ABEC27C3-28B5-4360-95F9-E9BD2C4C8029}" type="presParOf" srcId="{79018E60-C20F-47A9-9F35-C839C4AD81EE}" destId="{0FB184C5-A885-41EB-99F0-B4BD2552D312}" srcOrd="1" destOrd="0" presId="urn:microsoft.com/office/officeart/2005/8/layout/hierarchy6"/>
    <dgm:cxn modelId="{0E4F2D3F-AFAB-4533-94ED-D04A84F750CC}" type="presParOf" srcId="{0FB184C5-A885-41EB-99F0-B4BD2552D312}" destId="{F70692CD-CA75-47DA-9BB5-9542C19F2B78}" srcOrd="0" destOrd="0" presId="urn:microsoft.com/office/officeart/2005/8/layout/hierarchy6"/>
    <dgm:cxn modelId="{90A9E910-8B6C-46C2-96FB-30692AAC89D3}" type="presParOf" srcId="{0FB184C5-A885-41EB-99F0-B4BD2552D312}" destId="{BE88E1F7-6055-48D2-8FA1-AA53612221F9}" srcOrd="1" destOrd="0" presId="urn:microsoft.com/office/officeart/2005/8/layout/hierarchy6"/>
    <dgm:cxn modelId="{9581CC2F-1279-403C-8439-AF3FFF6B4785}" type="presParOf" srcId="{79018E60-C20F-47A9-9F35-C839C4AD81EE}" destId="{49A4139F-B1C1-484F-BBBD-6D0E717973E3}" srcOrd="2" destOrd="0" presId="urn:microsoft.com/office/officeart/2005/8/layout/hierarchy6"/>
    <dgm:cxn modelId="{56C600D2-CBD8-4CC1-9E14-2C09660EEA45}" type="presParOf" srcId="{79018E60-C20F-47A9-9F35-C839C4AD81EE}" destId="{DA8E4CAC-7F4C-439E-B12B-5F4117D2E1FF}" srcOrd="3" destOrd="0" presId="urn:microsoft.com/office/officeart/2005/8/layout/hierarchy6"/>
    <dgm:cxn modelId="{611C43D8-2EEF-4A67-BBD9-966923AEBB01}" type="presParOf" srcId="{DA8E4CAC-7F4C-439E-B12B-5F4117D2E1FF}" destId="{CAD5B155-D250-4793-8723-AC687B127729}" srcOrd="0" destOrd="0" presId="urn:microsoft.com/office/officeart/2005/8/layout/hierarchy6"/>
    <dgm:cxn modelId="{E76EF196-98BB-475E-AD88-5D5205AA801A}" type="presParOf" srcId="{DA8E4CAC-7F4C-439E-B12B-5F4117D2E1FF}" destId="{EFBC96D7-2B32-42C9-BFC4-C25D79EE3F50}" srcOrd="1" destOrd="0" presId="urn:microsoft.com/office/officeart/2005/8/layout/hierarchy6"/>
    <dgm:cxn modelId="{D737D8B4-B06A-4DBC-A937-EDC0AE338684}" type="presParOf" srcId="{36ABE4CD-7AAA-421A-A22F-9225D212F0C5}" destId="{09774ED4-B914-4CB3-BBF0-6797846FE7D8}" srcOrd="10" destOrd="0" presId="urn:microsoft.com/office/officeart/2005/8/layout/hierarchy6"/>
    <dgm:cxn modelId="{25B548B9-B90B-45AA-8789-C345838A2673}" type="presParOf" srcId="{36ABE4CD-7AAA-421A-A22F-9225D212F0C5}" destId="{8574D4A1-FD72-4DAA-A029-BFFC19EFC390}" srcOrd="11" destOrd="0" presId="urn:microsoft.com/office/officeart/2005/8/layout/hierarchy6"/>
    <dgm:cxn modelId="{930121F0-9B03-4DD0-AC15-9DE2AAF27E43}" type="presParOf" srcId="{8574D4A1-FD72-4DAA-A029-BFFC19EFC390}" destId="{55CEC845-28AA-4BFD-9CBF-597CA6934DCB}" srcOrd="0" destOrd="0" presId="urn:microsoft.com/office/officeart/2005/8/layout/hierarchy6"/>
    <dgm:cxn modelId="{A1AC234A-B93B-4478-82BE-C9A64F8CC06A}" type="presParOf" srcId="{8574D4A1-FD72-4DAA-A029-BFFC19EFC390}" destId="{CFF48780-DC60-47F5-AD7E-420823CBB902}" srcOrd="1" destOrd="0" presId="urn:microsoft.com/office/officeart/2005/8/layout/hierarchy6"/>
    <dgm:cxn modelId="{B11E5B86-0D80-4651-AC7C-E5971DADF53C}" type="presParOf" srcId="{CFF48780-DC60-47F5-AD7E-420823CBB902}" destId="{B18CD0A5-98D0-4E84-881F-C0EDEC1E4AD0}" srcOrd="0" destOrd="0" presId="urn:microsoft.com/office/officeart/2005/8/layout/hierarchy6"/>
    <dgm:cxn modelId="{8FF2A376-4C21-4799-B084-B47D2DDBF3DA}" type="presParOf" srcId="{CFF48780-DC60-47F5-AD7E-420823CBB902}" destId="{971F0990-43B0-4DF9-B6B7-760A671B5453}" srcOrd="1" destOrd="0" presId="urn:microsoft.com/office/officeart/2005/8/layout/hierarchy6"/>
    <dgm:cxn modelId="{38FDA96A-35DC-43CE-BA46-F79E0A240780}" type="presParOf" srcId="{971F0990-43B0-4DF9-B6B7-760A671B5453}" destId="{77A6FEC5-3F12-48CE-AD10-B12AF0E5494C}" srcOrd="0" destOrd="0" presId="urn:microsoft.com/office/officeart/2005/8/layout/hierarchy6"/>
    <dgm:cxn modelId="{CA27D2EF-EB20-4ED2-8505-530DCFD119BD}" type="presParOf" srcId="{971F0990-43B0-4DF9-B6B7-760A671B5453}" destId="{38C5BE2B-EAF1-4E33-8D57-CD8F739C4C0C}" srcOrd="1" destOrd="0" presId="urn:microsoft.com/office/officeart/2005/8/layout/hierarchy6"/>
    <dgm:cxn modelId="{3428BEDD-3E71-454D-8ADA-1629F4C2FF33}" type="presParOf" srcId="{CFF48780-DC60-47F5-AD7E-420823CBB902}" destId="{F1291F88-E1BC-44C5-B9B8-F7C0F4870AD3}" srcOrd="2" destOrd="0" presId="urn:microsoft.com/office/officeart/2005/8/layout/hierarchy6"/>
    <dgm:cxn modelId="{96B62C58-BE99-4783-B1CD-4271CEAECF15}" type="presParOf" srcId="{CFF48780-DC60-47F5-AD7E-420823CBB902}" destId="{B41654D9-063E-4029-86B5-9562010CF039}" srcOrd="3" destOrd="0" presId="urn:microsoft.com/office/officeart/2005/8/layout/hierarchy6"/>
    <dgm:cxn modelId="{2AE385B4-2351-4884-AC46-484607D5FB09}" type="presParOf" srcId="{B41654D9-063E-4029-86B5-9562010CF039}" destId="{33081570-4692-4237-9124-540E2562BAE6}" srcOrd="0" destOrd="0" presId="urn:microsoft.com/office/officeart/2005/8/layout/hierarchy6"/>
    <dgm:cxn modelId="{0D473768-2349-4DD6-9C66-D16A351DAB8B}" type="presParOf" srcId="{B41654D9-063E-4029-86B5-9562010CF039}" destId="{FF98E6BB-F29D-44D2-9879-7151403F5777}" srcOrd="1" destOrd="0" presId="urn:microsoft.com/office/officeart/2005/8/layout/hierarchy6"/>
    <dgm:cxn modelId="{31CED60F-EF84-4EEE-ADE0-A55F8E21991A}" type="presParOf" srcId="{36ABE4CD-7AAA-421A-A22F-9225D212F0C5}" destId="{EA316869-0D59-4A7A-9D4F-5AE1F0F11AB4}" srcOrd="12" destOrd="0" presId="urn:microsoft.com/office/officeart/2005/8/layout/hierarchy6"/>
    <dgm:cxn modelId="{13D58C8B-5D10-4A25-93CE-4C2CB87DCC0C}" type="presParOf" srcId="{36ABE4CD-7AAA-421A-A22F-9225D212F0C5}" destId="{D29D6C6F-D9E2-4878-A6AB-CE2AE99E5C00}" srcOrd="13" destOrd="0" presId="urn:microsoft.com/office/officeart/2005/8/layout/hierarchy6"/>
    <dgm:cxn modelId="{78157CB0-A52C-4136-9DF5-34B503DE31F0}" type="presParOf" srcId="{D29D6C6F-D9E2-4878-A6AB-CE2AE99E5C00}" destId="{882BC5CE-9852-4898-85F8-94A999718A64}" srcOrd="0" destOrd="0" presId="urn:microsoft.com/office/officeart/2005/8/layout/hierarchy6"/>
    <dgm:cxn modelId="{F71EF67E-7F50-43B1-957C-EFA2E669780C}" type="presParOf" srcId="{D29D6C6F-D9E2-4878-A6AB-CE2AE99E5C00}" destId="{E02E6E3A-70BA-412A-809A-EE3A2B48CA4D}" srcOrd="1" destOrd="0" presId="urn:microsoft.com/office/officeart/2005/8/layout/hierarchy6"/>
    <dgm:cxn modelId="{4902FFC5-0BFE-450B-90EC-D1A17A5A5214}" type="presParOf" srcId="{E02E6E3A-70BA-412A-809A-EE3A2B48CA4D}" destId="{7CC6AB7A-E8DB-43BD-8AE5-51B5E3C29D64}" srcOrd="0" destOrd="0" presId="urn:microsoft.com/office/officeart/2005/8/layout/hierarchy6"/>
    <dgm:cxn modelId="{2C92D4C5-C75F-4D12-9ECE-337464189837}" type="presParOf" srcId="{E02E6E3A-70BA-412A-809A-EE3A2B48CA4D}" destId="{33090180-2765-4A13-8EC9-3E1333CF73F5}" srcOrd="1" destOrd="0" presId="urn:microsoft.com/office/officeart/2005/8/layout/hierarchy6"/>
    <dgm:cxn modelId="{F1A6EE6F-7313-410F-A4D5-1B8CB92351CA}" type="presParOf" srcId="{33090180-2765-4A13-8EC9-3E1333CF73F5}" destId="{1A886C66-1DB4-4477-9041-94298F3EB5A1}" srcOrd="0" destOrd="0" presId="urn:microsoft.com/office/officeart/2005/8/layout/hierarchy6"/>
    <dgm:cxn modelId="{B9766880-0D1B-4953-A177-996208E83B97}" type="presParOf" srcId="{33090180-2765-4A13-8EC9-3E1333CF73F5}" destId="{11547A24-E2B0-406A-ABA8-0C95186BB5D0}" srcOrd="1" destOrd="0" presId="urn:microsoft.com/office/officeart/2005/8/layout/hierarchy6"/>
    <dgm:cxn modelId="{FE87D3FB-D954-4A69-8B3A-2A388F574E57}" type="presParOf" srcId="{E02E6E3A-70BA-412A-809A-EE3A2B48CA4D}" destId="{A073D04B-57FA-4A22-9FCA-0C6EB61F76BD}" srcOrd="2" destOrd="0" presId="urn:microsoft.com/office/officeart/2005/8/layout/hierarchy6"/>
    <dgm:cxn modelId="{7E6A7244-E753-4641-9E6D-E8016ED2A783}" type="presParOf" srcId="{E02E6E3A-70BA-412A-809A-EE3A2B48CA4D}" destId="{25C39572-69CF-4A9D-90DB-CD5AA44B35AB}" srcOrd="3" destOrd="0" presId="urn:microsoft.com/office/officeart/2005/8/layout/hierarchy6"/>
    <dgm:cxn modelId="{4424D94F-5D02-4F8E-90EB-70333843EF67}" type="presParOf" srcId="{25C39572-69CF-4A9D-90DB-CD5AA44B35AB}" destId="{8CEDE227-AB2C-4915-BF77-F3589C63B179}" srcOrd="0" destOrd="0" presId="urn:microsoft.com/office/officeart/2005/8/layout/hierarchy6"/>
    <dgm:cxn modelId="{2CC31842-C874-4205-A8AC-325AF4DCA0C7}" type="presParOf" srcId="{25C39572-69CF-4A9D-90DB-CD5AA44B35AB}" destId="{34C12216-F1EB-4550-85A0-E79F7D10DA11}" srcOrd="1" destOrd="0" presId="urn:microsoft.com/office/officeart/2005/8/layout/hierarchy6"/>
    <dgm:cxn modelId="{A66C535A-D1BE-490B-90EB-5F20617A92A9}" type="presParOf" srcId="{36ABE4CD-7AAA-421A-A22F-9225D212F0C5}" destId="{3FC11502-06BA-4260-86A7-317E156831E8}" srcOrd="14" destOrd="0" presId="urn:microsoft.com/office/officeart/2005/8/layout/hierarchy6"/>
    <dgm:cxn modelId="{308168C3-7746-455B-831B-0B57688897DA}" type="presParOf" srcId="{36ABE4CD-7AAA-421A-A22F-9225D212F0C5}" destId="{9902D032-5C6E-4D0D-AEE5-A04102DEB692}" srcOrd="15" destOrd="0" presId="urn:microsoft.com/office/officeart/2005/8/layout/hierarchy6"/>
    <dgm:cxn modelId="{34D71DEC-3E00-41C7-B57C-ABA8068D747E}" type="presParOf" srcId="{9902D032-5C6E-4D0D-AEE5-A04102DEB692}" destId="{B66CB2AD-80BF-47E4-8467-99F6104C36DE}" srcOrd="0" destOrd="0" presId="urn:microsoft.com/office/officeart/2005/8/layout/hierarchy6"/>
    <dgm:cxn modelId="{0F1E971A-3684-497C-BAA8-17CFE4C92FAB}" type="presParOf" srcId="{9902D032-5C6E-4D0D-AEE5-A04102DEB692}" destId="{78A91E6A-B0CD-48FF-AC28-62D427AB73A6}" srcOrd="1" destOrd="0" presId="urn:microsoft.com/office/officeart/2005/8/layout/hierarchy6"/>
    <dgm:cxn modelId="{94148B38-0F00-4AEB-BD38-AB02F15F5DB4}" type="presParOf" srcId="{78A91E6A-B0CD-48FF-AC28-62D427AB73A6}" destId="{0B157F7E-D64D-47F8-8A6F-07C11660DBDD}" srcOrd="0" destOrd="0" presId="urn:microsoft.com/office/officeart/2005/8/layout/hierarchy6"/>
    <dgm:cxn modelId="{1C5546E0-7ACE-4886-B172-DBA879A0802C}" type="presParOf" srcId="{78A91E6A-B0CD-48FF-AC28-62D427AB73A6}" destId="{495FC5B9-E504-45A0-B171-6747207A1C28}" srcOrd="1" destOrd="0" presId="urn:microsoft.com/office/officeart/2005/8/layout/hierarchy6"/>
    <dgm:cxn modelId="{B1BD8E82-3D42-4E43-9937-D3D00644B6EC}" type="presParOf" srcId="{495FC5B9-E504-45A0-B171-6747207A1C28}" destId="{F148602E-4B16-4746-B313-375EFEB74670}" srcOrd="0" destOrd="0" presId="urn:microsoft.com/office/officeart/2005/8/layout/hierarchy6"/>
    <dgm:cxn modelId="{42CBDDCD-F6D0-46BB-A1DB-6A4FC6C1CDBF}" type="presParOf" srcId="{495FC5B9-E504-45A0-B171-6747207A1C28}" destId="{CFA16470-A54C-4412-A9E8-6B61A44642CB}" srcOrd="1" destOrd="0" presId="urn:microsoft.com/office/officeart/2005/8/layout/hierarchy6"/>
    <dgm:cxn modelId="{8F24CED4-0ED6-4808-A73E-E9465771A51C}" type="presParOf" srcId="{78A91E6A-B0CD-48FF-AC28-62D427AB73A6}" destId="{4B73EB67-18DA-44C0-9F1F-A443F74109D2}" srcOrd="2" destOrd="0" presId="urn:microsoft.com/office/officeart/2005/8/layout/hierarchy6"/>
    <dgm:cxn modelId="{0D73A660-C964-41E4-943F-E3554070873A}" type="presParOf" srcId="{78A91E6A-B0CD-48FF-AC28-62D427AB73A6}" destId="{B7CB2335-1DCD-413F-8EAD-4E9698D32B9D}" srcOrd="3" destOrd="0" presId="urn:microsoft.com/office/officeart/2005/8/layout/hierarchy6"/>
    <dgm:cxn modelId="{DFBCEC8F-B690-4304-90D1-4B7348EF5807}" type="presParOf" srcId="{B7CB2335-1DCD-413F-8EAD-4E9698D32B9D}" destId="{79F535C4-AFCF-4A0E-800B-6D5C6CD88DEA}" srcOrd="0" destOrd="0" presId="urn:microsoft.com/office/officeart/2005/8/layout/hierarchy6"/>
    <dgm:cxn modelId="{110E7841-ECC4-49A4-90C5-4282E18EFA3F}" type="presParOf" srcId="{B7CB2335-1DCD-413F-8EAD-4E9698D32B9D}" destId="{CC5D0D82-4E3A-4689-90DE-0065598CC204}" srcOrd="1" destOrd="0" presId="urn:microsoft.com/office/officeart/2005/8/layout/hierarchy6"/>
    <dgm:cxn modelId="{432E3AA6-7BED-411E-9990-2A52ECEBFA92}" type="presParOf" srcId="{FCCDFCD3-1A4F-43F5-ACF8-A6FF4A54AA6A}" destId="{5416B1F1-9CCC-4DEB-8818-DFD337166040}" srcOrd="1" destOrd="0" presId="urn:microsoft.com/office/officeart/2005/8/layout/hierarchy6"/>
  </dgm:cxnLst>
  <dgm:bg>
    <a:noFill/>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A08DC1-AE0F-4FF3-BCCA-F2BB6539E02D}">
      <dsp:nvSpPr>
        <dsp:cNvPr id="0" name=""/>
        <dsp:cNvSpPr/>
      </dsp:nvSpPr>
      <dsp:spPr bwMode="white">
        <a:xfrm>
          <a:off x="1982004" y="238941"/>
          <a:ext cx="1348935" cy="216156"/>
        </a:xfrm>
        <a:prstGeom prst="flowChartProcess">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数字化车间评价指标体系</a:t>
          </a:r>
        </a:p>
      </dsp:txBody>
      <dsp:txXfrm>
        <a:off x="1982004" y="238941"/>
        <a:ext cx="1348935" cy="216156"/>
      </dsp:txXfrm>
    </dsp:sp>
    <dsp:sp modelId="{4FB4E989-AB1B-40A4-A60E-27C3EC7A896A}">
      <dsp:nvSpPr>
        <dsp:cNvPr id="0" name=""/>
        <dsp:cNvSpPr/>
      </dsp:nvSpPr>
      <dsp:spPr>
        <a:xfrm>
          <a:off x="469976" y="455098"/>
          <a:ext cx="2186495" cy="112334"/>
        </a:xfrm>
        <a:custGeom>
          <a:avLst/>
          <a:gdLst/>
          <a:ahLst/>
          <a:cxnLst/>
          <a:rect l="0" t="0" r="0" b="0"/>
          <a:pathLst>
            <a:path>
              <a:moveTo>
                <a:pt x="2186495" y="0"/>
              </a:moveTo>
              <a:lnTo>
                <a:pt x="2186495" y="56167"/>
              </a:lnTo>
              <a:lnTo>
                <a:pt x="0" y="56167"/>
              </a:lnTo>
              <a:lnTo>
                <a:pt x="0"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29258149-33A0-44E1-80FC-F6534418991C}">
      <dsp:nvSpPr>
        <dsp:cNvPr id="0" name=""/>
        <dsp:cNvSpPr/>
      </dsp:nvSpPr>
      <dsp:spPr bwMode="white">
        <a:xfrm>
          <a:off x="176482" y="567432"/>
          <a:ext cx="586988" cy="195035"/>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dirty="0">
              <a:solidFill>
                <a:schemeClr val="tx1"/>
              </a:solidFill>
              <a:latin typeface="+mn-ea"/>
              <a:ea typeface="+mn-ea"/>
            </a:rPr>
            <a:t>设备设施</a:t>
          </a:r>
        </a:p>
      </dsp:txBody>
      <dsp:txXfrm>
        <a:off x="176482" y="567432"/>
        <a:ext cx="586988" cy="195035"/>
      </dsp:txXfrm>
    </dsp:sp>
    <dsp:sp modelId="{5B41D5CE-3B2D-4D4A-A2DF-E00A4A504176}">
      <dsp:nvSpPr>
        <dsp:cNvPr id="0" name=""/>
        <dsp:cNvSpPr/>
      </dsp:nvSpPr>
      <dsp:spPr>
        <a:xfrm>
          <a:off x="206431" y="762467"/>
          <a:ext cx="263544" cy="112334"/>
        </a:xfrm>
        <a:custGeom>
          <a:avLst/>
          <a:gdLst/>
          <a:ahLst/>
          <a:cxnLst/>
          <a:rect l="0" t="0" r="0" b="0"/>
          <a:pathLst>
            <a:path>
              <a:moveTo>
                <a:pt x="263544" y="0"/>
              </a:moveTo>
              <a:lnTo>
                <a:pt x="263544" y="56167"/>
              </a:lnTo>
              <a:lnTo>
                <a:pt x="0" y="56167"/>
              </a:lnTo>
              <a:lnTo>
                <a:pt x="0"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9382A555-521E-4C0D-9599-85ECE51E7B88}">
      <dsp:nvSpPr>
        <dsp:cNvPr id="0" name=""/>
        <dsp:cNvSpPr/>
      </dsp:nvSpPr>
      <dsp:spPr bwMode="white">
        <a:xfrm>
          <a:off x="137847"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dirty="0">
              <a:solidFill>
                <a:schemeClr val="tx1"/>
              </a:solidFill>
              <a:latin typeface="+mn-ea"/>
              <a:ea typeface="+mn-ea"/>
            </a:rPr>
            <a:t>生产制造装备</a:t>
          </a:r>
        </a:p>
      </dsp:txBody>
      <dsp:txXfrm>
        <a:off x="137847" y="874802"/>
        <a:ext cx="137168" cy="766814"/>
      </dsp:txXfrm>
    </dsp:sp>
    <dsp:sp modelId="{6E0453A9-2664-44CB-AE27-F42E6B8EBF18}">
      <dsp:nvSpPr>
        <dsp:cNvPr id="0" name=""/>
        <dsp:cNvSpPr/>
      </dsp:nvSpPr>
      <dsp:spPr>
        <a:xfrm>
          <a:off x="424256" y="762467"/>
          <a:ext cx="91440" cy="112334"/>
        </a:xfrm>
        <a:custGeom>
          <a:avLst/>
          <a:gdLst/>
          <a:ahLst/>
          <a:cxnLst/>
          <a:rect l="0" t="0" r="0" b="0"/>
          <a:pathLst>
            <a:path>
              <a:moveTo>
                <a:pt x="45720" y="0"/>
              </a:moveTo>
              <a:lnTo>
                <a:pt x="45720"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A2CD1706-49D8-400D-8EF3-49F5DC57DDDF}">
      <dsp:nvSpPr>
        <dsp:cNvPr id="0" name=""/>
        <dsp:cNvSpPr/>
      </dsp:nvSpPr>
      <dsp:spPr bwMode="white">
        <a:xfrm>
          <a:off x="401392"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dirty="0">
              <a:solidFill>
                <a:schemeClr val="tx1"/>
              </a:solidFill>
              <a:latin typeface="+mn-ea"/>
              <a:ea typeface="+mn-ea"/>
            </a:rPr>
            <a:t>工业网络</a:t>
          </a:r>
        </a:p>
      </dsp:txBody>
      <dsp:txXfrm>
        <a:off x="401392" y="874802"/>
        <a:ext cx="137168" cy="766814"/>
      </dsp:txXfrm>
    </dsp:sp>
    <dsp:sp modelId="{3FE31419-5862-45D6-9E3A-3E207FE6431E}">
      <dsp:nvSpPr>
        <dsp:cNvPr id="0" name=""/>
        <dsp:cNvSpPr/>
      </dsp:nvSpPr>
      <dsp:spPr>
        <a:xfrm>
          <a:off x="469976" y="762467"/>
          <a:ext cx="263544" cy="112334"/>
        </a:xfrm>
        <a:custGeom>
          <a:avLst/>
          <a:gdLst/>
          <a:ahLst/>
          <a:cxnLst/>
          <a:rect l="0" t="0" r="0" b="0"/>
          <a:pathLst>
            <a:path>
              <a:moveTo>
                <a:pt x="0" y="0"/>
              </a:moveTo>
              <a:lnTo>
                <a:pt x="0" y="56167"/>
              </a:lnTo>
              <a:lnTo>
                <a:pt x="263544" y="56167"/>
              </a:lnTo>
              <a:lnTo>
                <a:pt x="263544" y="11233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2F118781-9506-4F33-AB70-AAC5D2FAAA4E}">
      <dsp:nvSpPr>
        <dsp:cNvPr id="0" name=""/>
        <dsp:cNvSpPr/>
      </dsp:nvSpPr>
      <dsp:spPr bwMode="white">
        <a:xfrm>
          <a:off x="664937"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dirty="0">
              <a:solidFill>
                <a:schemeClr val="tx1"/>
              </a:solidFill>
              <a:latin typeface="+mn-ea"/>
              <a:ea typeface="+mn-ea"/>
            </a:rPr>
            <a:t>信息安全</a:t>
          </a:r>
        </a:p>
      </dsp:txBody>
      <dsp:txXfrm>
        <a:off x="664937" y="874802"/>
        <a:ext cx="137168" cy="766814"/>
      </dsp:txXfrm>
    </dsp:sp>
    <dsp:sp modelId="{C32A806D-709E-49FC-B0F3-870478ABDE92}">
      <dsp:nvSpPr>
        <dsp:cNvPr id="0" name=""/>
        <dsp:cNvSpPr/>
      </dsp:nvSpPr>
      <dsp:spPr>
        <a:xfrm>
          <a:off x="1260611" y="455098"/>
          <a:ext cx="1395861" cy="112334"/>
        </a:xfrm>
        <a:custGeom>
          <a:avLst/>
          <a:gdLst/>
          <a:ahLst/>
          <a:cxnLst/>
          <a:rect l="0" t="0" r="0" b="0"/>
          <a:pathLst>
            <a:path>
              <a:moveTo>
                <a:pt x="1395861" y="0"/>
              </a:moveTo>
              <a:lnTo>
                <a:pt x="1395861" y="56167"/>
              </a:lnTo>
              <a:lnTo>
                <a:pt x="0" y="56167"/>
              </a:lnTo>
              <a:lnTo>
                <a:pt x="0"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7971C614-5A4C-4BE9-BF9A-0E8EFDA32AF3}">
      <dsp:nvSpPr>
        <dsp:cNvPr id="0" name=""/>
        <dsp:cNvSpPr/>
      </dsp:nvSpPr>
      <dsp:spPr bwMode="white">
        <a:xfrm>
          <a:off x="956969" y="567432"/>
          <a:ext cx="607284" cy="195035"/>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dirty="0">
              <a:solidFill>
                <a:schemeClr val="tx1"/>
              </a:solidFill>
              <a:latin typeface="+mn-ea"/>
              <a:ea typeface="+mn-ea"/>
            </a:rPr>
            <a:t>车间计划调度</a:t>
          </a:r>
        </a:p>
      </dsp:txBody>
      <dsp:txXfrm>
        <a:off x="956969" y="567432"/>
        <a:ext cx="607284" cy="195035"/>
      </dsp:txXfrm>
    </dsp:sp>
    <dsp:sp modelId="{1836A95C-383D-4D51-A1DA-5BA5F5FB9142}">
      <dsp:nvSpPr>
        <dsp:cNvPr id="0" name=""/>
        <dsp:cNvSpPr/>
      </dsp:nvSpPr>
      <dsp:spPr>
        <a:xfrm>
          <a:off x="997066" y="762467"/>
          <a:ext cx="263544" cy="112334"/>
        </a:xfrm>
        <a:custGeom>
          <a:avLst/>
          <a:gdLst/>
          <a:ahLst/>
          <a:cxnLst/>
          <a:rect l="0" t="0" r="0" b="0"/>
          <a:pathLst>
            <a:path>
              <a:moveTo>
                <a:pt x="263544" y="0"/>
              </a:moveTo>
              <a:lnTo>
                <a:pt x="263544" y="56167"/>
              </a:lnTo>
              <a:lnTo>
                <a:pt x="0" y="56167"/>
              </a:lnTo>
              <a:lnTo>
                <a:pt x="0" y="11233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285B7185-F2D7-4145-829E-04E28A7F5F88}">
      <dsp:nvSpPr>
        <dsp:cNvPr id="0" name=""/>
        <dsp:cNvSpPr/>
      </dsp:nvSpPr>
      <dsp:spPr bwMode="white">
        <a:xfrm>
          <a:off x="928482"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a:solidFill>
                <a:schemeClr val="tx1"/>
              </a:solidFill>
              <a:latin typeface="+mn-ea"/>
              <a:ea typeface="+mn-ea"/>
            </a:rPr>
            <a:t>生产设备监控</a:t>
          </a:r>
        </a:p>
      </dsp:txBody>
      <dsp:txXfrm>
        <a:off x="928482" y="874802"/>
        <a:ext cx="137168" cy="766814"/>
      </dsp:txXfrm>
    </dsp:sp>
    <dsp:sp modelId="{C90A3645-272E-4EB2-B8AA-C81BE390DD4F}">
      <dsp:nvSpPr>
        <dsp:cNvPr id="0" name=""/>
        <dsp:cNvSpPr/>
      </dsp:nvSpPr>
      <dsp:spPr>
        <a:xfrm>
          <a:off x="1214891" y="762467"/>
          <a:ext cx="91440" cy="112334"/>
        </a:xfrm>
        <a:custGeom>
          <a:avLst/>
          <a:gdLst/>
          <a:ahLst/>
          <a:cxnLst/>
          <a:rect l="0" t="0" r="0" b="0"/>
          <a:pathLst>
            <a:path>
              <a:moveTo>
                <a:pt x="45720" y="0"/>
              </a:moveTo>
              <a:lnTo>
                <a:pt x="45720" y="11233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7F60A9D1-9CCD-4E3B-81A6-F1EBF7D2A76B}">
      <dsp:nvSpPr>
        <dsp:cNvPr id="0" name=""/>
        <dsp:cNvSpPr/>
      </dsp:nvSpPr>
      <dsp:spPr bwMode="white">
        <a:xfrm>
          <a:off x="1192027"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a:solidFill>
                <a:schemeClr val="tx1"/>
              </a:solidFill>
              <a:latin typeface="+mn-ea"/>
              <a:ea typeface="+mn-ea"/>
            </a:rPr>
            <a:t>生产计划与调度</a:t>
          </a:r>
        </a:p>
      </dsp:txBody>
      <dsp:txXfrm>
        <a:off x="1192027" y="874802"/>
        <a:ext cx="137168" cy="766814"/>
      </dsp:txXfrm>
    </dsp:sp>
    <dsp:sp modelId="{628A0242-A2F4-46E2-B852-13DAC46FF84A}">
      <dsp:nvSpPr>
        <dsp:cNvPr id="0" name=""/>
        <dsp:cNvSpPr/>
      </dsp:nvSpPr>
      <dsp:spPr>
        <a:xfrm>
          <a:off x="1260611" y="762467"/>
          <a:ext cx="263544" cy="112334"/>
        </a:xfrm>
        <a:custGeom>
          <a:avLst/>
          <a:gdLst/>
          <a:ahLst/>
          <a:cxnLst/>
          <a:rect l="0" t="0" r="0" b="0"/>
          <a:pathLst>
            <a:path>
              <a:moveTo>
                <a:pt x="0" y="0"/>
              </a:moveTo>
              <a:lnTo>
                <a:pt x="0" y="56167"/>
              </a:lnTo>
              <a:lnTo>
                <a:pt x="263544" y="56167"/>
              </a:lnTo>
              <a:lnTo>
                <a:pt x="263544" y="11233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A601770C-E42F-40C1-BF14-4E2C3F47D082}">
      <dsp:nvSpPr>
        <dsp:cNvPr id="0" name=""/>
        <dsp:cNvSpPr/>
      </dsp:nvSpPr>
      <dsp:spPr bwMode="white">
        <a:xfrm>
          <a:off x="1455572"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a:solidFill>
                <a:schemeClr val="tx1"/>
              </a:solidFill>
              <a:latin typeface="+mn-ea"/>
              <a:ea typeface="+mn-ea"/>
            </a:rPr>
            <a:t>生产数据采集</a:t>
          </a:r>
        </a:p>
      </dsp:txBody>
      <dsp:txXfrm>
        <a:off x="1455572" y="874802"/>
        <a:ext cx="137168" cy="766814"/>
      </dsp:txXfrm>
    </dsp:sp>
    <dsp:sp modelId="{4AF899DE-1F26-46D9-AB27-D30898C2D66B}">
      <dsp:nvSpPr>
        <dsp:cNvPr id="0" name=""/>
        <dsp:cNvSpPr/>
      </dsp:nvSpPr>
      <dsp:spPr>
        <a:xfrm>
          <a:off x="2053017" y="455098"/>
          <a:ext cx="603454" cy="112334"/>
        </a:xfrm>
        <a:custGeom>
          <a:avLst/>
          <a:gdLst/>
          <a:ahLst/>
          <a:cxnLst/>
          <a:rect l="0" t="0" r="0" b="0"/>
          <a:pathLst>
            <a:path>
              <a:moveTo>
                <a:pt x="603454" y="0"/>
              </a:moveTo>
              <a:lnTo>
                <a:pt x="603454" y="56167"/>
              </a:lnTo>
              <a:lnTo>
                <a:pt x="0" y="56167"/>
              </a:lnTo>
              <a:lnTo>
                <a:pt x="0"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77D67BF3-E993-4225-9311-E21134CB5610}">
      <dsp:nvSpPr>
        <dsp:cNvPr id="0" name=""/>
        <dsp:cNvSpPr/>
      </dsp:nvSpPr>
      <dsp:spPr bwMode="white">
        <a:xfrm>
          <a:off x="1690629" y="567432"/>
          <a:ext cx="724775" cy="195035"/>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dirty="0">
              <a:solidFill>
                <a:schemeClr val="tx1"/>
              </a:solidFill>
              <a:latin typeface="+mn-ea"/>
              <a:ea typeface="+mn-ea"/>
            </a:rPr>
            <a:t>工艺执行与管理</a:t>
          </a:r>
        </a:p>
      </dsp:txBody>
      <dsp:txXfrm>
        <a:off x="1690629" y="567432"/>
        <a:ext cx="724775" cy="195035"/>
      </dsp:txXfrm>
    </dsp:sp>
    <dsp:sp modelId="{2A1D51A4-6952-48BD-8795-90D97063C671}">
      <dsp:nvSpPr>
        <dsp:cNvPr id="0" name=""/>
        <dsp:cNvSpPr/>
      </dsp:nvSpPr>
      <dsp:spPr>
        <a:xfrm>
          <a:off x="1921245" y="762467"/>
          <a:ext cx="131772" cy="112334"/>
        </a:xfrm>
        <a:custGeom>
          <a:avLst/>
          <a:gdLst/>
          <a:ahLst/>
          <a:cxnLst/>
          <a:rect l="0" t="0" r="0" b="0"/>
          <a:pathLst>
            <a:path>
              <a:moveTo>
                <a:pt x="131772" y="0"/>
              </a:moveTo>
              <a:lnTo>
                <a:pt x="131772" y="56167"/>
              </a:lnTo>
              <a:lnTo>
                <a:pt x="0" y="56167"/>
              </a:lnTo>
              <a:lnTo>
                <a:pt x="0"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6AE88CF3-5415-42F2-9F71-B038150A1730}">
      <dsp:nvSpPr>
        <dsp:cNvPr id="0" name=""/>
        <dsp:cNvSpPr/>
      </dsp:nvSpPr>
      <dsp:spPr bwMode="white">
        <a:xfrm>
          <a:off x="1852660"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a:solidFill>
                <a:schemeClr val="tx1"/>
              </a:solidFill>
              <a:latin typeface="+mn-ea"/>
              <a:ea typeface="+mn-ea"/>
            </a:rPr>
            <a:t>工艺执行</a:t>
          </a:r>
        </a:p>
      </dsp:txBody>
      <dsp:txXfrm>
        <a:off x="1852660" y="874802"/>
        <a:ext cx="137168" cy="766814"/>
      </dsp:txXfrm>
    </dsp:sp>
    <dsp:sp modelId="{B16C512E-77EE-4870-BE34-DAA09B0E8DCD}">
      <dsp:nvSpPr>
        <dsp:cNvPr id="0" name=""/>
        <dsp:cNvSpPr/>
      </dsp:nvSpPr>
      <dsp:spPr>
        <a:xfrm>
          <a:off x="2053017" y="762467"/>
          <a:ext cx="131772" cy="112334"/>
        </a:xfrm>
        <a:custGeom>
          <a:avLst/>
          <a:gdLst/>
          <a:ahLst/>
          <a:cxnLst/>
          <a:rect l="0" t="0" r="0" b="0"/>
          <a:pathLst>
            <a:path>
              <a:moveTo>
                <a:pt x="0" y="0"/>
              </a:moveTo>
              <a:lnTo>
                <a:pt x="0" y="56167"/>
              </a:lnTo>
              <a:lnTo>
                <a:pt x="131772" y="56167"/>
              </a:lnTo>
              <a:lnTo>
                <a:pt x="131772"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5F49BEBA-882D-4E85-96C7-5075E5F46E97}">
      <dsp:nvSpPr>
        <dsp:cNvPr id="0" name=""/>
        <dsp:cNvSpPr/>
      </dsp:nvSpPr>
      <dsp:spPr bwMode="white">
        <a:xfrm>
          <a:off x="2116205"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a:solidFill>
                <a:schemeClr val="tx1"/>
              </a:solidFill>
              <a:latin typeface="+mn-ea"/>
              <a:ea typeface="+mn-ea"/>
            </a:rPr>
            <a:t>工艺管理</a:t>
          </a:r>
        </a:p>
      </dsp:txBody>
      <dsp:txXfrm>
        <a:off x="2116205" y="874802"/>
        <a:ext cx="137168" cy="766814"/>
      </dsp:txXfrm>
    </dsp:sp>
    <dsp:sp modelId="{06D0582B-E3A7-4F24-8CCD-01D2960FD358}">
      <dsp:nvSpPr>
        <dsp:cNvPr id="0" name=""/>
        <dsp:cNvSpPr/>
      </dsp:nvSpPr>
      <dsp:spPr>
        <a:xfrm>
          <a:off x="2656472" y="455098"/>
          <a:ext cx="180475" cy="112334"/>
        </a:xfrm>
        <a:custGeom>
          <a:avLst/>
          <a:gdLst/>
          <a:ahLst/>
          <a:cxnLst/>
          <a:rect l="0" t="0" r="0" b="0"/>
          <a:pathLst>
            <a:path>
              <a:moveTo>
                <a:pt x="0" y="0"/>
              </a:moveTo>
              <a:lnTo>
                <a:pt x="0" y="56167"/>
              </a:lnTo>
              <a:lnTo>
                <a:pt x="180475" y="56167"/>
              </a:lnTo>
              <a:lnTo>
                <a:pt x="180475" y="112334"/>
              </a:lnTo>
            </a:path>
          </a:pathLst>
        </a:custGeom>
        <a:noFill/>
        <a:ln w="6350" cap="flat" cmpd="sng" algn="ctr">
          <a:solidFill>
            <a:schemeClr val="tx1"/>
          </a:solidFill>
          <a:prstDash val="solid"/>
          <a:miter lim="800000"/>
        </a:ln>
        <a:effectLst/>
      </dsp:spPr>
      <dsp:style>
        <a:lnRef idx="3">
          <a:schemeClr val="dk1"/>
        </a:lnRef>
        <a:fillRef idx="0">
          <a:schemeClr val="dk1"/>
        </a:fillRef>
        <a:effectRef idx="2">
          <a:schemeClr val="dk1"/>
        </a:effectRef>
        <a:fontRef idx="minor">
          <a:schemeClr val="tx1"/>
        </a:fontRef>
      </dsp:style>
    </dsp:sp>
    <dsp:sp modelId="{052B9E7A-43D7-46CE-966E-42F8FC6E6D86}">
      <dsp:nvSpPr>
        <dsp:cNvPr id="0" name=""/>
        <dsp:cNvSpPr/>
      </dsp:nvSpPr>
      <dsp:spPr bwMode="white">
        <a:xfrm>
          <a:off x="2541782" y="567432"/>
          <a:ext cx="590332" cy="195035"/>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sz="700" kern="1200" dirty="0">
              <a:solidFill>
                <a:schemeClr val="tx1"/>
              </a:solidFill>
              <a:latin typeface="+mn-ea"/>
              <a:ea typeface="+mn-ea"/>
            </a:rPr>
            <a:t>智能仓储物流</a:t>
          </a:r>
          <a:endParaRPr lang="zh-CN" altLang="en-US" sz="700" kern="1200" dirty="0">
            <a:solidFill>
              <a:schemeClr val="tx1"/>
            </a:solidFill>
            <a:latin typeface="+mn-ea"/>
            <a:ea typeface="+mn-ea"/>
          </a:endParaRPr>
        </a:p>
      </dsp:txBody>
      <dsp:txXfrm>
        <a:off x="2541782" y="567432"/>
        <a:ext cx="590332" cy="195035"/>
      </dsp:txXfrm>
    </dsp:sp>
    <dsp:sp modelId="{2BD1989B-C399-4A98-AD4D-14319FC0C928}">
      <dsp:nvSpPr>
        <dsp:cNvPr id="0" name=""/>
        <dsp:cNvSpPr/>
      </dsp:nvSpPr>
      <dsp:spPr>
        <a:xfrm>
          <a:off x="2705175" y="762467"/>
          <a:ext cx="131772" cy="112334"/>
        </a:xfrm>
        <a:custGeom>
          <a:avLst/>
          <a:gdLst/>
          <a:ahLst/>
          <a:cxnLst/>
          <a:rect l="0" t="0" r="0" b="0"/>
          <a:pathLst>
            <a:path>
              <a:moveTo>
                <a:pt x="131772" y="0"/>
              </a:moveTo>
              <a:lnTo>
                <a:pt x="131772" y="56167"/>
              </a:lnTo>
              <a:lnTo>
                <a:pt x="0" y="56167"/>
              </a:lnTo>
              <a:lnTo>
                <a:pt x="0"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F1E61ED6-19D3-4436-A112-132F067DF791}">
      <dsp:nvSpPr>
        <dsp:cNvPr id="0" name=""/>
        <dsp:cNvSpPr/>
      </dsp:nvSpPr>
      <dsp:spPr bwMode="white">
        <a:xfrm>
          <a:off x="2636591"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dirty="0">
              <a:solidFill>
                <a:schemeClr val="tx1"/>
              </a:solidFill>
              <a:latin typeface="+mn-ea"/>
              <a:ea typeface="+mn-ea"/>
            </a:rPr>
            <a:t>仓储管理</a:t>
          </a:r>
        </a:p>
      </dsp:txBody>
      <dsp:txXfrm>
        <a:off x="2636591" y="874802"/>
        <a:ext cx="137168" cy="766814"/>
      </dsp:txXfrm>
    </dsp:sp>
    <dsp:sp modelId="{7D7D006C-4016-4F94-BB20-74ED52A00EBB}">
      <dsp:nvSpPr>
        <dsp:cNvPr id="0" name=""/>
        <dsp:cNvSpPr/>
      </dsp:nvSpPr>
      <dsp:spPr>
        <a:xfrm>
          <a:off x="2836948" y="762467"/>
          <a:ext cx="131772" cy="112334"/>
        </a:xfrm>
        <a:custGeom>
          <a:avLst/>
          <a:gdLst/>
          <a:ahLst/>
          <a:cxnLst/>
          <a:rect l="0" t="0" r="0" b="0"/>
          <a:pathLst>
            <a:path>
              <a:moveTo>
                <a:pt x="0" y="0"/>
              </a:moveTo>
              <a:lnTo>
                <a:pt x="0" y="56167"/>
              </a:lnTo>
              <a:lnTo>
                <a:pt x="131772" y="56167"/>
              </a:lnTo>
              <a:lnTo>
                <a:pt x="131772"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06B50197-9124-4133-8173-C1175EDC51AC}">
      <dsp:nvSpPr>
        <dsp:cNvPr id="0" name=""/>
        <dsp:cNvSpPr/>
      </dsp:nvSpPr>
      <dsp:spPr bwMode="white">
        <a:xfrm>
          <a:off x="2900136"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dirty="0">
              <a:solidFill>
                <a:schemeClr val="tx1"/>
              </a:solidFill>
              <a:latin typeface="+mn-ea"/>
              <a:ea typeface="+mn-ea"/>
            </a:rPr>
            <a:t>物料配送</a:t>
          </a:r>
        </a:p>
      </dsp:txBody>
      <dsp:txXfrm>
        <a:off x="2900136" y="874802"/>
        <a:ext cx="137168" cy="766814"/>
      </dsp:txXfrm>
    </dsp:sp>
    <dsp:sp modelId="{816FD27D-86AE-420F-B572-640EBA18E042}">
      <dsp:nvSpPr>
        <dsp:cNvPr id="0" name=""/>
        <dsp:cNvSpPr/>
      </dsp:nvSpPr>
      <dsp:spPr>
        <a:xfrm>
          <a:off x="2656472" y="455098"/>
          <a:ext cx="993373" cy="112334"/>
        </a:xfrm>
        <a:custGeom>
          <a:avLst/>
          <a:gdLst/>
          <a:ahLst/>
          <a:cxnLst/>
          <a:rect l="0" t="0" r="0" b="0"/>
          <a:pathLst>
            <a:path>
              <a:moveTo>
                <a:pt x="0" y="0"/>
              </a:moveTo>
              <a:lnTo>
                <a:pt x="0" y="56167"/>
              </a:lnTo>
              <a:lnTo>
                <a:pt x="993373" y="56167"/>
              </a:lnTo>
              <a:lnTo>
                <a:pt x="993373" y="112334"/>
              </a:lnTo>
            </a:path>
          </a:pathLst>
        </a:custGeom>
        <a:noFill/>
        <a:ln w="6350" cap="flat" cmpd="sng" algn="ctr">
          <a:solidFill>
            <a:schemeClr val="tx1"/>
          </a:solidFill>
          <a:prstDash val="solid"/>
          <a:miter lim="800000"/>
        </a:ln>
        <a:effectLst/>
      </dsp:spPr>
      <dsp:style>
        <a:lnRef idx="1">
          <a:schemeClr val="dk1"/>
        </a:lnRef>
        <a:fillRef idx="0">
          <a:schemeClr val="dk1"/>
        </a:fillRef>
        <a:effectRef idx="0">
          <a:schemeClr val="dk1"/>
        </a:effectRef>
        <a:fontRef idx="minor">
          <a:schemeClr val="tx1"/>
        </a:fontRef>
      </dsp:style>
    </dsp:sp>
    <dsp:sp modelId="{A5EA6F19-C0EE-4DFC-864C-04185C542D9E}">
      <dsp:nvSpPr>
        <dsp:cNvPr id="0" name=""/>
        <dsp:cNvSpPr/>
      </dsp:nvSpPr>
      <dsp:spPr bwMode="white">
        <a:xfrm>
          <a:off x="3258491" y="567432"/>
          <a:ext cx="782711" cy="195035"/>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dirty="0">
              <a:solidFill>
                <a:schemeClr val="tx1"/>
              </a:solidFill>
              <a:latin typeface="+mn-ea"/>
              <a:ea typeface="+mn-ea"/>
            </a:rPr>
            <a:t>生产过程质量管理</a:t>
          </a:r>
        </a:p>
      </dsp:txBody>
      <dsp:txXfrm>
        <a:off x="3258491" y="567432"/>
        <a:ext cx="782711" cy="195035"/>
      </dsp:txXfrm>
    </dsp:sp>
    <dsp:sp modelId="{E6EA4573-D7B1-41C1-ACBA-CCBCE5A852AB}">
      <dsp:nvSpPr>
        <dsp:cNvPr id="0" name=""/>
        <dsp:cNvSpPr/>
      </dsp:nvSpPr>
      <dsp:spPr>
        <a:xfrm>
          <a:off x="3518074" y="762467"/>
          <a:ext cx="131772" cy="112334"/>
        </a:xfrm>
        <a:custGeom>
          <a:avLst/>
          <a:gdLst/>
          <a:ahLst/>
          <a:cxnLst/>
          <a:rect l="0" t="0" r="0" b="0"/>
          <a:pathLst>
            <a:path>
              <a:moveTo>
                <a:pt x="131772" y="0"/>
              </a:moveTo>
              <a:lnTo>
                <a:pt x="131772" y="56167"/>
              </a:lnTo>
              <a:lnTo>
                <a:pt x="0" y="56167"/>
              </a:lnTo>
              <a:lnTo>
                <a:pt x="0"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CE313C15-DC19-4F7C-9172-5013B3CA0C76}">
      <dsp:nvSpPr>
        <dsp:cNvPr id="0" name=""/>
        <dsp:cNvSpPr/>
      </dsp:nvSpPr>
      <dsp:spPr bwMode="white">
        <a:xfrm>
          <a:off x="3449489"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dirty="0">
              <a:solidFill>
                <a:schemeClr val="tx1"/>
              </a:solidFill>
              <a:latin typeface="+mn-ea"/>
              <a:ea typeface="+mn-ea"/>
            </a:rPr>
            <a:t>质量监控</a:t>
          </a:r>
        </a:p>
      </dsp:txBody>
      <dsp:txXfrm>
        <a:off x="3449489" y="874802"/>
        <a:ext cx="137168" cy="766814"/>
      </dsp:txXfrm>
    </dsp:sp>
    <dsp:sp modelId="{1FEBC4C2-6A1A-4A6D-AD20-0A2DCDAFC4CE}">
      <dsp:nvSpPr>
        <dsp:cNvPr id="0" name=""/>
        <dsp:cNvSpPr/>
      </dsp:nvSpPr>
      <dsp:spPr>
        <a:xfrm>
          <a:off x="3649846" y="762467"/>
          <a:ext cx="131772" cy="112334"/>
        </a:xfrm>
        <a:custGeom>
          <a:avLst/>
          <a:gdLst/>
          <a:ahLst/>
          <a:cxnLst/>
          <a:rect l="0" t="0" r="0" b="0"/>
          <a:pathLst>
            <a:path>
              <a:moveTo>
                <a:pt x="0" y="0"/>
              </a:moveTo>
              <a:lnTo>
                <a:pt x="0" y="56167"/>
              </a:lnTo>
              <a:lnTo>
                <a:pt x="131772" y="56167"/>
              </a:lnTo>
              <a:lnTo>
                <a:pt x="131772"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93A008AF-524B-4686-8C61-223E3F51AFA9}">
      <dsp:nvSpPr>
        <dsp:cNvPr id="0" name=""/>
        <dsp:cNvSpPr/>
      </dsp:nvSpPr>
      <dsp:spPr bwMode="white">
        <a:xfrm>
          <a:off x="3713034"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a:solidFill>
                <a:schemeClr val="tx1"/>
              </a:solidFill>
              <a:latin typeface="+mn-ea"/>
              <a:ea typeface="+mn-ea"/>
            </a:rPr>
            <a:t>质量数据采集</a:t>
          </a:r>
        </a:p>
      </dsp:txBody>
      <dsp:txXfrm>
        <a:off x="3713034" y="874802"/>
        <a:ext cx="137168" cy="766814"/>
      </dsp:txXfrm>
    </dsp:sp>
    <dsp:sp modelId="{EA316869-0D59-4A7A-9D4F-5AE1F0F11AB4}">
      <dsp:nvSpPr>
        <dsp:cNvPr id="0" name=""/>
        <dsp:cNvSpPr/>
      </dsp:nvSpPr>
      <dsp:spPr>
        <a:xfrm>
          <a:off x="2656472" y="455098"/>
          <a:ext cx="1721732" cy="112334"/>
        </a:xfrm>
        <a:custGeom>
          <a:avLst/>
          <a:gdLst/>
          <a:ahLst/>
          <a:cxnLst/>
          <a:rect l="0" t="0" r="0" b="0"/>
          <a:pathLst>
            <a:path>
              <a:moveTo>
                <a:pt x="0" y="0"/>
              </a:moveTo>
              <a:lnTo>
                <a:pt x="0" y="56167"/>
              </a:lnTo>
              <a:lnTo>
                <a:pt x="1721732" y="56167"/>
              </a:lnTo>
              <a:lnTo>
                <a:pt x="1721732"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882BC5CE-9852-4898-85F8-94A999718A64}">
      <dsp:nvSpPr>
        <dsp:cNvPr id="0" name=""/>
        <dsp:cNvSpPr/>
      </dsp:nvSpPr>
      <dsp:spPr bwMode="white">
        <a:xfrm>
          <a:off x="4167578" y="567432"/>
          <a:ext cx="421254" cy="195035"/>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安全生产</a:t>
          </a:r>
        </a:p>
      </dsp:txBody>
      <dsp:txXfrm>
        <a:off x="4167578" y="567432"/>
        <a:ext cx="421254" cy="195035"/>
      </dsp:txXfrm>
    </dsp:sp>
    <dsp:sp modelId="{242FF05E-D18C-47C4-A257-BB933D638B23}">
      <dsp:nvSpPr>
        <dsp:cNvPr id="0" name=""/>
        <dsp:cNvSpPr/>
      </dsp:nvSpPr>
      <dsp:spPr>
        <a:xfrm>
          <a:off x="4246432" y="762467"/>
          <a:ext cx="131772" cy="112334"/>
        </a:xfrm>
        <a:custGeom>
          <a:avLst/>
          <a:gdLst/>
          <a:ahLst/>
          <a:cxnLst/>
          <a:rect l="0" t="0" r="0" b="0"/>
          <a:pathLst>
            <a:path>
              <a:moveTo>
                <a:pt x="131772" y="0"/>
              </a:moveTo>
              <a:lnTo>
                <a:pt x="131772" y="56167"/>
              </a:lnTo>
              <a:lnTo>
                <a:pt x="0" y="56167"/>
              </a:lnTo>
              <a:lnTo>
                <a:pt x="0"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B0AFB1B3-999A-411D-A070-71F689391569}">
      <dsp:nvSpPr>
        <dsp:cNvPr id="0" name=""/>
        <dsp:cNvSpPr/>
      </dsp:nvSpPr>
      <dsp:spPr bwMode="white">
        <a:xfrm>
          <a:off x="4177848"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a:solidFill>
                <a:schemeClr val="tx1"/>
              </a:solidFill>
              <a:latin typeface="+mn-ea"/>
              <a:ea typeface="+mn-ea"/>
            </a:rPr>
            <a:t>安全生产</a:t>
          </a:r>
        </a:p>
      </dsp:txBody>
      <dsp:txXfrm>
        <a:off x="4177848" y="874802"/>
        <a:ext cx="137168" cy="766814"/>
      </dsp:txXfrm>
    </dsp:sp>
    <dsp:sp modelId="{7CC6AB7A-E8DB-43BD-8AE5-51B5E3C29D64}">
      <dsp:nvSpPr>
        <dsp:cNvPr id="0" name=""/>
        <dsp:cNvSpPr/>
      </dsp:nvSpPr>
      <dsp:spPr>
        <a:xfrm>
          <a:off x="4378205" y="762467"/>
          <a:ext cx="131772" cy="112334"/>
        </a:xfrm>
        <a:custGeom>
          <a:avLst/>
          <a:gdLst/>
          <a:ahLst/>
          <a:cxnLst/>
          <a:rect l="0" t="0" r="0" b="0"/>
          <a:pathLst>
            <a:path>
              <a:moveTo>
                <a:pt x="0" y="0"/>
              </a:moveTo>
              <a:lnTo>
                <a:pt x="0" y="56167"/>
              </a:lnTo>
              <a:lnTo>
                <a:pt x="131772" y="56167"/>
              </a:lnTo>
              <a:lnTo>
                <a:pt x="131772"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1A886C66-1DB4-4477-9041-94298F3EB5A1}">
      <dsp:nvSpPr>
        <dsp:cNvPr id="0" name=""/>
        <dsp:cNvSpPr/>
      </dsp:nvSpPr>
      <dsp:spPr bwMode="white">
        <a:xfrm>
          <a:off x="4441393"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a:solidFill>
                <a:schemeClr val="tx1"/>
              </a:solidFill>
              <a:latin typeface="+mn-ea"/>
              <a:ea typeface="+mn-ea"/>
            </a:rPr>
            <a:t>工控安全</a:t>
          </a:r>
        </a:p>
      </dsp:txBody>
      <dsp:txXfrm>
        <a:off x="4441393" y="874802"/>
        <a:ext cx="137168" cy="766814"/>
      </dsp:txXfrm>
    </dsp:sp>
    <dsp:sp modelId="{3FC11502-06BA-4260-86A7-317E156831E8}">
      <dsp:nvSpPr>
        <dsp:cNvPr id="0" name=""/>
        <dsp:cNvSpPr/>
      </dsp:nvSpPr>
      <dsp:spPr>
        <a:xfrm>
          <a:off x="2656472" y="455098"/>
          <a:ext cx="2269362" cy="112334"/>
        </a:xfrm>
        <a:custGeom>
          <a:avLst/>
          <a:gdLst/>
          <a:ahLst/>
          <a:cxnLst/>
          <a:rect l="0" t="0" r="0" b="0"/>
          <a:pathLst>
            <a:path>
              <a:moveTo>
                <a:pt x="0" y="0"/>
              </a:moveTo>
              <a:lnTo>
                <a:pt x="0" y="56167"/>
              </a:lnTo>
              <a:lnTo>
                <a:pt x="2269362" y="56167"/>
              </a:lnTo>
              <a:lnTo>
                <a:pt x="2269362" y="112334"/>
              </a:lnTo>
            </a:path>
          </a:pathLst>
        </a:custGeom>
        <a:noFill/>
        <a:ln w="63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B66CB2AD-80BF-47E4-8467-99F6104C36DE}">
      <dsp:nvSpPr>
        <dsp:cNvPr id="0" name=""/>
        <dsp:cNvSpPr/>
      </dsp:nvSpPr>
      <dsp:spPr bwMode="white">
        <a:xfrm>
          <a:off x="4715208" y="567432"/>
          <a:ext cx="421254" cy="195035"/>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综合效益</a:t>
          </a:r>
        </a:p>
      </dsp:txBody>
      <dsp:txXfrm>
        <a:off x="4715208" y="567432"/>
        <a:ext cx="421254" cy="195035"/>
      </dsp:txXfrm>
    </dsp:sp>
    <dsp:sp modelId="{0B157F7E-D64D-47F8-8A6F-07C11660DBDD}">
      <dsp:nvSpPr>
        <dsp:cNvPr id="0" name=""/>
        <dsp:cNvSpPr/>
      </dsp:nvSpPr>
      <dsp:spPr>
        <a:xfrm>
          <a:off x="4794063" y="762467"/>
          <a:ext cx="131772" cy="112334"/>
        </a:xfrm>
        <a:custGeom>
          <a:avLst/>
          <a:gdLst/>
          <a:ahLst/>
          <a:cxnLst/>
          <a:rect l="0" t="0" r="0" b="0"/>
          <a:pathLst>
            <a:path>
              <a:moveTo>
                <a:pt x="131772" y="0"/>
              </a:moveTo>
              <a:lnTo>
                <a:pt x="131772" y="56167"/>
              </a:lnTo>
              <a:lnTo>
                <a:pt x="0" y="56167"/>
              </a:lnTo>
              <a:lnTo>
                <a:pt x="0"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F148602E-4B16-4746-B313-375EFEB74670}">
      <dsp:nvSpPr>
        <dsp:cNvPr id="0" name=""/>
        <dsp:cNvSpPr/>
      </dsp:nvSpPr>
      <dsp:spPr bwMode="white">
        <a:xfrm>
          <a:off x="4725478"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a:solidFill>
                <a:schemeClr val="tx1"/>
              </a:solidFill>
              <a:latin typeface="+mn-ea"/>
              <a:ea typeface="+mn-ea"/>
            </a:rPr>
            <a:t>经济社会效益</a:t>
          </a:r>
        </a:p>
      </dsp:txBody>
      <dsp:txXfrm>
        <a:off x="4725478" y="874802"/>
        <a:ext cx="137168" cy="766814"/>
      </dsp:txXfrm>
    </dsp:sp>
    <dsp:sp modelId="{4B73EB67-18DA-44C0-9F1F-A443F74109D2}">
      <dsp:nvSpPr>
        <dsp:cNvPr id="0" name=""/>
        <dsp:cNvSpPr/>
      </dsp:nvSpPr>
      <dsp:spPr>
        <a:xfrm>
          <a:off x="4925835" y="762467"/>
          <a:ext cx="131772" cy="112334"/>
        </a:xfrm>
        <a:custGeom>
          <a:avLst/>
          <a:gdLst/>
          <a:ahLst/>
          <a:cxnLst/>
          <a:rect l="0" t="0" r="0" b="0"/>
          <a:pathLst>
            <a:path>
              <a:moveTo>
                <a:pt x="0" y="0"/>
              </a:moveTo>
              <a:lnTo>
                <a:pt x="0" y="56167"/>
              </a:lnTo>
              <a:lnTo>
                <a:pt x="131772" y="56167"/>
              </a:lnTo>
              <a:lnTo>
                <a:pt x="131772" y="112334"/>
              </a:lnTo>
            </a:path>
          </a:pathLst>
        </a:custGeom>
        <a:noFill/>
        <a:ln w="6350" cap="flat" cmpd="sng" algn="ctr">
          <a:solidFill>
            <a:schemeClr val="tx1"/>
          </a:solidFill>
          <a:prstDash val="solid"/>
          <a:miter lim="800000"/>
        </a:ln>
        <a:effectLst/>
      </dsp:spPr>
      <dsp:style>
        <a:lnRef idx="2">
          <a:schemeClr val="dk1"/>
        </a:lnRef>
        <a:fillRef idx="0">
          <a:schemeClr val="dk1"/>
        </a:fillRef>
        <a:effectRef idx="1">
          <a:schemeClr val="dk1"/>
        </a:effectRef>
        <a:fontRef idx="minor">
          <a:schemeClr val="tx1"/>
        </a:fontRef>
      </dsp:style>
    </dsp:sp>
    <dsp:sp modelId="{79F535C4-AFCF-4A0E-800B-6D5C6CD88DEA}">
      <dsp:nvSpPr>
        <dsp:cNvPr id="0" name=""/>
        <dsp:cNvSpPr/>
      </dsp:nvSpPr>
      <dsp:spPr bwMode="white">
        <a:xfrm>
          <a:off x="4989023" y="874802"/>
          <a:ext cx="137168" cy="766814"/>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kern="1200">
              <a:solidFill>
                <a:schemeClr val="tx1"/>
              </a:solidFill>
              <a:latin typeface="+mn-ea"/>
              <a:ea typeface="+mn-ea"/>
            </a:rPr>
            <a:t>示范推广</a:t>
          </a:r>
        </a:p>
      </dsp:txBody>
      <dsp:txXfrm>
        <a:off x="4989023" y="874802"/>
        <a:ext cx="137168" cy="7668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A08DC1-AE0F-4FF3-BCCA-F2BB6539E02D}">
      <dsp:nvSpPr>
        <dsp:cNvPr id="0" name=""/>
        <dsp:cNvSpPr/>
      </dsp:nvSpPr>
      <dsp:spPr bwMode="white">
        <a:xfrm>
          <a:off x="2055608" y="169589"/>
          <a:ext cx="1219926" cy="174368"/>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智能工厂评价指标体系</a:t>
          </a:r>
        </a:p>
      </dsp:txBody>
      <dsp:txXfrm>
        <a:off x="2055608" y="169589"/>
        <a:ext cx="1219926" cy="174368"/>
      </dsp:txXfrm>
    </dsp:sp>
    <dsp:sp modelId="{10246BF7-888C-4FE5-9C21-756C263262EE}">
      <dsp:nvSpPr>
        <dsp:cNvPr id="0" name=""/>
        <dsp:cNvSpPr/>
      </dsp:nvSpPr>
      <dsp:spPr>
        <a:xfrm>
          <a:off x="365664" y="298238"/>
          <a:ext cx="2299906" cy="91440"/>
        </a:xfrm>
        <a:custGeom>
          <a:avLst/>
          <a:gdLst/>
          <a:ahLst/>
          <a:cxnLst/>
          <a:rect l="0" t="0" r="0" b="0"/>
          <a:pathLst>
            <a:path>
              <a:moveTo>
                <a:pt x="2299906" y="45720"/>
              </a:moveTo>
              <a:lnTo>
                <a:pt x="2299906" y="91005"/>
              </a:lnTo>
              <a:lnTo>
                <a:pt x="0" y="91005"/>
              </a:lnTo>
              <a:lnTo>
                <a:pt x="0" y="136291"/>
              </a:lnTo>
            </a:path>
          </a:pathLst>
        </a:custGeom>
        <a:noFill/>
        <a:ln w="6350" cap="flat" cmpd="sng" algn="ctr">
          <a:solidFill>
            <a:schemeClr val="dk1"/>
          </a:solidFill>
          <a:prstDash val="solid"/>
          <a:miter lim="800000"/>
        </a:ln>
        <a:effectLst/>
      </dsp:spPr>
      <dsp:style>
        <a:lnRef idx="3">
          <a:schemeClr val="dk1"/>
        </a:lnRef>
        <a:fillRef idx="0">
          <a:schemeClr val="dk1"/>
        </a:fillRef>
        <a:effectRef idx="2">
          <a:schemeClr val="dk1"/>
        </a:effectRef>
        <a:fontRef idx="minor">
          <a:schemeClr val="tx1"/>
        </a:fontRef>
      </dsp:style>
    </dsp:sp>
    <dsp:sp modelId="{57BD6D2E-7EBE-4611-957F-B85F3DA733C3}">
      <dsp:nvSpPr>
        <dsp:cNvPr id="0" name=""/>
        <dsp:cNvSpPr/>
      </dsp:nvSpPr>
      <dsp:spPr bwMode="white">
        <a:xfrm>
          <a:off x="140446" y="434529"/>
          <a:ext cx="450435" cy="157250"/>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设备设施</a:t>
          </a:r>
        </a:p>
      </dsp:txBody>
      <dsp:txXfrm>
        <a:off x="140446" y="434529"/>
        <a:ext cx="450435" cy="157250"/>
      </dsp:txXfrm>
    </dsp:sp>
    <dsp:sp modelId="{D69AFCB5-9029-437A-BA20-13F31FA0AEAC}">
      <dsp:nvSpPr>
        <dsp:cNvPr id="0" name=""/>
        <dsp:cNvSpPr/>
      </dsp:nvSpPr>
      <dsp:spPr>
        <a:xfrm>
          <a:off x="143666" y="546060"/>
          <a:ext cx="221998" cy="91440"/>
        </a:xfrm>
        <a:custGeom>
          <a:avLst/>
          <a:gdLst/>
          <a:ahLst/>
          <a:cxnLst/>
          <a:rect l="0" t="0" r="0" b="0"/>
          <a:pathLst>
            <a:path>
              <a:moveTo>
                <a:pt x="221998" y="45720"/>
              </a:moveTo>
              <a:lnTo>
                <a:pt x="221998" y="91005"/>
              </a:lnTo>
              <a:lnTo>
                <a:pt x="0" y="91005"/>
              </a:lnTo>
              <a:lnTo>
                <a:pt x="0" y="136291"/>
              </a:lnTo>
            </a:path>
          </a:pathLst>
        </a:custGeom>
        <a:noFill/>
        <a:ln w="635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B7848821-9584-44A6-A5EB-2C9EB1B47078}">
      <dsp:nvSpPr>
        <dsp:cNvPr id="0" name=""/>
        <dsp:cNvSpPr/>
      </dsp:nvSpPr>
      <dsp:spPr bwMode="white">
        <a:xfrm>
          <a:off x="83614"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生产制造装备</a:t>
          </a:r>
        </a:p>
      </dsp:txBody>
      <dsp:txXfrm>
        <a:off x="83614" y="682352"/>
        <a:ext cx="120104" cy="1028616"/>
      </dsp:txXfrm>
    </dsp:sp>
    <dsp:sp modelId="{323C61AA-063A-4565-A274-8046C2CC01CC}">
      <dsp:nvSpPr>
        <dsp:cNvPr id="0" name=""/>
        <dsp:cNvSpPr/>
      </dsp:nvSpPr>
      <dsp:spPr>
        <a:xfrm>
          <a:off x="319944" y="546060"/>
          <a:ext cx="91440" cy="91440"/>
        </a:xfrm>
        <a:custGeom>
          <a:avLst/>
          <a:gdLst/>
          <a:ahLst/>
          <a:cxnLst/>
          <a:rect l="0" t="0" r="0" b="0"/>
          <a:pathLst>
            <a:path>
              <a:moveTo>
                <a:pt x="45720" y="45720"/>
              </a:moveTo>
              <a:lnTo>
                <a:pt x="45720" y="13629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5D3C1F78-7135-4DA2-BC1B-8D3C4F9AE287}">
      <dsp:nvSpPr>
        <dsp:cNvPr id="0" name=""/>
        <dsp:cNvSpPr/>
      </dsp:nvSpPr>
      <dsp:spPr bwMode="white">
        <a:xfrm>
          <a:off x="305612"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工业网络</a:t>
          </a:r>
        </a:p>
      </dsp:txBody>
      <dsp:txXfrm>
        <a:off x="305612" y="682352"/>
        <a:ext cx="120104" cy="1028616"/>
      </dsp:txXfrm>
    </dsp:sp>
    <dsp:sp modelId="{8FA82EC4-A7B6-41A4-BB51-7A4AEE9A0E67}">
      <dsp:nvSpPr>
        <dsp:cNvPr id="0" name=""/>
        <dsp:cNvSpPr/>
      </dsp:nvSpPr>
      <dsp:spPr>
        <a:xfrm>
          <a:off x="365664" y="546060"/>
          <a:ext cx="221998" cy="91440"/>
        </a:xfrm>
        <a:custGeom>
          <a:avLst/>
          <a:gdLst/>
          <a:ahLst/>
          <a:cxnLst/>
          <a:rect l="0" t="0" r="0" b="0"/>
          <a:pathLst>
            <a:path>
              <a:moveTo>
                <a:pt x="0" y="45720"/>
              </a:moveTo>
              <a:lnTo>
                <a:pt x="0" y="91005"/>
              </a:lnTo>
              <a:lnTo>
                <a:pt x="221998" y="91005"/>
              </a:lnTo>
              <a:lnTo>
                <a:pt x="221998" y="13629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9B542E73-32A2-486F-A489-C5A12182C121}">
      <dsp:nvSpPr>
        <dsp:cNvPr id="0" name=""/>
        <dsp:cNvSpPr/>
      </dsp:nvSpPr>
      <dsp:spPr bwMode="white">
        <a:xfrm>
          <a:off x="527610"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信息安全</a:t>
          </a:r>
        </a:p>
      </dsp:txBody>
      <dsp:txXfrm>
        <a:off x="527610" y="682352"/>
        <a:ext cx="120104" cy="1028616"/>
      </dsp:txXfrm>
    </dsp:sp>
    <dsp:sp modelId="{4FB4E989-AB1B-40A4-A60E-27C3EC7A896A}">
      <dsp:nvSpPr>
        <dsp:cNvPr id="0" name=""/>
        <dsp:cNvSpPr/>
      </dsp:nvSpPr>
      <dsp:spPr>
        <a:xfrm>
          <a:off x="920659" y="298238"/>
          <a:ext cx="1744911" cy="91440"/>
        </a:xfrm>
        <a:custGeom>
          <a:avLst/>
          <a:gdLst/>
          <a:ahLst/>
          <a:cxnLst/>
          <a:rect l="0" t="0" r="0" b="0"/>
          <a:pathLst>
            <a:path>
              <a:moveTo>
                <a:pt x="1744911" y="45720"/>
              </a:moveTo>
              <a:lnTo>
                <a:pt x="1744911" y="91005"/>
              </a:lnTo>
              <a:lnTo>
                <a:pt x="0" y="91005"/>
              </a:lnTo>
              <a:lnTo>
                <a:pt x="0" y="136291"/>
              </a:lnTo>
            </a:path>
          </a:pathLst>
        </a:custGeom>
        <a:noFill/>
        <a:ln w="635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29258149-33A0-44E1-80FC-F6534418991C}">
      <dsp:nvSpPr>
        <dsp:cNvPr id="0" name=""/>
        <dsp:cNvSpPr/>
      </dsp:nvSpPr>
      <dsp:spPr bwMode="white">
        <a:xfrm>
          <a:off x="699142" y="434529"/>
          <a:ext cx="443034" cy="157250"/>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智能设计</a:t>
          </a:r>
        </a:p>
      </dsp:txBody>
      <dsp:txXfrm>
        <a:off x="699142" y="434529"/>
        <a:ext cx="443034" cy="157250"/>
      </dsp:txXfrm>
    </dsp:sp>
    <dsp:sp modelId="{5B41D5CE-3B2D-4D4A-A2DF-E00A4A504176}">
      <dsp:nvSpPr>
        <dsp:cNvPr id="0" name=""/>
        <dsp:cNvSpPr/>
      </dsp:nvSpPr>
      <dsp:spPr>
        <a:xfrm>
          <a:off x="809660" y="546060"/>
          <a:ext cx="110999" cy="91440"/>
        </a:xfrm>
        <a:custGeom>
          <a:avLst/>
          <a:gdLst/>
          <a:ahLst/>
          <a:cxnLst/>
          <a:rect l="0" t="0" r="0" b="0"/>
          <a:pathLst>
            <a:path>
              <a:moveTo>
                <a:pt x="110999" y="45720"/>
              </a:moveTo>
              <a:lnTo>
                <a:pt x="110999" y="91005"/>
              </a:lnTo>
              <a:lnTo>
                <a:pt x="0" y="91005"/>
              </a:lnTo>
              <a:lnTo>
                <a:pt x="0" y="136291"/>
              </a:lnTo>
            </a:path>
          </a:pathLst>
        </a:custGeom>
        <a:noFill/>
        <a:ln w="635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9382A555-521E-4C0D-9599-85ECE51E7B88}">
      <dsp:nvSpPr>
        <dsp:cNvPr id="0" name=""/>
        <dsp:cNvSpPr/>
      </dsp:nvSpPr>
      <dsp:spPr bwMode="white">
        <a:xfrm>
          <a:off x="749608"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工厂设计数字化</a:t>
          </a:r>
        </a:p>
      </dsp:txBody>
      <dsp:txXfrm>
        <a:off x="749608" y="682352"/>
        <a:ext cx="120104" cy="1028616"/>
      </dsp:txXfrm>
    </dsp:sp>
    <dsp:sp modelId="{6E0453A9-2664-44CB-AE27-F42E6B8EBF18}">
      <dsp:nvSpPr>
        <dsp:cNvPr id="0" name=""/>
        <dsp:cNvSpPr/>
      </dsp:nvSpPr>
      <dsp:spPr>
        <a:xfrm>
          <a:off x="920659" y="546060"/>
          <a:ext cx="110999" cy="91440"/>
        </a:xfrm>
        <a:custGeom>
          <a:avLst/>
          <a:gdLst/>
          <a:ahLst/>
          <a:cxnLst/>
          <a:rect l="0" t="0" r="0" b="0"/>
          <a:pathLst>
            <a:path>
              <a:moveTo>
                <a:pt x="0" y="45720"/>
              </a:moveTo>
              <a:lnTo>
                <a:pt x="0" y="91005"/>
              </a:lnTo>
              <a:lnTo>
                <a:pt x="110999" y="91005"/>
              </a:lnTo>
              <a:lnTo>
                <a:pt x="110999" y="136291"/>
              </a:lnTo>
            </a:path>
          </a:pathLst>
        </a:custGeom>
        <a:noFill/>
        <a:ln w="635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A2CD1706-49D8-400D-8EF3-49F5DC57DDDF}">
      <dsp:nvSpPr>
        <dsp:cNvPr id="0" name=""/>
        <dsp:cNvSpPr/>
      </dsp:nvSpPr>
      <dsp:spPr bwMode="white">
        <a:xfrm>
          <a:off x="971606"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产品设计数字化</a:t>
          </a:r>
        </a:p>
      </dsp:txBody>
      <dsp:txXfrm>
        <a:off x="971606" y="682352"/>
        <a:ext cx="120104" cy="1028616"/>
      </dsp:txXfrm>
    </dsp:sp>
    <dsp:sp modelId="{06D0582B-E3A7-4F24-8CCD-01D2960FD358}">
      <dsp:nvSpPr>
        <dsp:cNvPr id="0" name=""/>
        <dsp:cNvSpPr/>
      </dsp:nvSpPr>
      <dsp:spPr>
        <a:xfrm>
          <a:off x="1586654" y="298238"/>
          <a:ext cx="1078917" cy="91440"/>
        </a:xfrm>
        <a:custGeom>
          <a:avLst/>
          <a:gdLst/>
          <a:ahLst/>
          <a:cxnLst/>
          <a:rect l="0" t="0" r="0" b="0"/>
          <a:pathLst>
            <a:path>
              <a:moveTo>
                <a:pt x="1078917" y="45720"/>
              </a:moveTo>
              <a:lnTo>
                <a:pt x="1078917" y="91005"/>
              </a:lnTo>
              <a:lnTo>
                <a:pt x="0" y="91005"/>
              </a:lnTo>
              <a:lnTo>
                <a:pt x="0" y="136291"/>
              </a:lnTo>
            </a:path>
          </a:pathLst>
        </a:custGeom>
        <a:noFill/>
        <a:ln w="6350" cap="flat" cmpd="sng" algn="ctr">
          <a:solidFill>
            <a:schemeClr val="dk1"/>
          </a:solidFill>
          <a:prstDash val="solid"/>
          <a:miter lim="800000"/>
        </a:ln>
        <a:effectLst/>
      </dsp:spPr>
      <dsp:style>
        <a:lnRef idx="3">
          <a:schemeClr val="dk1"/>
        </a:lnRef>
        <a:fillRef idx="0">
          <a:schemeClr val="dk1"/>
        </a:fillRef>
        <a:effectRef idx="2">
          <a:schemeClr val="dk1"/>
        </a:effectRef>
        <a:fontRef idx="minor">
          <a:schemeClr val="tx1"/>
        </a:fontRef>
      </dsp:style>
    </dsp:sp>
    <dsp:sp modelId="{052B9E7A-43D7-46CE-966E-42F8FC6E6D86}">
      <dsp:nvSpPr>
        <dsp:cNvPr id="0" name=""/>
        <dsp:cNvSpPr/>
      </dsp:nvSpPr>
      <dsp:spPr bwMode="white">
        <a:xfrm>
          <a:off x="1253746" y="434529"/>
          <a:ext cx="665814" cy="157250"/>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sz="700" b="0" kern="1200" dirty="0">
              <a:solidFill>
                <a:schemeClr val="tx1"/>
              </a:solidFill>
              <a:latin typeface="+mn-ea"/>
              <a:ea typeface="+mn-ea"/>
            </a:rPr>
            <a:t>智能</a:t>
          </a:r>
          <a:r>
            <a:rPr lang="zh-CN" altLang="en-US" sz="700" b="0" kern="1200" dirty="0">
              <a:solidFill>
                <a:schemeClr val="tx1"/>
              </a:solidFill>
              <a:latin typeface="+mn-ea"/>
              <a:ea typeface="+mn-ea"/>
            </a:rPr>
            <a:t>生产</a:t>
          </a:r>
        </a:p>
      </dsp:txBody>
      <dsp:txXfrm>
        <a:off x="1253746" y="434529"/>
        <a:ext cx="665814" cy="157250"/>
      </dsp:txXfrm>
    </dsp:sp>
    <dsp:sp modelId="{2BD1989B-C399-4A98-AD4D-14319FC0C928}">
      <dsp:nvSpPr>
        <dsp:cNvPr id="0" name=""/>
        <dsp:cNvSpPr/>
      </dsp:nvSpPr>
      <dsp:spPr>
        <a:xfrm>
          <a:off x="1253656" y="546060"/>
          <a:ext cx="332997" cy="91440"/>
        </a:xfrm>
        <a:custGeom>
          <a:avLst/>
          <a:gdLst/>
          <a:ahLst/>
          <a:cxnLst/>
          <a:rect l="0" t="0" r="0" b="0"/>
          <a:pathLst>
            <a:path>
              <a:moveTo>
                <a:pt x="332997" y="45720"/>
              </a:moveTo>
              <a:lnTo>
                <a:pt x="332997" y="91005"/>
              </a:lnTo>
              <a:lnTo>
                <a:pt x="0" y="91005"/>
              </a:lnTo>
              <a:lnTo>
                <a:pt x="0" y="136291"/>
              </a:lnTo>
            </a:path>
          </a:pathLst>
        </a:custGeom>
        <a:noFill/>
        <a:ln w="635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F1E61ED6-19D3-4436-A112-132F067DF791}">
      <dsp:nvSpPr>
        <dsp:cNvPr id="0" name=""/>
        <dsp:cNvSpPr/>
      </dsp:nvSpPr>
      <dsp:spPr bwMode="white">
        <a:xfrm>
          <a:off x="1193604"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生产排程柔性化</a:t>
          </a:r>
        </a:p>
      </dsp:txBody>
      <dsp:txXfrm>
        <a:off x="1193604" y="682352"/>
        <a:ext cx="120104" cy="1028616"/>
      </dsp:txXfrm>
    </dsp:sp>
    <dsp:sp modelId="{7D7D006C-4016-4F94-BB20-74ED52A00EBB}">
      <dsp:nvSpPr>
        <dsp:cNvPr id="0" name=""/>
        <dsp:cNvSpPr/>
      </dsp:nvSpPr>
      <dsp:spPr>
        <a:xfrm>
          <a:off x="1475655" y="546060"/>
          <a:ext cx="110999" cy="91440"/>
        </a:xfrm>
        <a:custGeom>
          <a:avLst/>
          <a:gdLst/>
          <a:ahLst/>
          <a:cxnLst/>
          <a:rect l="0" t="0" r="0" b="0"/>
          <a:pathLst>
            <a:path>
              <a:moveTo>
                <a:pt x="110999" y="45720"/>
              </a:moveTo>
              <a:lnTo>
                <a:pt x="110999" y="91005"/>
              </a:lnTo>
              <a:lnTo>
                <a:pt x="0" y="91005"/>
              </a:lnTo>
              <a:lnTo>
                <a:pt x="0" y="136291"/>
              </a:lnTo>
            </a:path>
          </a:pathLst>
        </a:custGeom>
        <a:noFill/>
        <a:ln w="635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06B50197-9124-4133-8173-C1175EDC51AC}">
      <dsp:nvSpPr>
        <dsp:cNvPr id="0" name=""/>
        <dsp:cNvSpPr/>
      </dsp:nvSpPr>
      <dsp:spPr bwMode="white">
        <a:xfrm>
          <a:off x="1415602"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生产作业数字化</a:t>
          </a:r>
        </a:p>
      </dsp:txBody>
      <dsp:txXfrm>
        <a:off x="1415602" y="682352"/>
        <a:ext cx="120104" cy="1028616"/>
      </dsp:txXfrm>
    </dsp:sp>
    <dsp:sp modelId="{DE3570C1-8FF8-4C20-9232-D775FCB214BE}">
      <dsp:nvSpPr>
        <dsp:cNvPr id="0" name=""/>
        <dsp:cNvSpPr/>
      </dsp:nvSpPr>
      <dsp:spPr>
        <a:xfrm>
          <a:off x="1586654" y="546060"/>
          <a:ext cx="110999" cy="91440"/>
        </a:xfrm>
        <a:custGeom>
          <a:avLst/>
          <a:gdLst/>
          <a:ahLst/>
          <a:cxnLst/>
          <a:rect l="0" t="0" r="0" b="0"/>
          <a:pathLst>
            <a:path>
              <a:moveTo>
                <a:pt x="0" y="45720"/>
              </a:moveTo>
              <a:lnTo>
                <a:pt x="0" y="91005"/>
              </a:lnTo>
              <a:lnTo>
                <a:pt x="110999" y="91005"/>
              </a:lnTo>
              <a:lnTo>
                <a:pt x="110999" y="13629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5D9F9256-1458-4FA8-87A6-884A95649D8D}">
      <dsp:nvSpPr>
        <dsp:cNvPr id="0" name=""/>
        <dsp:cNvSpPr/>
      </dsp:nvSpPr>
      <dsp:spPr bwMode="white">
        <a:xfrm>
          <a:off x="1637600"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过程质量追溯</a:t>
          </a:r>
        </a:p>
      </dsp:txBody>
      <dsp:txXfrm>
        <a:off x="1637600" y="682352"/>
        <a:ext cx="120104" cy="1028616"/>
      </dsp:txXfrm>
    </dsp:sp>
    <dsp:sp modelId="{9636480C-980F-488B-851F-42E9B2872A7E}">
      <dsp:nvSpPr>
        <dsp:cNvPr id="0" name=""/>
        <dsp:cNvSpPr/>
      </dsp:nvSpPr>
      <dsp:spPr>
        <a:xfrm>
          <a:off x="1586654" y="546060"/>
          <a:ext cx="332997" cy="91440"/>
        </a:xfrm>
        <a:custGeom>
          <a:avLst/>
          <a:gdLst/>
          <a:ahLst/>
          <a:cxnLst/>
          <a:rect l="0" t="0" r="0" b="0"/>
          <a:pathLst>
            <a:path>
              <a:moveTo>
                <a:pt x="0" y="45720"/>
              </a:moveTo>
              <a:lnTo>
                <a:pt x="0" y="91005"/>
              </a:lnTo>
              <a:lnTo>
                <a:pt x="332997" y="91005"/>
              </a:lnTo>
              <a:lnTo>
                <a:pt x="332997" y="13629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086669A0-15D0-4752-BA4F-DE0FC1E47388}">
      <dsp:nvSpPr>
        <dsp:cNvPr id="0" name=""/>
        <dsp:cNvSpPr/>
      </dsp:nvSpPr>
      <dsp:spPr bwMode="white">
        <a:xfrm>
          <a:off x="1859598"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生产管理透明化</a:t>
          </a:r>
        </a:p>
      </dsp:txBody>
      <dsp:txXfrm>
        <a:off x="1859598" y="682352"/>
        <a:ext cx="120104" cy="1028616"/>
      </dsp:txXfrm>
    </dsp:sp>
    <dsp:sp modelId="{816FD27D-86AE-420F-B572-640EBA18E042}">
      <dsp:nvSpPr>
        <dsp:cNvPr id="0" name=""/>
        <dsp:cNvSpPr/>
      </dsp:nvSpPr>
      <dsp:spPr>
        <a:xfrm>
          <a:off x="2474646" y="298238"/>
          <a:ext cx="190924" cy="91440"/>
        </a:xfrm>
        <a:custGeom>
          <a:avLst/>
          <a:gdLst/>
          <a:ahLst/>
          <a:cxnLst/>
          <a:rect l="0" t="0" r="0" b="0"/>
          <a:pathLst>
            <a:path>
              <a:moveTo>
                <a:pt x="190924" y="45720"/>
              </a:moveTo>
              <a:lnTo>
                <a:pt x="190924" y="91005"/>
              </a:lnTo>
              <a:lnTo>
                <a:pt x="0" y="91005"/>
              </a:lnTo>
              <a:lnTo>
                <a:pt x="0" y="13629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A5EA6F19-C0EE-4DFC-864C-04185C542D9E}">
      <dsp:nvSpPr>
        <dsp:cNvPr id="0" name=""/>
        <dsp:cNvSpPr/>
      </dsp:nvSpPr>
      <dsp:spPr bwMode="white">
        <a:xfrm>
          <a:off x="2252624" y="434529"/>
          <a:ext cx="444043" cy="157250"/>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智能管理</a:t>
          </a:r>
        </a:p>
      </dsp:txBody>
      <dsp:txXfrm>
        <a:off x="2252624" y="434529"/>
        <a:ext cx="444043" cy="157250"/>
      </dsp:txXfrm>
    </dsp:sp>
    <dsp:sp modelId="{E6EA4573-D7B1-41C1-ACBA-CCBCE5A852AB}">
      <dsp:nvSpPr>
        <dsp:cNvPr id="0" name=""/>
        <dsp:cNvSpPr/>
      </dsp:nvSpPr>
      <dsp:spPr>
        <a:xfrm>
          <a:off x="2141649" y="546060"/>
          <a:ext cx="332997" cy="91440"/>
        </a:xfrm>
        <a:custGeom>
          <a:avLst/>
          <a:gdLst/>
          <a:ahLst/>
          <a:cxnLst/>
          <a:rect l="0" t="0" r="0" b="0"/>
          <a:pathLst>
            <a:path>
              <a:moveTo>
                <a:pt x="332997" y="45720"/>
              </a:moveTo>
              <a:lnTo>
                <a:pt x="332997" y="91005"/>
              </a:lnTo>
              <a:lnTo>
                <a:pt x="0" y="91005"/>
              </a:lnTo>
              <a:lnTo>
                <a:pt x="0" y="136291"/>
              </a:lnTo>
            </a:path>
          </a:pathLst>
        </a:custGeom>
        <a:noFill/>
        <a:ln w="635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CE313C15-DC19-4F7C-9172-5013B3CA0C76}">
      <dsp:nvSpPr>
        <dsp:cNvPr id="0" name=""/>
        <dsp:cNvSpPr/>
      </dsp:nvSpPr>
      <dsp:spPr bwMode="white">
        <a:xfrm>
          <a:off x="2081596"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产品全生命周期管理</a:t>
          </a:r>
        </a:p>
      </dsp:txBody>
      <dsp:txXfrm>
        <a:off x="2081596" y="682352"/>
        <a:ext cx="120104" cy="1028616"/>
      </dsp:txXfrm>
    </dsp:sp>
    <dsp:sp modelId="{CD975547-4C46-4B90-BF26-719701899DA4}">
      <dsp:nvSpPr>
        <dsp:cNvPr id="0" name=""/>
        <dsp:cNvSpPr/>
      </dsp:nvSpPr>
      <dsp:spPr>
        <a:xfrm>
          <a:off x="2363647" y="546060"/>
          <a:ext cx="110999" cy="91440"/>
        </a:xfrm>
        <a:custGeom>
          <a:avLst/>
          <a:gdLst/>
          <a:ahLst/>
          <a:cxnLst/>
          <a:rect l="0" t="0" r="0" b="0"/>
          <a:pathLst>
            <a:path>
              <a:moveTo>
                <a:pt x="110999" y="45720"/>
              </a:moveTo>
              <a:lnTo>
                <a:pt x="110999" y="91005"/>
              </a:lnTo>
              <a:lnTo>
                <a:pt x="0" y="91005"/>
              </a:lnTo>
              <a:lnTo>
                <a:pt x="0" y="13629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19EE1B50-7493-4CC6-BC9C-96F299B84F8D}">
      <dsp:nvSpPr>
        <dsp:cNvPr id="0" name=""/>
        <dsp:cNvSpPr/>
      </dsp:nvSpPr>
      <dsp:spPr bwMode="white">
        <a:xfrm>
          <a:off x="2303594"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经营管理</a:t>
          </a:r>
        </a:p>
      </dsp:txBody>
      <dsp:txXfrm>
        <a:off x="2303594" y="682352"/>
        <a:ext cx="120104" cy="1028616"/>
      </dsp:txXfrm>
    </dsp:sp>
    <dsp:sp modelId="{6FAEABED-9AFE-4D14-BD31-B12369C7F26C}">
      <dsp:nvSpPr>
        <dsp:cNvPr id="0" name=""/>
        <dsp:cNvSpPr/>
      </dsp:nvSpPr>
      <dsp:spPr>
        <a:xfrm>
          <a:off x="2474646" y="546060"/>
          <a:ext cx="110999" cy="91440"/>
        </a:xfrm>
        <a:custGeom>
          <a:avLst/>
          <a:gdLst/>
          <a:ahLst/>
          <a:cxnLst/>
          <a:rect l="0" t="0" r="0" b="0"/>
          <a:pathLst>
            <a:path>
              <a:moveTo>
                <a:pt x="0" y="45720"/>
              </a:moveTo>
              <a:lnTo>
                <a:pt x="0" y="91005"/>
              </a:lnTo>
              <a:lnTo>
                <a:pt x="110999" y="91005"/>
              </a:lnTo>
              <a:lnTo>
                <a:pt x="110999" y="13629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7DAF1F42-F650-4606-8548-117AB68A4780}">
      <dsp:nvSpPr>
        <dsp:cNvPr id="0" name=""/>
        <dsp:cNvSpPr/>
      </dsp:nvSpPr>
      <dsp:spPr bwMode="white">
        <a:xfrm>
          <a:off x="2525592"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运维管理</a:t>
          </a:r>
        </a:p>
      </dsp:txBody>
      <dsp:txXfrm>
        <a:off x="2525592" y="682352"/>
        <a:ext cx="120104" cy="1028616"/>
      </dsp:txXfrm>
    </dsp:sp>
    <dsp:sp modelId="{5B8A760A-AA6F-4A20-A995-5502CCCED87C}">
      <dsp:nvSpPr>
        <dsp:cNvPr id="0" name=""/>
        <dsp:cNvSpPr/>
      </dsp:nvSpPr>
      <dsp:spPr>
        <a:xfrm>
          <a:off x="2474646" y="546060"/>
          <a:ext cx="332997" cy="91440"/>
        </a:xfrm>
        <a:custGeom>
          <a:avLst/>
          <a:gdLst/>
          <a:ahLst/>
          <a:cxnLst/>
          <a:rect l="0" t="0" r="0" b="0"/>
          <a:pathLst>
            <a:path>
              <a:moveTo>
                <a:pt x="0" y="45720"/>
              </a:moveTo>
              <a:lnTo>
                <a:pt x="0" y="91005"/>
              </a:lnTo>
              <a:lnTo>
                <a:pt x="332997" y="91005"/>
              </a:lnTo>
              <a:lnTo>
                <a:pt x="332997" y="13629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C31DFBC5-7B2C-45FC-872E-7BCADC26BEEB}">
      <dsp:nvSpPr>
        <dsp:cNvPr id="0" name=""/>
        <dsp:cNvSpPr/>
      </dsp:nvSpPr>
      <dsp:spPr bwMode="white">
        <a:xfrm>
          <a:off x="2747591"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能源管理</a:t>
          </a:r>
        </a:p>
      </dsp:txBody>
      <dsp:txXfrm>
        <a:off x="2747591" y="682352"/>
        <a:ext cx="120104" cy="1028616"/>
      </dsp:txXfrm>
    </dsp:sp>
    <dsp:sp modelId="{A6B5F5DC-A4F9-4DAB-A65D-B458B24749F4}">
      <dsp:nvSpPr>
        <dsp:cNvPr id="0" name=""/>
        <dsp:cNvSpPr/>
      </dsp:nvSpPr>
      <dsp:spPr>
        <a:xfrm>
          <a:off x="2665571" y="298238"/>
          <a:ext cx="475069" cy="91440"/>
        </a:xfrm>
        <a:custGeom>
          <a:avLst/>
          <a:gdLst/>
          <a:ahLst/>
          <a:cxnLst/>
          <a:rect l="0" t="0" r="0" b="0"/>
          <a:pathLst>
            <a:path>
              <a:moveTo>
                <a:pt x="0" y="45720"/>
              </a:moveTo>
              <a:lnTo>
                <a:pt x="0" y="91005"/>
              </a:lnTo>
              <a:lnTo>
                <a:pt x="475069" y="91005"/>
              </a:lnTo>
              <a:lnTo>
                <a:pt x="475069" y="136291"/>
              </a:lnTo>
            </a:path>
          </a:pathLst>
        </a:custGeom>
        <a:noFill/>
        <a:ln w="63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9C1AE2B-5509-4CAF-8194-B9E9805D73AE}">
      <dsp:nvSpPr>
        <dsp:cNvPr id="0" name=""/>
        <dsp:cNvSpPr/>
      </dsp:nvSpPr>
      <dsp:spPr bwMode="white">
        <a:xfrm>
          <a:off x="2834432" y="434529"/>
          <a:ext cx="612415" cy="157250"/>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智能仓储物流</a:t>
          </a:r>
        </a:p>
      </dsp:txBody>
      <dsp:txXfrm>
        <a:off x="2834432" y="434529"/>
        <a:ext cx="612415" cy="157250"/>
      </dsp:txXfrm>
    </dsp:sp>
    <dsp:sp modelId="{057E265D-234F-47E8-88E1-E925066F6967}">
      <dsp:nvSpPr>
        <dsp:cNvPr id="0" name=""/>
        <dsp:cNvSpPr/>
      </dsp:nvSpPr>
      <dsp:spPr>
        <a:xfrm>
          <a:off x="3029641" y="546060"/>
          <a:ext cx="110999" cy="91440"/>
        </a:xfrm>
        <a:custGeom>
          <a:avLst/>
          <a:gdLst/>
          <a:ahLst/>
          <a:cxnLst/>
          <a:rect l="0" t="0" r="0" b="0"/>
          <a:pathLst>
            <a:path>
              <a:moveTo>
                <a:pt x="110999" y="45720"/>
              </a:moveTo>
              <a:lnTo>
                <a:pt x="110999" y="91005"/>
              </a:lnTo>
              <a:lnTo>
                <a:pt x="0" y="91005"/>
              </a:lnTo>
              <a:lnTo>
                <a:pt x="0" y="136291"/>
              </a:lnTo>
            </a:path>
          </a:pathLst>
        </a:custGeom>
        <a:noFill/>
        <a:ln w="635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F70692CD-CA75-47DA-9BB5-9542C19F2B78}">
      <dsp:nvSpPr>
        <dsp:cNvPr id="0" name=""/>
        <dsp:cNvSpPr/>
      </dsp:nvSpPr>
      <dsp:spPr bwMode="white">
        <a:xfrm>
          <a:off x="2969589"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仓储管理</a:t>
          </a:r>
        </a:p>
      </dsp:txBody>
      <dsp:txXfrm>
        <a:off x="2969589" y="682352"/>
        <a:ext cx="120104" cy="1028616"/>
      </dsp:txXfrm>
    </dsp:sp>
    <dsp:sp modelId="{49A4139F-B1C1-484F-BBBD-6D0E717973E3}">
      <dsp:nvSpPr>
        <dsp:cNvPr id="0" name=""/>
        <dsp:cNvSpPr/>
      </dsp:nvSpPr>
      <dsp:spPr>
        <a:xfrm>
          <a:off x="3140640" y="546060"/>
          <a:ext cx="110999" cy="91440"/>
        </a:xfrm>
        <a:custGeom>
          <a:avLst/>
          <a:gdLst/>
          <a:ahLst/>
          <a:cxnLst/>
          <a:rect l="0" t="0" r="0" b="0"/>
          <a:pathLst>
            <a:path>
              <a:moveTo>
                <a:pt x="0" y="45720"/>
              </a:moveTo>
              <a:lnTo>
                <a:pt x="0" y="91005"/>
              </a:lnTo>
              <a:lnTo>
                <a:pt x="110999" y="91005"/>
              </a:lnTo>
              <a:lnTo>
                <a:pt x="110999" y="13629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CAD5B155-D250-4793-8723-AC687B127729}">
      <dsp:nvSpPr>
        <dsp:cNvPr id="0" name=""/>
        <dsp:cNvSpPr/>
      </dsp:nvSpPr>
      <dsp:spPr bwMode="white">
        <a:xfrm>
          <a:off x="3191587"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物料配送</a:t>
          </a:r>
        </a:p>
      </dsp:txBody>
      <dsp:txXfrm>
        <a:off x="3191587" y="682352"/>
        <a:ext cx="120104" cy="1028616"/>
      </dsp:txXfrm>
    </dsp:sp>
    <dsp:sp modelId="{09774ED4-B914-4CB3-BBF0-6797846FE7D8}">
      <dsp:nvSpPr>
        <dsp:cNvPr id="0" name=""/>
        <dsp:cNvSpPr/>
      </dsp:nvSpPr>
      <dsp:spPr>
        <a:xfrm>
          <a:off x="2665571" y="298238"/>
          <a:ext cx="1164140" cy="91440"/>
        </a:xfrm>
        <a:custGeom>
          <a:avLst/>
          <a:gdLst/>
          <a:ahLst/>
          <a:cxnLst/>
          <a:rect l="0" t="0" r="0" b="0"/>
          <a:pathLst>
            <a:path>
              <a:moveTo>
                <a:pt x="0" y="45720"/>
              </a:moveTo>
              <a:lnTo>
                <a:pt x="0" y="91005"/>
              </a:lnTo>
              <a:lnTo>
                <a:pt x="1164140" y="91005"/>
              </a:lnTo>
              <a:lnTo>
                <a:pt x="1164140" y="136291"/>
              </a:lnTo>
            </a:path>
          </a:pathLst>
        </a:custGeom>
        <a:noFill/>
        <a:ln w="63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5CEC845-28AA-4BFD-9CBF-597CA6934DCB}">
      <dsp:nvSpPr>
        <dsp:cNvPr id="0" name=""/>
        <dsp:cNvSpPr/>
      </dsp:nvSpPr>
      <dsp:spPr bwMode="white">
        <a:xfrm>
          <a:off x="3548741" y="434529"/>
          <a:ext cx="561940" cy="157250"/>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集成与创新</a:t>
          </a:r>
        </a:p>
      </dsp:txBody>
      <dsp:txXfrm>
        <a:off x="3548741" y="434529"/>
        <a:ext cx="561940" cy="157250"/>
      </dsp:txXfrm>
    </dsp:sp>
    <dsp:sp modelId="{B18CD0A5-98D0-4E84-881F-C0EDEC1E4AD0}">
      <dsp:nvSpPr>
        <dsp:cNvPr id="0" name=""/>
        <dsp:cNvSpPr/>
      </dsp:nvSpPr>
      <dsp:spPr>
        <a:xfrm>
          <a:off x="3718712" y="546060"/>
          <a:ext cx="110999" cy="91440"/>
        </a:xfrm>
        <a:custGeom>
          <a:avLst/>
          <a:gdLst/>
          <a:ahLst/>
          <a:cxnLst/>
          <a:rect l="0" t="0" r="0" b="0"/>
          <a:pathLst>
            <a:path>
              <a:moveTo>
                <a:pt x="110999" y="45720"/>
              </a:moveTo>
              <a:lnTo>
                <a:pt x="110999" y="91005"/>
              </a:lnTo>
              <a:lnTo>
                <a:pt x="0" y="91005"/>
              </a:lnTo>
              <a:lnTo>
                <a:pt x="0" y="136291"/>
              </a:lnTo>
            </a:path>
          </a:pathLst>
        </a:custGeom>
        <a:noFill/>
        <a:ln w="635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77A6FEC5-3F12-48CE-AD10-B12AF0E5494C}">
      <dsp:nvSpPr>
        <dsp:cNvPr id="0" name=""/>
        <dsp:cNvSpPr/>
      </dsp:nvSpPr>
      <dsp:spPr bwMode="white">
        <a:xfrm>
          <a:off x="3658660"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系统集成优化</a:t>
          </a:r>
        </a:p>
      </dsp:txBody>
      <dsp:txXfrm>
        <a:off x="3658660" y="682352"/>
        <a:ext cx="120104" cy="1028616"/>
      </dsp:txXfrm>
    </dsp:sp>
    <dsp:sp modelId="{F1291F88-E1BC-44C5-B9B8-F7C0F4870AD3}">
      <dsp:nvSpPr>
        <dsp:cNvPr id="0" name=""/>
        <dsp:cNvSpPr/>
      </dsp:nvSpPr>
      <dsp:spPr>
        <a:xfrm>
          <a:off x="3829712" y="546060"/>
          <a:ext cx="110999" cy="91440"/>
        </a:xfrm>
        <a:custGeom>
          <a:avLst/>
          <a:gdLst/>
          <a:ahLst/>
          <a:cxnLst/>
          <a:rect l="0" t="0" r="0" b="0"/>
          <a:pathLst>
            <a:path>
              <a:moveTo>
                <a:pt x="0" y="45720"/>
              </a:moveTo>
              <a:lnTo>
                <a:pt x="0" y="91005"/>
              </a:lnTo>
              <a:lnTo>
                <a:pt x="110999" y="91005"/>
              </a:lnTo>
              <a:lnTo>
                <a:pt x="110999" y="136291"/>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33081570-4692-4237-9124-540E2562BAE6}">
      <dsp:nvSpPr>
        <dsp:cNvPr id="0" name=""/>
        <dsp:cNvSpPr/>
      </dsp:nvSpPr>
      <dsp:spPr bwMode="white">
        <a:xfrm>
          <a:off x="3880658"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模式创新</a:t>
          </a:r>
        </a:p>
      </dsp:txBody>
      <dsp:txXfrm>
        <a:off x="3880658" y="682352"/>
        <a:ext cx="120104" cy="1028616"/>
      </dsp:txXfrm>
    </dsp:sp>
    <dsp:sp modelId="{EA316869-0D59-4A7A-9D4F-5AE1F0F11AB4}">
      <dsp:nvSpPr>
        <dsp:cNvPr id="0" name=""/>
        <dsp:cNvSpPr/>
      </dsp:nvSpPr>
      <dsp:spPr>
        <a:xfrm>
          <a:off x="2665571" y="298238"/>
          <a:ext cx="1767137" cy="91440"/>
        </a:xfrm>
        <a:custGeom>
          <a:avLst/>
          <a:gdLst/>
          <a:ahLst/>
          <a:cxnLst/>
          <a:rect l="0" t="0" r="0" b="0"/>
          <a:pathLst>
            <a:path>
              <a:moveTo>
                <a:pt x="0" y="45720"/>
              </a:moveTo>
              <a:lnTo>
                <a:pt x="0" y="91005"/>
              </a:lnTo>
              <a:lnTo>
                <a:pt x="1767137" y="91005"/>
              </a:lnTo>
              <a:lnTo>
                <a:pt x="1767137" y="136291"/>
              </a:lnTo>
            </a:path>
          </a:pathLst>
        </a:custGeom>
        <a:noFill/>
        <a:ln w="635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882BC5CE-9852-4898-85F8-94A999718A64}">
      <dsp:nvSpPr>
        <dsp:cNvPr id="0" name=""/>
        <dsp:cNvSpPr/>
      </dsp:nvSpPr>
      <dsp:spPr bwMode="white">
        <a:xfrm>
          <a:off x="4212575" y="434529"/>
          <a:ext cx="440266" cy="157250"/>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安全生产</a:t>
          </a:r>
        </a:p>
      </dsp:txBody>
      <dsp:txXfrm>
        <a:off x="4212575" y="434529"/>
        <a:ext cx="440266" cy="157250"/>
      </dsp:txXfrm>
    </dsp:sp>
    <dsp:sp modelId="{7CC6AB7A-E8DB-43BD-8AE5-51B5E3C29D64}">
      <dsp:nvSpPr>
        <dsp:cNvPr id="0" name=""/>
        <dsp:cNvSpPr/>
      </dsp:nvSpPr>
      <dsp:spPr>
        <a:xfrm>
          <a:off x="4321710" y="546060"/>
          <a:ext cx="110999" cy="91440"/>
        </a:xfrm>
        <a:custGeom>
          <a:avLst/>
          <a:gdLst/>
          <a:ahLst/>
          <a:cxnLst/>
          <a:rect l="0" t="0" r="0" b="0"/>
          <a:pathLst>
            <a:path>
              <a:moveTo>
                <a:pt x="110999" y="45720"/>
              </a:moveTo>
              <a:lnTo>
                <a:pt x="110999" y="91005"/>
              </a:lnTo>
              <a:lnTo>
                <a:pt x="0" y="91005"/>
              </a:lnTo>
              <a:lnTo>
                <a:pt x="0" y="136291"/>
              </a:lnTo>
            </a:path>
          </a:pathLst>
        </a:custGeom>
        <a:noFill/>
        <a:ln w="635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1A886C66-1DB4-4477-9041-94298F3EB5A1}">
      <dsp:nvSpPr>
        <dsp:cNvPr id="0" name=""/>
        <dsp:cNvSpPr/>
      </dsp:nvSpPr>
      <dsp:spPr bwMode="white">
        <a:xfrm>
          <a:off x="4261657"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a:solidFill>
                <a:schemeClr val="tx1"/>
              </a:solidFill>
              <a:latin typeface="+mn-ea"/>
              <a:ea typeface="+mn-ea"/>
            </a:rPr>
            <a:t>安全生产</a:t>
          </a:r>
        </a:p>
      </dsp:txBody>
      <dsp:txXfrm>
        <a:off x="4261657" y="682352"/>
        <a:ext cx="120104" cy="1028616"/>
      </dsp:txXfrm>
    </dsp:sp>
    <dsp:sp modelId="{A073D04B-57FA-4A22-9FCA-0C6EB61F76BD}">
      <dsp:nvSpPr>
        <dsp:cNvPr id="0" name=""/>
        <dsp:cNvSpPr/>
      </dsp:nvSpPr>
      <dsp:spPr>
        <a:xfrm>
          <a:off x="4432709" y="546060"/>
          <a:ext cx="110999" cy="91440"/>
        </a:xfrm>
        <a:custGeom>
          <a:avLst/>
          <a:gdLst/>
          <a:ahLst/>
          <a:cxnLst/>
          <a:rect l="0" t="0" r="0" b="0"/>
          <a:pathLst>
            <a:path>
              <a:moveTo>
                <a:pt x="0" y="45720"/>
              </a:moveTo>
              <a:lnTo>
                <a:pt x="0" y="91005"/>
              </a:lnTo>
              <a:lnTo>
                <a:pt x="110999" y="91005"/>
              </a:lnTo>
              <a:lnTo>
                <a:pt x="110999" y="136291"/>
              </a:lnTo>
            </a:path>
          </a:pathLst>
        </a:custGeom>
        <a:noFill/>
        <a:ln w="635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8CEDE227-AB2C-4915-BF77-F3589C63B179}">
      <dsp:nvSpPr>
        <dsp:cNvPr id="0" name=""/>
        <dsp:cNvSpPr/>
      </dsp:nvSpPr>
      <dsp:spPr bwMode="white">
        <a:xfrm>
          <a:off x="4483655"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a:solidFill>
                <a:schemeClr val="tx1"/>
              </a:solidFill>
              <a:latin typeface="+mn-ea"/>
              <a:ea typeface="+mn-ea"/>
            </a:rPr>
            <a:t>工控安全</a:t>
          </a:r>
        </a:p>
      </dsp:txBody>
      <dsp:txXfrm>
        <a:off x="4483655" y="682352"/>
        <a:ext cx="120104" cy="1028616"/>
      </dsp:txXfrm>
    </dsp:sp>
    <dsp:sp modelId="{3FC11502-06BA-4260-86A7-317E156831E8}">
      <dsp:nvSpPr>
        <dsp:cNvPr id="0" name=""/>
        <dsp:cNvSpPr/>
      </dsp:nvSpPr>
      <dsp:spPr>
        <a:xfrm>
          <a:off x="2665571" y="298238"/>
          <a:ext cx="2307144" cy="91440"/>
        </a:xfrm>
        <a:custGeom>
          <a:avLst/>
          <a:gdLst/>
          <a:ahLst/>
          <a:cxnLst/>
          <a:rect l="0" t="0" r="0" b="0"/>
          <a:pathLst>
            <a:path>
              <a:moveTo>
                <a:pt x="0" y="45720"/>
              </a:moveTo>
              <a:lnTo>
                <a:pt x="0" y="91005"/>
              </a:lnTo>
              <a:lnTo>
                <a:pt x="2307144" y="91005"/>
              </a:lnTo>
              <a:lnTo>
                <a:pt x="2307144" y="136291"/>
              </a:lnTo>
            </a:path>
          </a:pathLst>
        </a:custGeom>
        <a:noFill/>
        <a:ln w="6350" cap="flat" cmpd="sng" algn="ctr">
          <a:solidFill>
            <a:schemeClr val="dk1"/>
          </a:solidFill>
          <a:prstDash val="solid"/>
          <a:miter lim="800000"/>
        </a:ln>
        <a:effectLst/>
      </dsp:spPr>
      <dsp:style>
        <a:lnRef idx="3">
          <a:schemeClr val="dk1"/>
        </a:lnRef>
        <a:fillRef idx="0">
          <a:schemeClr val="dk1"/>
        </a:fillRef>
        <a:effectRef idx="2">
          <a:schemeClr val="dk1"/>
        </a:effectRef>
        <a:fontRef idx="minor">
          <a:schemeClr val="tx1"/>
        </a:fontRef>
      </dsp:style>
    </dsp:sp>
    <dsp:sp modelId="{B66CB2AD-80BF-47E4-8467-99F6104C36DE}">
      <dsp:nvSpPr>
        <dsp:cNvPr id="0" name=""/>
        <dsp:cNvSpPr/>
      </dsp:nvSpPr>
      <dsp:spPr bwMode="white">
        <a:xfrm>
          <a:off x="4754735" y="434529"/>
          <a:ext cx="435960" cy="157250"/>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dirty="0">
              <a:solidFill>
                <a:schemeClr val="tx1"/>
              </a:solidFill>
              <a:latin typeface="+mn-ea"/>
              <a:ea typeface="+mn-ea"/>
            </a:rPr>
            <a:t>综合效益</a:t>
          </a:r>
        </a:p>
      </dsp:txBody>
      <dsp:txXfrm>
        <a:off x="4754735" y="434529"/>
        <a:ext cx="435960" cy="157250"/>
      </dsp:txXfrm>
    </dsp:sp>
    <dsp:sp modelId="{0B157F7E-D64D-47F8-8A6F-07C11660DBDD}">
      <dsp:nvSpPr>
        <dsp:cNvPr id="0" name=""/>
        <dsp:cNvSpPr/>
      </dsp:nvSpPr>
      <dsp:spPr>
        <a:xfrm>
          <a:off x="4861716" y="546060"/>
          <a:ext cx="110999" cy="91440"/>
        </a:xfrm>
        <a:custGeom>
          <a:avLst/>
          <a:gdLst/>
          <a:ahLst/>
          <a:cxnLst/>
          <a:rect l="0" t="0" r="0" b="0"/>
          <a:pathLst>
            <a:path>
              <a:moveTo>
                <a:pt x="110999" y="45720"/>
              </a:moveTo>
              <a:lnTo>
                <a:pt x="110999" y="91005"/>
              </a:lnTo>
              <a:lnTo>
                <a:pt x="0" y="91005"/>
              </a:lnTo>
              <a:lnTo>
                <a:pt x="0" y="136291"/>
              </a:lnTo>
            </a:path>
          </a:pathLst>
        </a:custGeom>
        <a:noFill/>
        <a:ln w="635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F148602E-4B16-4746-B313-375EFEB74670}">
      <dsp:nvSpPr>
        <dsp:cNvPr id="0" name=""/>
        <dsp:cNvSpPr/>
      </dsp:nvSpPr>
      <dsp:spPr bwMode="white">
        <a:xfrm>
          <a:off x="4801664"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a:solidFill>
                <a:schemeClr val="tx1"/>
              </a:solidFill>
              <a:latin typeface="+mn-ea"/>
              <a:ea typeface="+mn-ea"/>
            </a:rPr>
            <a:t>经济社会效益</a:t>
          </a:r>
        </a:p>
      </dsp:txBody>
      <dsp:txXfrm>
        <a:off x="4801664" y="682352"/>
        <a:ext cx="120104" cy="1028616"/>
      </dsp:txXfrm>
    </dsp:sp>
    <dsp:sp modelId="{4B73EB67-18DA-44C0-9F1F-A443F74109D2}">
      <dsp:nvSpPr>
        <dsp:cNvPr id="0" name=""/>
        <dsp:cNvSpPr/>
      </dsp:nvSpPr>
      <dsp:spPr>
        <a:xfrm>
          <a:off x="4972715" y="546060"/>
          <a:ext cx="110999" cy="91440"/>
        </a:xfrm>
        <a:custGeom>
          <a:avLst/>
          <a:gdLst/>
          <a:ahLst/>
          <a:cxnLst/>
          <a:rect l="0" t="0" r="0" b="0"/>
          <a:pathLst>
            <a:path>
              <a:moveTo>
                <a:pt x="0" y="45720"/>
              </a:moveTo>
              <a:lnTo>
                <a:pt x="0" y="91005"/>
              </a:lnTo>
              <a:lnTo>
                <a:pt x="110999" y="91005"/>
              </a:lnTo>
              <a:lnTo>
                <a:pt x="110999" y="136291"/>
              </a:lnTo>
            </a:path>
          </a:pathLst>
        </a:custGeom>
        <a:noFill/>
        <a:ln w="635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79F535C4-AFCF-4A0E-800B-6D5C6CD88DEA}">
      <dsp:nvSpPr>
        <dsp:cNvPr id="0" name=""/>
        <dsp:cNvSpPr/>
      </dsp:nvSpPr>
      <dsp:spPr bwMode="white">
        <a:xfrm>
          <a:off x="5023662" y="682352"/>
          <a:ext cx="120104" cy="1028616"/>
        </a:xfrm>
        <a:prstGeom prst="rect">
          <a:avLst/>
        </a:prstGeom>
        <a:noFill/>
        <a:ln w="635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zh-CN" altLang="en-US" sz="700" b="0" kern="1200">
              <a:solidFill>
                <a:schemeClr val="tx1"/>
              </a:solidFill>
              <a:latin typeface="+mn-ea"/>
              <a:ea typeface="+mn-ea"/>
            </a:rPr>
            <a:t>示范推广</a:t>
          </a:r>
        </a:p>
      </dsp:txBody>
      <dsp:txXfrm>
        <a:off x="5023662" y="682352"/>
        <a:ext cx="120104" cy="102861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A4D3121E4A487389CD07CFF131773E"/>
        <w:category>
          <w:name w:val="常规"/>
          <w:gallery w:val="placeholder"/>
        </w:category>
        <w:types>
          <w:type w:val="bbPlcHdr"/>
        </w:types>
        <w:behaviors>
          <w:behavior w:val="content"/>
        </w:behaviors>
        <w:guid w:val="{2F3B423C-3318-4221-8407-9578CE68DDAF}"/>
      </w:docPartPr>
      <w:docPartBody>
        <w:p w:rsidR="000726EC" w:rsidRDefault="00834571">
          <w:pPr>
            <w:pStyle w:val="0EA4D3121E4A487389CD07CFF131773E"/>
          </w:pPr>
          <w:r>
            <w:rPr>
              <w:rStyle w:val="a3"/>
              <w:rFonts w:hint="eastAsia"/>
            </w:rPr>
            <w:t>单击或点击此处输入文字。</w:t>
          </w:r>
        </w:p>
      </w:docPartBody>
    </w:docPart>
    <w:docPart>
      <w:docPartPr>
        <w:name w:val="5A8C01A56CE54258B1F0DB35AD5D8655"/>
        <w:category>
          <w:name w:val="常规"/>
          <w:gallery w:val="placeholder"/>
        </w:category>
        <w:types>
          <w:type w:val="bbPlcHdr"/>
        </w:types>
        <w:behaviors>
          <w:behavior w:val="content"/>
        </w:behaviors>
        <w:guid w:val="{B1BCE8F1-FBDE-4637-A5AE-AC0871C02B06}"/>
      </w:docPartPr>
      <w:docPartBody>
        <w:p w:rsidR="000726EC" w:rsidRDefault="00834571">
          <w:pPr>
            <w:pStyle w:val="5A8C01A56CE54258B1F0DB35AD5D8655"/>
          </w:pPr>
          <w:r>
            <w:rPr>
              <w:rStyle w:val="a3"/>
              <w:rFonts w:hint="eastAsia"/>
            </w:rPr>
            <w:t>选择一项。</w:t>
          </w:r>
        </w:p>
      </w:docPartBody>
    </w:docPart>
    <w:docPart>
      <w:docPartPr>
        <w:name w:val="22952979713C4AB6BC343D6AFD433D0D"/>
        <w:category>
          <w:name w:val="常规"/>
          <w:gallery w:val="placeholder"/>
        </w:category>
        <w:types>
          <w:type w:val="bbPlcHdr"/>
        </w:types>
        <w:behaviors>
          <w:behavior w:val="content"/>
        </w:behaviors>
        <w:guid w:val="{180CE5DC-8DA8-4292-989F-6B56E3FCFC29}"/>
      </w:docPartPr>
      <w:docPartBody>
        <w:p w:rsidR="000726EC" w:rsidRDefault="00834571">
          <w:pPr>
            <w:pStyle w:val="22952979713C4AB6BC343D6AFD433D0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F9"/>
    <w:rsid w:val="000315B2"/>
    <w:rsid w:val="000726EC"/>
    <w:rsid w:val="00157565"/>
    <w:rsid w:val="001C55DC"/>
    <w:rsid w:val="001E50D4"/>
    <w:rsid w:val="00201319"/>
    <w:rsid w:val="003052DE"/>
    <w:rsid w:val="003A2D18"/>
    <w:rsid w:val="0054455F"/>
    <w:rsid w:val="00683ABE"/>
    <w:rsid w:val="00696CD2"/>
    <w:rsid w:val="006E36F9"/>
    <w:rsid w:val="007644B8"/>
    <w:rsid w:val="007D1C33"/>
    <w:rsid w:val="007F2147"/>
    <w:rsid w:val="00832B50"/>
    <w:rsid w:val="00834571"/>
    <w:rsid w:val="008966F9"/>
    <w:rsid w:val="008B0A8E"/>
    <w:rsid w:val="00A90B7A"/>
    <w:rsid w:val="00AA38A0"/>
    <w:rsid w:val="00B9463B"/>
    <w:rsid w:val="00F465A0"/>
    <w:rsid w:val="00F6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26EC"/>
    <w:rPr>
      <w:color w:val="808080"/>
    </w:rPr>
  </w:style>
  <w:style w:type="paragraph" w:customStyle="1" w:styleId="0EA4D3121E4A487389CD07CFF131773E">
    <w:name w:val="0EA4D3121E4A487389CD07CFF131773E"/>
    <w:qFormat/>
    <w:pPr>
      <w:widowControl w:val="0"/>
      <w:jc w:val="both"/>
    </w:pPr>
    <w:rPr>
      <w:kern w:val="2"/>
      <w:sz w:val="21"/>
      <w:szCs w:val="22"/>
    </w:rPr>
  </w:style>
  <w:style w:type="paragraph" w:customStyle="1" w:styleId="5A8C01A56CE54258B1F0DB35AD5D8655">
    <w:name w:val="5A8C01A56CE54258B1F0DB35AD5D8655"/>
    <w:qFormat/>
    <w:pPr>
      <w:widowControl w:val="0"/>
      <w:jc w:val="both"/>
    </w:pPr>
    <w:rPr>
      <w:kern w:val="2"/>
      <w:sz w:val="21"/>
      <w:szCs w:val="22"/>
    </w:rPr>
  </w:style>
  <w:style w:type="paragraph" w:customStyle="1" w:styleId="22952979713C4AB6BC343D6AFD433D0D">
    <w:name w:val="22952979713C4AB6BC343D6AFD433D0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A19FB43-93A0-42DE-B055-2313CA338A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TotalTime>47</TotalTime>
  <Pages>12</Pages>
  <Words>1724</Words>
  <Characters>9833</Characters>
  <Application>Microsoft Office Word</Application>
  <DocSecurity>0</DocSecurity>
  <Lines>81</Lines>
  <Paragraphs>23</Paragraphs>
  <ScaleCrop>false</ScaleCrop>
  <Company>PCMI</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Administrator</dc:creator>
  <dc:description>&lt;config cover="true" show_menu="true" version="1.0.0" doctype="SDKXY"&gt;_x000d_
&lt;/config&gt;</dc:description>
  <cp:lastModifiedBy>Administrator</cp:lastModifiedBy>
  <cp:revision>36</cp:revision>
  <cp:lastPrinted>2020-08-30T10:00:00Z</cp:lastPrinted>
  <dcterms:created xsi:type="dcterms:W3CDTF">2023-05-29T00:28:00Z</dcterms:created>
  <dcterms:modified xsi:type="dcterms:W3CDTF">2023-07-27T05:19:00Z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2052-11.1.0.14036</vt:lpwstr>
  </property>
  <property fmtid="{D5CDD505-2E9C-101B-9397-08002B2CF9AE}" pid="15" name="ICV">
    <vt:lpwstr>256F693A17A24E5F93798A4C003D9A67_12</vt:lpwstr>
  </property>
</Properties>
</file>